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2" w:rightFromText="142" w:vertAnchor="page" w:horzAnchor="margin" w:tblpY="2449"/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1E0A79" w:rsidRPr="00246D91" w14:paraId="7D971A42" w14:textId="77777777" w:rsidTr="001E0A79">
        <w:trPr>
          <w:trHeight w:val="567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14:paraId="38A17DFE" w14:textId="77777777" w:rsidR="001E0A79" w:rsidRDefault="001E0A79" w:rsidP="001E0A79">
            <w:pPr>
              <w:tabs>
                <w:tab w:val="left" w:pos="1674"/>
              </w:tabs>
              <w:spacing w:line="280" w:lineRule="exact"/>
              <w:rPr>
                <w:rFonts w:ascii="Source Sans Pro" w:hAnsi="Source Sans Pro"/>
                <w:b/>
                <w:bCs/>
              </w:rPr>
            </w:pPr>
            <w:bookmarkStart w:id="0" w:name="Anschrift"/>
            <w:r>
              <w:rPr>
                <w:rFonts w:ascii="Source Sans Pro" w:hAnsi="Source Sans Pro"/>
                <w:b/>
                <w:bCs/>
              </w:rPr>
              <w:t>Einwilligungserklärung zur Nutzung von Fotoaufnahmen</w:t>
            </w:r>
          </w:p>
          <w:p w14:paraId="266B4DDF" w14:textId="77777777" w:rsidR="001E0A79" w:rsidRPr="007A2425" w:rsidRDefault="001E0A79" w:rsidP="001E0A79">
            <w:pPr>
              <w:tabs>
                <w:tab w:val="left" w:pos="1674"/>
              </w:tabs>
              <w:spacing w:line="280" w:lineRule="exact"/>
              <w:rPr>
                <w:rFonts w:ascii="Source Sans Pro" w:hAnsi="Source Sans Pro"/>
                <w:b/>
                <w:bCs/>
              </w:rPr>
            </w:pPr>
          </w:p>
        </w:tc>
      </w:tr>
    </w:tbl>
    <w:p w14:paraId="078184A0" w14:textId="6A0F0565" w:rsidR="00764E8F" w:rsidRPr="00246D91" w:rsidRDefault="00764E8F" w:rsidP="0015756F">
      <w:pPr>
        <w:pStyle w:val="VOEBText"/>
        <w:jc w:val="left"/>
        <w:rPr>
          <w:noProof/>
          <w:sz w:val="22"/>
          <w:lang w:eastAsia="de-DE"/>
        </w:rPr>
      </w:pPr>
    </w:p>
    <w:tbl>
      <w:tblPr>
        <w:tblStyle w:val="Tabellenraster"/>
        <w:tblpPr w:leftFromText="142" w:rightFromText="142" w:vertAnchor="page" w:horzAnchor="margin" w:tblpY="317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C433C1" w:rsidRPr="00246D91" w14:paraId="597ACFFA" w14:textId="77777777" w:rsidTr="00A4069E">
        <w:trPr>
          <w:trHeight w:hRule="exact" w:val="2843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771E12A" w14:textId="77777777" w:rsidR="000D2A08" w:rsidRPr="009A1959" w:rsidRDefault="00B85D0F" w:rsidP="00B85D0F">
            <w:pPr>
              <w:tabs>
                <w:tab w:val="left" w:pos="1845"/>
              </w:tabs>
              <w:rPr>
                <w:rFonts w:ascii="Source Sans Pro" w:hAnsi="Source Sans Pro"/>
              </w:rPr>
            </w:pPr>
            <w:r w:rsidRPr="009A1959">
              <w:rPr>
                <w:rFonts w:ascii="Source Sans Pro" w:hAnsi="Source Sans Pro"/>
              </w:rPr>
              <w:t xml:space="preserve">Zwischen: </w:t>
            </w:r>
          </w:p>
          <w:p w14:paraId="6B6B59E2" w14:textId="77777777" w:rsidR="00B85D0F" w:rsidRPr="009A1959" w:rsidRDefault="00B85D0F" w:rsidP="00B85D0F">
            <w:pPr>
              <w:tabs>
                <w:tab w:val="left" w:pos="1845"/>
              </w:tabs>
              <w:rPr>
                <w:rFonts w:ascii="Source Sans Pro" w:hAnsi="Source Sans Pro"/>
              </w:rPr>
            </w:pPr>
            <w:r w:rsidRPr="009A1959">
              <w:rPr>
                <w:rFonts w:ascii="Source Sans Pro" w:hAnsi="Source Sans Pro"/>
              </w:rPr>
              <w:t xml:space="preserve">Bundesverband Öffentlicher Banken Deutschlands, VÖB </w:t>
            </w:r>
          </w:p>
          <w:p w14:paraId="3B29E72F" w14:textId="77777777" w:rsidR="00B85D0F" w:rsidRPr="009A1959" w:rsidRDefault="00B85D0F" w:rsidP="00B85D0F">
            <w:pPr>
              <w:tabs>
                <w:tab w:val="left" w:pos="1845"/>
              </w:tabs>
              <w:rPr>
                <w:rFonts w:ascii="Source Sans Pro" w:hAnsi="Source Sans Pro"/>
              </w:rPr>
            </w:pPr>
            <w:r w:rsidRPr="009A1959">
              <w:rPr>
                <w:rFonts w:ascii="Source Sans Pro" w:hAnsi="Source Sans Pro"/>
              </w:rPr>
              <w:t xml:space="preserve">Lennéstraße 11, 10785 Berlin </w:t>
            </w:r>
          </w:p>
          <w:p w14:paraId="22B8A9EA" w14:textId="77777777" w:rsidR="00B85D0F" w:rsidRPr="009A1959" w:rsidRDefault="00B85D0F" w:rsidP="00B85D0F">
            <w:pPr>
              <w:tabs>
                <w:tab w:val="left" w:pos="1845"/>
              </w:tabs>
              <w:rPr>
                <w:rFonts w:ascii="Source Sans Pro" w:hAnsi="Source Sans Pro"/>
              </w:rPr>
            </w:pPr>
          </w:p>
          <w:p w14:paraId="23AF6482" w14:textId="380DA523" w:rsidR="00B85D0F" w:rsidRPr="009A1959" w:rsidRDefault="00B85D0F" w:rsidP="00B85D0F">
            <w:pPr>
              <w:tabs>
                <w:tab w:val="left" w:pos="1845"/>
              </w:tabs>
              <w:rPr>
                <w:rFonts w:ascii="Source Sans Pro" w:hAnsi="Source Sans Pro"/>
              </w:rPr>
            </w:pPr>
            <w:r w:rsidRPr="009A1959">
              <w:rPr>
                <w:rFonts w:ascii="Source Sans Pro" w:hAnsi="Source Sans Pro"/>
              </w:rPr>
              <w:t>und</w:t>
            </w:r>
          </w:p>
          <w:p w14:paraId="2A794CD0" w14:textId="77777777" w:rsidR="00B85D0F" w:rsidRPr="009A1959" w:rsidRDefault="00B85D0F" w:rsidP="00B85D0F">
            <w:pPr>
              <w:tabs>
                <w:tab w:val="left" w:pos="1845"/>
              </w:tabs>
              <w:rPr>
                <w:rFonts w:ascii="Source Sans Pro" w:hAnsi="Source Sans Pro"/>
              </w:rPr>
            </w:pPr>
            <w:r w:rsidRPr="009A1959">
              <w:rPr>
                <w:rFonts w:ascii="Source Sans Pro" w:hAnsi="Source Sans Pro"/>
              </w:rPr>
              <w:t>Herr/Frau</w:t>
            </w:r>
          </w:p>
          <w:p w14:paraId="4041578C" w14:textId="390B4CB5" w:rsidR="00B85D0F" w:rsidRPr="009A1959" w:rsidRDefault="00B85D0F" w:rsidP="00B85D0F">
            <w:pPr>
              <w:tabs>
                <w:tab w:val="left" w:pos="1845"/>
              </w:tabs>
              <w:rPr>
                <w:rFonts w:ascii="Source Sans Pro" w:hAnsi="Source Sans Pro"/>
              </w:rPr>
            </w:pPr>
            <w:r w:rsidRPr="009A1959">
              <w:rPr>
                <w:rFonts w:ascii="Source Sans Pro" w:hAnsi="Source Sans Pro"/>
              </w:rPr>
              <w:t>Name, Vorname</w:t>
            </w:r>
          </w:p>
          <w:p w14:paraId="79A855B9" w14:textId="30020B05" w:rsidR="00B85D0F" w:rsidRPr="009A1959" w:rsidRDefault="00B85D0F" w:rsidP="00B85D0F">
            <w:pPr>
              <w:tabs>
                <w:tab w:val="left" w:pos="1845"/>
              </w:tabs>
              <w:rPr>
                <w:rFonts w:ascii="Source Sans Pro" w:hAnsi="Source Sans Pro"/>
              </w:rPr>
            </w:pPr>
            <w:r w:rsidRPr="009A1959">
              <w:rPr>
                <w:rFonts w:ascii="Source Sans Pro" w:hAnsi="Source Sans Pro"/>
              </w:rPr>
              <w:t>Anschrift</w:t>
            </w:r>
          </w:p>
          <w:p w14:paraId="338AACAC" w14:textId="77777777" w:rsidR="00B85D0F" w:rsidRPr="009A1959" w:rsidRDefault="00B85D0F" w:rsidP="00B85D0F">
            <w:pPr>
              <w:rPr>
                <w:rStyle w:val="AnhanghfettZeichenSST-90"/>
                <w:rFonts w:ascii="Source Sans Pro" w:hAnsi="Source Sans Pro"/>
                <w:bCs/>
              </w:rPr>
            </w:pPr>
            <w:r w:rsidRPr="009A1959">
              <w:rPr>
                <w:rStyle w:val="AnhanghfettZeichenSST-90"/>
                <w:rFonts w:ascii="Source Sans Pro" w:hAnsi="Source Sans Pro"/>
                <w:bCs/>
              </w:rPr>
              <w:t>im Folgenden „die/der Fotografierte“ genannt.</w:t>
            </w:r>
          </w:p>
          <w:p w14:paraId="29205C1F" w14:textId="29F01026" w:rsidR="00B85D0F" w:rsidRPr="00246D91" w:rsidRDefault="00B85D0F" w:rsidP="00B85D0F">
            <w:pPr>
              <w:tabs>
                <w:tab w:val="left" w:pos="1845"/>
              </w:tabs>
              <w:rPr>
                <w:rFonts w:ascii="Source Sans Pro" w:hAnsi="Source Sans Pro"/>
              </w:rPr>
            </w:pPr>
          </w:p>
        </w:tc>
      </w:tr>
    </w:tbl>
    <w:tbl>
      <w:tblPr>
        <w:tblStyle w:val="Tabellenraster"/>
        <w:tblpPr w:vertAnchor="page" w:horzAnchor="page" w:tblpX="8449" w:tblpY="317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1E6F58" w:rsidRPr="00246D91" w14:paraId="77EB5169" w14:textId="77777777" w:rsidTr="00A4069E">
        <w:trPr>
          <w:trHeight w:val="284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2315295A" w14:textId="6C67C35B" w:rsidR="001E6F58" w:rsidRPr="007A2425" w:rsidRDefault="009D2AB8" w:rsidP="0015756F">
            <w:pPr>
              <w:pStyle w:val="VOEBPersonalisierungAnschrift"/>
              <w:rPr>
                <w:rFonts w:ascii="Source Sans Pro" w:hAnsi="Source Sans Pro"/>
                <w:color w:val="235198"/>
                <w:sz w:val="18"/>
                <w:szCs w:val="18"/>
              </w:rPr>
            </w:pPr>
            <w:r w:rsidRPr="007A2425">
              <w:rPr>
                <w:noProof/>
                <w:color w:val="23519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98F8C4" wp14:editId="398C5730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344739</wp:posOffset>
                      </wp:positionV>
                      <wp:extent cx="1818000" cy="180000"/>
                      <wp:effectExtent l="0" t="0" r="11430" b="1079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8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FD4A6" w14:textId="268F66D5" w:rsidR="009D2AB8" w:rsidRPr="00D53CA4" w:rsidRDefault="00D53CA4" w:rsidP="009D2AB8">
                                  <w:pPr>
                                    <w:spacing w:after="0" w:line="280" w:lineRule="exact"/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235198"/>
                                      <w:sz w:val="18"/>
                                      <w:szCs w:val="18"/>
                                    </w:rPr>
                                  </w:pPr>
                                  <w:r w:rsidRPr="00D53CA4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235198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D53CA4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235198"/>
                                      <w:sz w:val="18"/>
                                      <w:szCs w:val="18"/>
                                    </w:rPr>
                                    <w:instrText xml:space="preserve"> DATE  \@ "dd.MM.yyyy"  \* MERGEFORMAT </w:instrText>
                                  </w:r>
                                  <w:r w:rsidRPr="00D53CA4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235198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B038C8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noProof/>
                                      <w:color w:val="235198"/>
                                      <w:sz w:val="18"/>
                                      <w:szCs w:val="18"/>
                                    </w:rPr>
                                    <w:t>04.01.2024</w:t>
                                  </w:r>
                                  <w:r w:rsidRPr="00D53CA4">
                                    <w:rPr>
                                      <w:rFonts w:ascii="Source Sans Pro" w:hAnsi="Source Sans Pro"/>
                                      <w:b/>
                                      <w:bCs/>
                                      <w:color w:val="235198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98F8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6" type="#_x0000_t202" style="position:absolute;margin-left:0;margin-top:27.15pt;width:143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" filled="f" stroked="f" strokeweight=".5pt">
                      <v:textbox inset="0,0,0,0">
                        <w:txbxContent>
                          <w:p w14:paraId="0E0FD4A6" w14:textId="268F66D5" w:rsidR="009D2AB8" w:rsidRPr="00D53CA4" w:rsidRDefault="00D53CA4" w:rsidP="009D2AB8">
                            <w:pPr>
                              <w:spacing w:after="0" w:line="280" w:lineRule="exact"/>
                              <w:rPr>
                                <w:rFonts w:ascii="Source Sans Pro" w:hAnsi="Source Sans Pro"/>
                                <w:b/>
                                <w:bCs/>
                                <w:color w:val="235198"/>
                                <w:sz w:val="18"/>
                                <w:szCs w:val="18"/>
                              </w:rPr>
                            </w:pPr>
                            <w:r w:rsidRPr="00D53CA4">
                              <w:rPr>
                                <w:rFonts w:ascii="Source Sans Pro" w:hAnsi="Source Sans Pro"/>
                                <w:b/>
                                <w:bCs/>
                                <w:color w:val="235198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53CA4">
                              <w:rPr>
                                <w:rFonts w:ascii="Source Sans Pro" w:hAnsi="Source Sans Pro"/>
                                <w:b/>
                                <w:bCs/>
                                <w:color w:val="235198"/>
                                <w:sz w:val="18"/>
                                <w:szCs w:val="18"/>
                              </w:rPr>
                              <w:instrText xml:space="preserve"> DATE  \@ "dd.MM.yyyy"  \* MERGEFORMAT </w:instrText>
                            </w:r>
                            <w:r w:rsidRPr="00D53CA4">
                              <w:rPr>
                                <w:rFonts w:ascii="Source Sans Pro" w:hAnsi="Source Sans Pro"/>
                                <w:b/>
                                <w:bCs/>
                                <w:color w:val="235198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038C8">
                              <w:rPr>
                                <w:rFonts w:ascii="Source Sans Pro" w:hAnsi="Source Sans Pro"/>
                                <w:b/>
                                <w:bCs/>
                                <w:noProof/>
                                <w:color w:val="235198"/>
                                <w:sz w:val="18"/>
                                <w:szCs w:val="18"/>
                              </w:rPr>
                              <w:t>04.01.2024</w:t>
                            </w:r>
                            <w:r w:rsidRPr="00D53CA4">
                              <w:rPr>
                                <w:rFonts w:ascii="Source Sans Pro" w:hAnsi="Source Sans Pro"/>
                                <w:b/>
                                <w:bCs/>
                                <w:color w:val="235198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7DE01804" w14:textId="77777777" w:rsidR="00AF1FF6" w:rsidRDefault="00AF1FF6" w:rsidP="0015756F">
            <w:pPr>
              <w:pStyle w:val="VOEBPersonalisierungAnschrift"/>
              <w:rPr>
                <w:rFonts w:ascii="Source Sans Pro" w:hAnsi="Source Sans Pro"/>
                <w:color w:val="235187"/>
                <w:sz w:val="18"/>
                <w:szCs w:val="18"/>
              </w:rPr>
            </w:pPr>
          </w:p>
          <w:p w14:paraId="190645BF" w14:textId="77777777" w:rsidR="00AF1FF6" w:rsidRDefault="00AF1FF6" w:rsidP="0015756F">
            <w:pPr>
              <w:pStyle w:val="VOEBPersonalisierungAnschrift"/>
              <w:rPr>
                <w:rFonts w:ascii="Source Sans Pro" w:hAnsi="Source Sans Pro"/>
                <w:color w:val="235187"/>
                <w:sz w:val="18"/>
                <w:szCs w:val="18"/>
              </w:rPr>
            </w:pPr>
          </w:p>
          <w:p w14:paraId="20AE6045" w14:textId="77777777" w:rsidR="00AF1FF6" w:rsidRDefault="00AF1FF6" w:rsidP="0015756F">
            <w:pPr>
              <w:pStyle w:val="VOEBPersonalisierungAnschrift"/>
              <w:rPr>
                <w:rFonts w:ascii="Source Sans Pro" w:hAnsi="Source Sans Pro"/>
                <w:color w:val="235187"/>
                <w:sz w:val="18"/>
                <w:szCs w:val="18"/>
              </w:rPr>
            </w:pPr>
          </w:p>
          <w:p w14:paraId="5CAFED2A" w14:textId="77777777" w:rsidR="00AF1FF6" w:rsidRDefault="00AF1FF6" w:rsidP="0015756F">
            <w:pPr>
              <w:pStyle w:val="VOEBPersonalisierungAnschrift"/>
              <w:rPr>
                <w:rFonts w:ascii="Source Sans Pro" w:hAnsi="Source Sans Pro"/>
                <w:color w:val="235187"/>
                <w:sz w:val="18"/>
                <w:szCs w:val="18"/>
              </w:rPr>
            </w:pPr>
          </w:p>
          <w:p w14:paraId="4471CD2F" w14:textId="77777777" w:rsidR="00AF1FF6" w:rsidRDefault="00AF1FF6" w:rsidP="0015756F">
            <w:pPr>
              <w:pStyle w:val="VOEBPersonalisierungAnschrift"/>
              <w:rPr>
                <w:rFonts w:ascii="Source Sans Pro" w:hAnsi="Source Sans Pro"/>
                <w:color w:val="235187"/>
                <w:sz w:val="18"/>
                <w:szCs w:val="18"/>
              </w:rPr>
            </w:pPr>
          </w:p>
          <w:sdt>
            <w:sdtPr>
              <w:rPr>
                <w:rFonts w:ascii="Source Sans Pro" w:hAnsi="Source Sans Pro"/>
                <w:b/>
                <w:color w:val="235198"/>
                <w:sz w:val="18"/>
                <w:szCs w:val="18"/>
              </w:rPr>
              <w:alias w:val="Anlage(n)"/>
              <w:tag w:val="Anlage(n)"/>
              <w:id w:val="-380634887"/>
              <w:placeholder>
                <w:docPart w:val="90455C647B2048699AB84CFC77183356"/>
              </w:placeholder>
              <w:dropDownList>
                <w:listItem w:displayText="Anlage(n)" w:value="Anlage(n)"/>
                <w:listItem w:displayText=" " w:value=" "/>
              </w:dropDownList>
            </w:sdtPr>
            <w:sdtEndPr/>
            <w:sdtContent>
              <w:p w14:paraId="5CD95F69" w14:textId="1B31C770" w:rsidR="00AF1FF6" w:rsidRDefault="00B85D0F" w:rsidP="0015756F">
                <w:pPr>
                  <w:pStyle w:val="VOEBPersonalisierungAnschrift"/>
                  <w:rPr>
                    <w:rFonts w:ascii="Source Sans Pro" w:hAnsi="Source Sans Pro"/>
                    <w:b/>
                    <w:color w:val="235198"/>
                    <w:sz w:val="18"/>
                    <w:szCs w:val="18"/>
                  </w:rPr>
                </w:pPr>
                <w:r>
                  <w:rPr>
                    <w:rFonts w:ascii="Source Sans Pro" w:hAnsi="Source Sans Pro"/>
                    <w:b/>
                    <w:color w:val="235198"/>
                    <w:sz w:val="18"/>
                    <w:szCs w:val="18"/>
                  </w:rPr>
                  <w:t xml:space="preserve"> </w:t>
                </w:r>
              </w:p>
            </w:sdtContent>
          </w:sdt>
          <w:p w14:paraId="1A2E2919" w14:textId="228D670B" w:rsidR="00AF1FF6" w:rsidRPr="00246D91" w:rsidRDefault="00AF1FF6" w:rsidP="0015756F">
            <w:pPr>
              <w:pStyle w:val="VOEBPersonalisierungAnschrift"/>
              <w:rPr>
                <w:rFonts w:ascii="Source Sans Pro" w:hAnsi="Source Sans Pro"/>
                <w:color w:val="235187"/>
                <w:sz w:val="18"/>
                <w:szCs w:val="18"/>
              </w:rPr>
            </w:pPr>
            <w:r>
              <w:rPr>
                <w:rFonts w:ascii="Source Sans Pro" w:hAnsi="Source Sans Pro"/>
                <w:color w:val="23519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ource Sans Pro" w:hAnsi="Source Sans Pro"/>
                <w:color w:val="235198"/>
                <w:sz w:val="18"/>
                <w:szCs w:val="18"/>
              </w:rPr>
              <w:instrText xml:space="preserve"> FORMTEXT </w:instrText>
            </w:r>
            <w:r>
              <w:rPr>
                <w:rFonts w:ascii="Source Sans Pro" w:hAnsi="Source Sans Pro"/>
                <w:color w:val="235198"/>
                <w:sz w:val="18"/>
                <w:szCs w:val="18"/>
              </w:rPr>
            </w:r>
            <w:r>
              <w:rPr>
                <w:rFonts w:ascii="Source Sans Pro" w:hAnsi="Source Sans Pro"/>
                <w:color w:val="235198"/>
                <w:sz w:val="18"/>
                <w:szCs w:val="18"/>
              </w:rPr>
              <w:fldChar w:fldCharType="separate"/>
            </w:r>
            <w:r w:rsidR="000E3B74">
              <w:rPr>
                <w:rFonts w:ascii="Source Sans Pro" w:hAnsi="Source Sans Pro"/>
                <w:noProof/>
                <w:color w:val="235198"/>
                <w:sz w:val="18"/>
                <w:szCs w:val="18"/>
              </w:rPr>
              <w:t> </w:t>
            </w:r>
            <w:r w:rsidR="000E3B74">
              <w:rPr>
                <w:rFonts w:ascii="Source Sans Pro" w:hAnsi="Source Sans Pro"/>
                <w:noProof/>
                <w:color w:val="235198"/>
                <w:sz w:val="18"/>
                <w:szCs w:val="18"/>
              </w:rPr>
              <w:t> </w:t>
            </w:r>
            <w:r w:rsidR="000E3B74">
              <w:rPr>
                <w:rFonts w:ascii="Source Sans Pro" w:hAnsi="Source Sans Pro"/>
                <w:noProof/>
                <w:color w:val="235198"/>
                <w:sz w:val="18"/>
                <w:szCs w:val="18"/>
              </w:rPr>
              <w:t> </w:t>
            </w:r>
            <w:r w:rsidR="000E3B74">
              <w:rPr>
                <w:rFonts w:ascii="Source Sans Pro" w:hAnsi="Source Sans Pro"/>
                <w:noProof/>
                <w:color w:val="235198"/>
                <w:sz w:val="18"/>
                <w:szCs w:val="18"/>
              </w:rPr>
              <w:t> </w:t>
            </w:r>
            <w:r w:rsidR="000E3B74">
              <w:rPr>
                <w:rFonts w:ascii="Source Sans Pro" w:hAnsi="Source Sans Pro"/>
                <w:noProof/>
                <w:color w:val="235198"/>
                <w:sz w:val="18"/>
                <w:szCs w:val="18"/>
              </w:rPr>
              <w:t> </w:t>
            </w:r>
            <w:r>
              <w:rPr>
                <w:rFonts w:ascii="Source Sans Pro" w:hAnsi="Source Sans Pro"/>
                <w:color w:val="235198"/>
                <w:sz w:val="18"/>
                <w:szCs w:val="18"/>
              </w:rPr>
              <w:fldChar w:fldCharType="end"/>
            </w:r>
          </w:p>
        </w:tc>
      </w:tr>
    </w:tbl>
    <w:p w14:paraId="60C33FD8" w14:textId="77777777" w:rsidR="00B85D0F" w:rsidRPr="00B85D0F" w:rsidRDefault="00B85D0F" w:rsidP="00B85D0F">
      <w:pPr>
        <w:pStyle w:val="KeinLeerraum"/>
        <w:rPr>
          <w:rStyle w:val="AnhanghfettZeichenSST-90"/>
          <w:rFonts w:ascii="Source Sans Pro" w:hAnsi="Source Sans Pro"/>
          <w:b w:val="0"/>
        </w:rPr>
      </w:pPr>
      <w:r w:rsidRPr="00B85D0F">
        <w:rPr>
          <w:rStyle w:val="AnhanghfettZeichenSST-90"/>
          <w:rFonts w:ascii="Source Sans Pro" w:hAnsi="Source Sans Pro"/>
        </w:rPr>
        <w:t>Gegenstand</w:t>
      </w:r>
    </w:p>
    <w:p w14:paraId="6F2A469B" w14:textId="07E629CE" w:rsidR="00B85D0F" w:rsidRPr="001E0A79" w:rsidRDefault="007462F0" w:rsidP="00B85D0F">
      <w:pPr>
        <w:pStyle w:val="KeinLeerraum"/>
        <w:rPr>
          <w:rStyle w:val="AnhangkursivZeichenSST-90"/>
          <w:rFonts w:ascii="Source Sans Pro" w:hAnsi="Source Sans Pro"/>
          <w:i w:val="0"/>
        </w:rPr>
      </w:pPr>
      <w:r>
        <w:rPr>
          <w:rFonts w:ascii="Source Sans Pro" w:hAnsi="Source Sans Pro"/>
        </w:rPr>
        <w:t>Digitale f</w:t>
      </w:r>
      <w:r w:rsidR="00B85D0F" w:rsidRPr="00B85D0F">
        <w:rPr>
          <w:rFonts w:ascii="Source Sans Pro" w:hAnsi="Source Sans Pro"/>
        </w:rPr>
        <w:t>otografische Aufnahme der/des Fotografierten</w:t>
      </w:r>
      <w:r>
        <w:rPr>
          <w:rFonts w:ascii="Source Sans Pro" w:hAnsi="Source Sans Pro"/>
        </w:rPr>
        <w:t xml:space="preserve"> (selbst zur Verfügung gestellte fotografische Aufnahme)</w:t>
      </w:r>
    </w:p>
    <w:p w14:paraId="0F574041" w14:textId="77777777" w:rsidR="00B85D0F" w:rsidRPr="00B85D0F" w:rsidRDefault="00B85D0F" w:rsidP="00B85D0F">
      <w:pPr>
        <w:pStyle w:val="KeinLeerraum"/>
        <w:rPr>
          <w:rFonts w:ascii="Source Sans Pro" w:hAnsi="Source Sans Pro"/>
        </w:rPr>
      </w:pPr>
    </w:p>
    <w:p w14:paraId="507D392E" w14:textId="77777777" w:rsidR="00B85D0F" w:rsidRPr="00B85D0F" w:rsidRDefault="00B85D0F" w:rsidP="00B85D0F">
      <w:pPr>
        <w:pStyle w:val="KeinLeerraum"/>
        <w:rPr>
          <w:rStyle w:val="AnhanghfettZeichenSST-90"/>
          <w:rFonts w:ascii="Source Sans Pro" w:hAnsi="Source Sans Pro"/>
          <w:b w:val="0"/>
        </w:rPr>
      </w:pPr>
      <w:r w:rsidRPr="00B85D0F">
        <w:rPr>
          <w:rStyle w:val="AnhanghfettZeichenSST-90"/>
          <w:rFonts w:ascii="Source Sans Pro" w:hAnsi="Source Sans Pro"/>
        </w:rPr>
        <w:t>Verwendungszweck</w:t>
      </w:r>
    </w:p>
    <w:p w14:paraId="620EB568" w14:textId="63423E0F" w:rsidR="00B85D0F" w:rsidRDefault="00B85D0F" w:rsidP="00B85D0F">
      <w:pPr>
        <w:pStyle w:val="KeinLeerraum"/>
        <w:rPr>
          <w:rFonts w:ascii="Source Sans Pro" w:hAnsi="Source Sans Pro"/>
        </w:rPr>
      </w:pPr>
      <w:r w:rsidRPr="00B85D0F">
        <w:rPr>
          <w:rFonts w:ascii="Source Sans Pro" w:hAnsi="Source Sans Pro"/>
        </w:rPr>
        <w:t>Veröffentlichung im Int</w:t>
      </w:r>
      <w:r>
        <w:rPr>
          <w:rFonts w:ascii="Source Sans Pro" w:hAnsi="Source Sans Pro"/>
        </w:rPr>
        <w:t>ra</w:t>
      </w:r>
      <w:r w:rsidRPr="00B85D0F">
        <w:rPr>
          <w:rFonts w:ascii="Source Sans Pro" w:hAnsi="Source Sans Pro"/>
        </w:rPr>
        <w:t>net</w:t>
      </w:r>
      <w:r w:rsidR="007462F0">
        <w:rPr>
          <w:rFonts w:ascii="Source Sans Pro" w:hAnsi="Source Sans Pro"/>
        </w:rPr>
        <w:t xml:space="preserve"> </w:t>
      </w:r>
      <w:r w:rsidR="00D75906">
        <w:rPr>
          <w:rFonts w:ascii="Source Sans Pro" w:hAnsi="Source Sans Pro"/>
        </w:rPr>
        <w:t xml:space="preserve">des VÖB </w:t>
      </w:r>
      <w:r w:rsidR="007462F0">
        <w:rPr>
          <w:rFonts w:ascii="Source Sans Pro" w:hAnsi="Source Sans Pro"/>
        </w:rPr>
        <w:t>zur</w:t>
      </w:r>
      <w:r w:rsidRPr="00B85D0F">
        <w:rPr>
          <w:rFonts w:ascii="Source Sans Pro" w:hAnsi="Source Sans Pro"/>
        </w:rPr>
        <w:t xml:space="preserve"> </w:t>
      </w:r>
      <w:r w:rsidR="007462F0" w:rsidRPr="007462F0">
        <w:rPr>
          <w:rFonts w:ascii="Source Sans Pro" w:hAnsi="Source Sans Pro"/>
        </w:rPr>
        <w:t>Vorstellung und Wieder</w:t>
      </w:r>
      <w:r w:rsidR="00830472">
        <w:rPr>
          <w:rFonts w:ascii="Source Sans Pro" w:hAnsi="Source Sans Pro"/>
        </w:rPr>
        <w:t>er</w:t>
      </w:r>
      <w:r w:rsidR="007462F0" w:rsidRPr="007462F0">
        <w:rPr>
          <w:rFonts w:ascii="Source Sans Pro" w:hAnsi="Source Sans Pro"/>
        </w:rPr>
        <w:t>kennbarkeit des Mitarbeiters im Kollegenkreis</w:t>
      </w:r>
    </w:p>
    <w:p w14:paraId="6E2E0156" w14:textId="77777777" w:rsidR="007462F0" w:rsidRPr="00B85D0F" w:rsidRDefault="007462F0" w:rsidP="00B85D0F">
      <w:pPr>
        <w:pStyle w:val="KeinLeerraum"/>
        <w:rPr>
          <w:rFonts w:ascii="Source Sans Pro" w:hAnsi="Source Sans Pro"/>
        </w:rPr>
      </w:pPr>
    </w:p>
    <w:p w14:paraId="0EBD194F" w14:textId="77777777" w:rsidR="00B85D0F" w:rsidRPr="00B85D0F" w:rsidRDefault="00B85D0F" w:rsidP="00B85D0F">
      <w:pPr>
        <w:pStyle w:val="KeinLeerraum"/>
        <w:rPr>
          <w:rStyle w:val="AnhanghfettZeichenSST-90"/>
          <w:rFonts w:ascii="Source Sans Pro" w:hAnsi="Source Sans Pro"/>
          <w:b w:val="0"/>
        </w:rPr>
      </w:pPr>
      <w:r w:rsidRPr="00B85D0F">
        <w:rPr>
          <w:rStyle w:val="AnhanghfettZeichenSST-90"/>
          <w:rFonts w:ascii="Source Sans Pro" w:hAnsi="Source Sans Pro"/>
        </w:rPr>
        <w:t>Erklärung</w:t>
      </w:r>
    </w:p>
    <w:p w14:paraId="07809C2E" w14:textId="7F53B204" w:rsidR="00B85D0F" w:rsidRDefault="00B85D0F" w:rsidP="00B85D0F">
      <w:pPr>
        <w:pStyle w:val="KeinLeerraum"/>
        <w:rPr>
          <w:rFonts w:ascii="Source Sans Pro" w:hAnsi="Source Sans Pro"/>
        </w:rPr>
      </w:pPr>
      <w:r w:rsidRPr="00B85D0F">
        <w:rPr>
          <w:rFonts w:ascii="Source Sans Pro" w:hAnsi="Source Sans Pro"/>
        </w:rPr>
        <w:t xml:space="preserve">Der Fotografierte erklärt sein Einverständnis mit der Verwendung der </w:t>
      </w:r>
      <w:r w:rsidR="007462F0">
        <w:rPr>
          <w:rFonts w:ascii="Source Sans Pro" w:hAnsi="Source Sans Pro"/>
        </w:rPr>
        <w:t xml:space="preserve">digitalen </w:t>
      </w:r>
      <w:r w:rsidRPr="00B85D0F">
        <w:rPr>
          <w:rFonts w:ascii="Source Sans Pro" w:hAnsi="Source Sans Pro"/>
        </w:rPr>
        <w:t>fotografischen Aufnahm</w:t>
      </w:r>
      <w:r w:rsidR="00D75906">
        <w:rPr>
          <w:rFonts w:ascii="Source Sans Pro" w:hAnsi="Source Sans Pro"/>
        </w:rPr>
        <w:t>e</w:t>
      </w:r>
      <w:r w:rsidRPr="00B85D0F">
        <w:rPr>
          <w:rFonts w:ascii="Source Sans Pro" w:hAnsi="Source Sans Pro"/>
        </w:rPr>
        <w:t xml:space="preserve"> seiner Person für d</w:t>
      </w:r>
      <w:r w:rsidR="00D75906">
        <w:rPr>
          <w:rFonts w:ascii="Source Sans Pro" w:hAnsi="Source Sans Pro"/>
        </w:rPr>
        <w:t>en</w:t>
      </w:r>
      <w:r w:rsidRPr="00B85D0F">
        <w:rPr>
          <w:rFonts w:ascii="Source Sans Pro" w:hAnsi="Source Sans Pro"/>
        </w:rPr>
        <w:t xml:space="preserve"> oben beschriebenen Zweck.</w:t>
      </w:r>
      <w:r w:rsidR="009A1959">
        <w:rPr>
          <w:rFonts w:ascii="Source Sans Pro" w:hAnsi="Source Sans Pro"/>
        </w:rPr>
        <w:t xml:space="preserve"> Diese fotografische Aufnahme wird dem VÖB digital zur Verfügung gestellt.</w:t>
      </w:r>
      <w:r w:rsidRPr="00B85D0F">
        <w:rPr>
          <w:rFonts w:ascii="Source Sans Pro" w:hAnsi="Source Sans Pro"/>
        </w:rPr>
        <w:t xml:space="preserve"> Eine Verwendung der fotografischen Aufnahmen für andere als die beschriebenen Zwecke</w:t>
      </w:r>
      <w:r w:rsidR="00D75906">
        <w:rPr>
          <w:rFonts w:ascii="Source Sans Pro" w:hAnsi="Source Sans Pro"/>
        </w:rPr>
        <w:t xml:space="preserve"> durch den VÖB </w:t>
      </w:r>
      <w:r w:rsidRPr="00B85D0F">
        <w:rPr>
          <w:rFonts w:ascii="Source Sans Pro" w:hAnsi="Source Sans Pro"/>
        </w:rPr>
        <w:t>oder ein Inverkehrbringen durch Überlassung der Aufnahmen an Dritte</w:t>
      </w:r>
      <w:r w:rsidR="00D75906">
        <w:rPr>
          <w:rFonts w:ascii="Source Sans Pro" w:hAnsi="Source Sans Pro"/>
        </w:rPr>
        <w:t xml:space="preserve"> durch den VÖB</w:t>
      </w:r>
      <w:r w:rsidRPr="00B85D0F">
        <w:rPr>
          <w:rFonts w:ascii="Source Sans Pro" w:hAnsi="Source Sans Pro"/>
        </w:rPr>
        <w:t xml:space="preserve"> ist unzulässig.</w:t>
      </w:r>
    </w:p>
    <w:p w14:paraId="26078718" w14:textId="77777777" w:rsidR="007462F0" w:rsidRPr="00B85D0F" w:rsidRDefault="007462F0" w:rsidP="00B85D0F">
      <w:pPr>
        <w:pStyle w:val="KeinLeerraum"/>
        <w:rPr>
          <w:rFonts w:ascii="Source Sans Pro" w:hAnsi="Source Sans Pro"/>
        </w:rPr>
      </w:pPr>
    </w:p>
    <w:p w14:paraId="21A29E27" w14:textId="2855188E" w:rsidR="00B85D0F" w:rsidRDefault="00B85D0F" w:rsidP="00B85D0F">
      <w:pPr>
        <w:pStyle w:val="KeinLeerraum"/>
        <w:rPr>
          <w:rFonts w:ascii="Source Sans Pro" w:hAnsi="Source Sans Pro"/>
        </w:rPr>
      </w:pPr>
      <w:r w:rsidRPr="00B85D0F">
        <w:rPr>
          <w:rFonts w:ascii="Source Sans Pro" w:hAnsi="Source Sans Pro"/>
        </w:rPr>
        <w:t>Der/die Fotografierte hat d</w:t>
      </w:r>
      <w:r w:rsidR="007462F0">
        <w:rPr>
          <w:rFonts w:ascii="Source Sans Pro" w:hAnsi="Source Sans Pro"/>
        </w:rPr>
        <w:t xml:space="preserve">ie </w:t>
      </w:r>
      <w:r w:rsidR="007462F0" w:rsidRPr="007462F0">
        <w:rPr>
          <w:rFonts w:ascii="Source Sans Pro" w:hAnsi="Source Sans Pro"/>
        </w:rPr>
        <w:t>Erklärung zum Mitarbeiterdatenschutz</w:t>
      </w:r>
      <w:r w:rsidR="007462F0">
        <w:rPr>
          <w:rFonts w:ascii="Source Sans Pro" w:hAnsi="Source Sans Pro"/>
        </w:rPr>
        <w:t xml:space="preserve"> vom VÖB </w:t>
      </w:r>
      <w:r w:rsidRPr="00B85D0F">
        <w:rPr>
          <w:rFonts w:ascii="Source Sans Pro" w:hAnsi="Source Sans Pro"/>
        </w:rPr>
        <w:t xml:space="preserve">erhalten und zur Kenntnis genommen. </w:t>
      </w:r>
    </w:p>
    <w:p w14:paraId="0C480810" w14:textId="77777777" w:rsidR="00B85D0F" w:rsidRDefault="00B85D0F" w:rsidP="00B85D0F">
      <w:pPr>
        <w:pStyle w:val="KeinLeerraum"/>
        <w:rPr>
          <w:rFonts w:ascii="Source Sans Pro" w:hAnsi="Source Sans Pro"/>
        </w:rPr>
      </w:pPr>
    </w:p>
    <w:p w14:paraId="6BF45831" w14:textId="6C4763E6" w:rsidR="00B85D0F" w:rsidRPr="00B85D0F" w:rsidRDefault="00D40E09" w:rsidP="00B85D0F">
      <w:pPr>
        <w:pStyle w:val="KeinLeerraum"/>
        <w:rPr>
          <w:rFonts w:ascii="Source Sans Pro" w:hAnsi="Source Sans Pro"/>
        </w:rPr>
      </w:pPr>
      <w:r w:rsidRPr="00B85D0F">
        <w:rPr>
          <w:rFonts w:ascii="Source Sans Pro" w:hAnsi="Source Sans Pro"/>
        </w:rPr>
        <w:t xml:space="preserve">Diese Einwilligung ist freiwillig. </w:t>
      </w:r>
      <w:r w:rsidR="00B85D0F" w:rsidRPr="00B85D0F">
        <w:rPr>
          <w:rFonts w:ascii="Source Sans Pro" w:hAnsi="Source Sans Pro"/>
        </w:rPr>
        <w:t>Wird sie nicht erteilt, entstehen keine Nachteile. Diese Einwilligung kann jederzeit mit Wirkung für die Zukunft widerrufen werden.</w:t>
      </w:r>
    </w:p>
    <w:p w14:paraId="17E83495" w14:textId="77777777" w:rsidR="00B85D0F" w:rsidRPr="00B85D0F" w:rsidRDefault="00B85D0F" w:rsidP="00B85D0F">
      <w:pPr>
        <w:pStyle w:val="KeinLeerraum"/>
        <w:rPr>
          <w:rFonts w:ascii="Source Sans Pro" w:hAnsi="Source Sans Pro"/>
        </w:rPr>
      </w:pPr>
    </w:p>
    <w:p w14:paraId="4235F772" w14:textId="5416DFC2" w:rsidR="00B85D0F" w:rsidRDefault="007462F0" w:rsidP="00B85D0F">
      <w:pPr>
        <w:pStyle w:val="KeinLeerraum"/>
        <w:rPr>
          <w:rFonts w:ascii="Source Sans Pro" w:hAnsi="Source Sans Pro"/>
        </w:rPr>
      </w:pPr>
      <w:r>
        <w:rPr>
          <w:rFonts w:ascii="Source Sans Pro" w:hAnsi="Source Sans Pro"/>
        </w:rPr>
        <w:t xml:space="preserve">Die Löschung des digital zur Verfügung gestellten Mitarbeiterfotos im Intranet erfolgt nach </w:t>
      </w:r>
      <w:r w:rsidR="00A771AC">
        <w:rPr>
          <w:rFonts w:ascii="Source Sans Pro" w:hAnsi="Source Sans Pro"/>
        </w:rPr>
        <w:t>Ausscheiden des Mitarbeiters oder nach Widerruf der Zustimmung des Fotografierten</w:t>
      </w:r>
      <w:r>
        <w:rPr>
          <w:rFonts w:ascii="Source Sans Pro" w:hAnsi="Source Sans Pro"/>
        </w:rPr>
        <w:t xml:space="preserve"> durch den VÖB. </w:t>
      </w:r>
      <w:r w:rsidR="00D40E09">
        <w:rPr>
          <w:rFonts w:ascii="Source Sans Pro" w:hAnsi="Source Sans Pro"/>
        </w:rPr>
        <w:t xml:space="preserve">Diese Einwilligung wird der Personalakte beigefügt. </w:t>
      </w:r>
    </w:p>
    <w:p w14:paraId="1FC2D292" w14:textId="777E1916" w:rsidR="007462F0" w:rsidRDefault="007462F0" w:rsidP="00B85D0F">
      <w:pPr>
        <w:pStyle w:val="KeinLeerraum"/>
        <w:rPr>
          <w:rFonts w:ascii="Source Sans Pro" w:hAnsi="Source Sans Pro"/>
        </w:rPr>
      </w:pPr>
    </w:p>
    <w:p w14:paraId="3B9558BA" w14:textId="77777777" w:rsidR="007462F0" w:rsidRPr="00B85D0F" w:rsidRDefault="007462F0" w:rsidP="00B85D0F">
      <w:pPr>
        <w:pStyle w:val="KeinLeerraum"/>
        <w:rPr>
          <w:rFonts w:ascii="Source Sans Pro" w:hAnsi="Source Sans Pro"/>
        </w:rPr>
      </w:pPr>
    </w:p>
    <w:p w14:paraId="199F253A" w14:textId="6E3EA420" w:rsidR="003E52B7" w:rsidRPr="00B85D0F" w:rsidRDefault="00B85D0F" w:rsidP="00B85D0F">
      <w:pPr>
        <w:pStyle w:val="KeinLeerraum"/>
        <w:rPr>
          <w:rFonts w:ascii="Source Sans Pro" w:hAnsi="Source Sans Pro"/>
        </w:rPr>
      </w:pPr>
      <w:r w:rsidRPr="00B85D0F">
        <w:rPr>
          <w:rFonts w:ascii="Source Sans Pro" w:hAnsi="Source Sans Pro"/>
        </w:rPr>
        <w:t>Ort, Datum</w:t>
      </w:r>
      <w:r w:rsidRPr="00B85D0F">
        <w:rPr>
          <w:rFonts w:ascii="Source Sans Pro" w:hAnsi="Source Sans Pro"/>
        </w:rPr>
        <w:tab/>
      </w:r>
      <w:r w:rsidRPr="00B85D0F">
        <w:rPr>
          <w:rFonts w:ascii="Source Sans Pro" w:hAnsi="Source Sans Pro"/>
        </w:rPr>
        <w:tab/>
      </w:r>
      <w:r w:rsidRPr="00B85D0F">
        <w:rPr>
          <w:rFonts w:ascii="Source Sans Pro" w:hAnsi="Source Sans Pro"/>
        </w:rPr>
        <w:tab/>
      </w:r>
      <w:r>
        <w:rPr>
          <w:rFonts w:ascii="Source Sans Pro" w:hAnsi="Source Sans Pro"/>
        </w:rPr>
        <w:t xml:space="preserve">Unterschrift </w:t>
      </w:r>
    </w:p>
    <w:p w14:paraId="0963F41F" w14:textId="77777777" w:rsidR="00B4468F" w:rsidRPr="00B85D0F" w:rsidRDefault="00B4468F" w:rsidP="00B85D0F">
      <w:pPr>
        <w:pStyle w:val="KeinLeerraum"/>
        <w:rPr>
          <w:rFonts w:ascii="Source Sans Pro" w:hAnsi="Source Sans Pro"/>
        </w:rPr>
      </w:pPr>
    </w:p>
    <w:sectPr w:rsidR="00B4468F" w:rsidRPr="00B85D0F" w:rsidSect="00ED72AB">
      <w:headerReference w:type="default" r:id="rId7"/>
      <w:footerReference w:type="default" r:id="rId8"/>
      <w:headerReference w:type="first" r:id="rId9"/>
      <w:type w:val="continuous"/>
      <w:pgSz w:w="11906" w:h="16838" w:code="9"/>
      <w:pgMar w:top="3130" w:right="1127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BC5F" w14:textId="77777777" w:rsidR="00C0461E" w:rsidRDefault="00C0461E" w:rsidP="008E608D">
      <w:pPr>
        <w:spacing w:after="0" w:line="240" w:lineRule="auto"/>
      </w:pPr>
      <w:r>
        <w:separator/>
      </w:r>
    </w:p>
  </w:endnote>
  <w:endnote w:type="continuationSeparator" w:id="0">
    <w:p w14:paraId="4100A0DE" w14:textId="77777777" w:rsidR="00C0461E" w:rsidRDefault="00C0461E" w:rsidP="008E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09" w:type="dxa"/>
      <w:tblBorders>
        <w:top w:val="single" w:sz="4" w:space="0" w:color="23519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945"/>
    </w:tblGrid>
    <w:tr w:rsidR="00B4468F" w:rsidRPr="008B6DC3" w14:paraId="35394B31" w14:textId="77777777" w:rsidTr="001A281D">
      <w:tc>
        <w:tcPr>
          <w:tcW w:w="8364" w:type="dxa"/>
        </w:tcPr>
        <w:p w14:paraId="4703A794" w14:textId="6B8B16EC" w:rsidR="00B4468F" w:rsidRPr="008B6DC3" w:rsidRDefault="00B4468F" w:rsidP="00B4468F">
          <w:pPr>
            <w:pStyle w:val="Fuzeile"/>
            <w:rPr>
              <w:color w:val="235198"/>
              <w:sz w:val="18"/>
              <w:szCs w:val="18"/>
            </w:rPr>
          </w:pP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begin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instrText xml:space="preserve"> FILENAME   \* MERGEFORMAT </w:instrTex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separate"/>
          </w:r>
          <w:r w:rsidR="000E3B74">
            <w:rPr>
              <w:rFonts w:ascii="Source Sans Pro Light" w:hAnsi="Source Sans Pro Light"/>
              <w:noProof/>
              <w:color w:val="235198"/>
              <w:sz w:val="18"/>
              <w:szCs w:val="18"/>
            </w:rPr>
            <w:t>EInverständniserklärung_Fotoaufnahmen Intranet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end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>,</w:t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t xml:space="preserve"> Stand: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 xml:space="preserve"> </w:t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fldChar w:fldCharType="begin"/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instrText xml:space="preserve"> SAVEDATE  \@ "dd.MM.yyyy"  \* MERGEFORMAT </w:instrText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fldChar w:fldCharType="separate"/>
          </w:r>
          <w:r w:rsidR="00B038C8">
            <w:rPr>
              <w:rFonts w:ascii="Source Sans Pro Light" w:hAnsi="Source Sans Pro Light"/>
              <w:noProof/>
              <w:color w:val="235198"/>
              <w:sz w:val="18"/>
              <w:szCs w:val="18"/>
            </w:rPr>
            <w:t>13.05.2022</w:t>
          </w:r>
          <w:r>
            <w:rPr>
              <w:rFonts w:ascii="Source Sans Pro Light" w:hAnsi="Source Sans Pro Light"/>
              <w:color w:val="235198"/>
              <w:sz w:val="18"/>
              <w:szCs w:val="18"/>
            </w:rPr>
            <w:fldChar w:fldCharType="end"/>
          </w:r>
        </w:p>
      </w:tc>
      <w:tc>
        <w:tcPr>
          <w:tcW w:w="945" w:type="dxa"/>
        </w:tcPr>
        <w:p w14:paraId="7240A650" w14:textId="77777777" w:rsidR="00B4468F" w:rsidRPr="008B6DC3" w:rsidRDefault="00B4468F" w:rsidP="00B4468F">
          <w:pPr>
            <w:pStyle w:val="Fuzeile"/>
            <w:jc w:val="right"/>
            <w:rPr>
              <w:color w:val="235198"/>
              <w:sz w:val="18"/>
              <w:szCs w:val="18"/>
            </w:rPr>
          </w:pP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 xml:space="preserve">Seite 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begin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instrText xml:space="preserve"> PAGE   \* MERGEFORMAT </w:instrTex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separate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>2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end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>/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begin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instrText xml:space="preserve"> NUMPAGES   \* MERGEFORMAT </w:instrTex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separate"/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t>2</w:t>
          </w:r>
          <w:r w:rsidRPr="008B6DC3">
            <w:rPr>
              <w:rFonts w:ascii="Source Sans Pro Light" w:hAnsi="Source Sans Pro Light"/>
              <w:color w:val="235198"/>
              <w:sz w:val="18"/>
              <w:szCs w:val="18"/>
            </w:rPr>
            <w:fldChar w:fldCharType="end"/>
          </w:r>
        </w:p>
      </w:tc>
    </w:tr>
  </w:tbl>
  <w:p w14:paraId="720661A7" w14:textId="77777777" w:rsidR="00B4468F" w:rsidRDefault="00B4468F" w:rsidP="00B4468F">
    <w:pPr>
      <w:pStyle w:val="Fuzeile"/>
      <w:tabs>
        <w:tab w:val="clear" w:pos="4536"/>
        <w:tab w:val="clear" w:pos="9072"/>
        <w:tab w:val="left" w:pos="57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7CF5" w14:textId="77777777" w:rsidR="00C0461E" w:rsidRDefault="00C0461E" w:rsidP="008E608D">
      <w:pPr>
        <w:spacing w:after="0" w:line="240" w:lineRule="auto"/>
      </w:pPr>
      <w:r>
        <w:separator/>
      </w:r>
    </w:p>
  </w:footnote>
  <w:footnote w:type="continuationSeparator" w:id="0">
    <w:p w14:paraId="431B3A67" w14:textId="77777777" w:rsidR="00C0461E" w:rsidRDefault="00C0461E" w:rsidP="008E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95EC" w14:textId="77777777" w:rsidR="009E545E" w:rsidRPr="00AF1F13" w:rsidRDefault="00886670" w:rsidP="00AF1F13">
    <w:pPr>
      <w:pStyle w:val="Kopfzeile"/>
    </w:pPr>
    <w:r>
      <w:rPr>
        <w:noProof/>
      </w:rPr>
      <w:drawing>
        <wp:anchor distT="0" distB="0" distL="114300" distR="114300" simplePos="0" relativeHeight="251684864" behindDoc="0" locked="0" layoutInCell="1" allowOverlap="1" wp14:anchorId="407D71D7" wp14:editId="27852850">
          <wp:simplePos x="0" y="0"/>
          <wp:positionH relativeFrom="page">
            <wp:posOffset>5033645</wp:posOffset>
          </wp:positionH>
          <wp:positionV relativeFrom="page">
            <wp:posOffset>543560</wp:posOffset>
          </wp:positionV>
          <wp:extent cx="1980000" cy="615600"/>
          <wp:effectExtent l="0" t="0" r="1270" b="0"/>
          <wp:wrapNone/>
          <wp:docPr id="266" name="Grafik 2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564"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3A684B6C" wp14:editId="4E223737">
              <wp:simplePos x="0" y="0"/>
              <wp:positionH relativeFrom="page">
                <wp:posOffset>900430</wp:posOffset>
              </wp:positionH>
              <wp:positionV relativeFrom="page">
                <wp:posOffset>901700</wp:posOffset>
              </wp:positionV>
              <wp:extent cx="4137025" cy="359410"/>
              <wp:effectExtent l="0" t="0" r="0" b="2540"/>
              <wp:wrapSquare wrapText="bothSides"/>
              <wp:docPr id="2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025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F27DC" w14:textId="77777777" w:rsidR="009E545E" w:rsidRPr="006B7564" w:rsidRDefault="009E545E">
                          <w:pPr>
                            <w:rPr>
                              <w:rFonts w:ascii="Source Sans Pro Light" w:hAnsi="Source Sans Pro Light"/>
                              <w:color w:val="235198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84B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70.9pt;margin-top:71pt;width:325.75pt;height:2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" stroked="f">
              <v:textbox inset="0,0,0,0">
                <w:txbxContent>
                  <w:p w14:paraId="705F27DC" w14:textId="77777777" w:rsidR="009E545E" w:rsidRPr="006B7564" w:rsidRDefault="009E545E">
                    <w:pPr>
                      <w:rPr>
                        <w:rFonts w:ascii="Source Sans Pro Light" w:hAnsi="Source Sans Pro Light"/>
                        <w:color w:val="235198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57A8" w14:textId="77777777" w:rsidR="009E545E" w:rsidRDefault="00886670" w:rsidP="00AF1F13">
    <w:pPr>
      <w:pStyle w:val="Kopfzeile"/>
    </w:pPr>
    <w:r>
      <w:rPr>
        <w:noProof/>
      </w:rPr>
      <w:drawing>
        <wp:anchor distT="0" distB="0" distL="114300" distR="114300" simplePos="0" relativeHeight="251682816" behindDoc="0" locked="0" layoutInCell="1" allowOverlap="1" wp14:anchorId="11AD0FAD" wp14:editId="373F1965">
          <wp:simplePos x="0" y="0"/>
          <wp:positionH relativeFrom="page">
            <wp:posOffset>5033645</wp:posOffset>
          </wp:positionH>
          <wp:positionV relativeFrom="page">
            <wp:posOffset>543560</wp:posOffset>
          </wp:positionV>
          <wp:extent cx="1980000" cy="615600"/>
          <wp:effectExtent l="0" t="0" r="1270" b="0"/>
          <wp:wrapNone/>
          <wp:docPr id="267" name="Grafik 2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45E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BDFE5A" wp14:editId="35D38130">
              <wp:simplePos x="0" y="0"/>
              <wp:positionH relativeFrom="page">
                <wp:posOffset>900430</wp:posOffset>
              </wp:positionH>
              <wp:positionV relativeFrom="page">
                <wp:posOffset>900430</wp:posOffset>
              </wp:positionV>
              <wp:extent cx="4320000" cy="900000"/>
              <wp:effectExtent l="0" t="0" r="4445" b="1460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96910" w14:textId="4503B888" w:rsidR="009E545E" w:rsidRPr="00AE3F1D" w:rsidRDefault="009E545E" w:rsidP="00AF1F13">
                          <w:pPr>
                            <w:spacing w:after="0" w:line="240" w:lineRule="auto"/>
                            <w:rPr>
                              <w:rFonts w:ascii="Source Sans Pro SemiBold" w:hAnsi="Source Sans Pro SemiBold"/>
                              <w:color w:val="235198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DFE5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0.9pt;margin-top:70.9pt;width:340.1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" filled="f" stroked="f" strokeweight=".5pt">
              <v:textbox inset="0,0,0,0">
                <w:txbxContent>
                  <w:p w14:paraId="5F496910" w14:textId="4503B888" w:rsidR="009E545E" w:rsidRPr="00AE3F1D" w:rsidRDefault="009E545E" w:rsidP="00AF1F13">
                    <w:pPr>
                      <w:spacing w:after="0" w:line="240" w:lineRule="auto"/>
                      <w:rPr>
                        <w:rFonts w:ascii="Source Sans Pro SemiBold" w:hAnsi="Source Sans Pro SemiBold"/>
                        <w:color w:val="235198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0F"/>
    <w:rsid w:val="0000211A"/>
    <w:rsid w:val="00006A3C"/>
    <w:rsid w:val="000278DC"/>
    <w:rsid w:val="00034A0A"/>
    <w:rsid w:val="000507A8"/>
    <w:rsid w:val="0005679A"/>
    <w:rsid w:val="000574F5"/>
    <w:rsid w:val="000857F2"/>
    <w:rsid w:val="000872F6"/>
    <w:rsid w:val="000932E9"/>
    <w:rsid w:val="000B00FE"/>
    <w:rsid w:val="000C3C52"/>
    <w:rsid w:val="000D00BD"/>
    <w:rsid w:val="000D2A08"/>
    <w:rsid w:val="000E3B74"/>
    <w:rsid w:val="001242EB"/>
    <w:rsid w:val="00133763"/>
    <w:rsid w:val="00134074"/>
    <w:rsid w:val="00134EAE"/>
    <w:rsid w:val="0015756F"/>
    <w:rsid w:val="00176478"/>
    <w:rsid w:val="00176494"/>
    <w:rsid w:val="0018755C"/>
    <w:rsid w:val="00191076"/>
    <w:rsid w:val="001973F4"/>
    <w:rsid w:val="00197EAE"/>
    <w:rsid w:val="001A12A4"/>
    <w:rsid w:val="001A281D"/>
    <w:rsid w:val="001A2965"/>
    <w:rsid w:val="001A6E93"/>
    <w:rsid w:val="001B560A"/>
    <w:rsid w:val="001E0A79"/>
    <w:rsid w:val="001E4FB2"/>
    <w:rsid w:val="001E4FFB"/>
    <w:rsid w:val="001E6F58"/>
    <w:rsid w:val="00206FCD"/>
    <w:rsid w:val="00234B3B"/>
    <w:rsid w:val="00246D91"/>
    <w:rsid w:val="00246EB3"/>
    <w:rsid w:val="0025602F"/>
    <w:rsid w:val="002B273D"/>
    <w:rsid w:val="002C00C2"/>
    <w:rsid w:val="002C61CC"/>
    <w:rsid w:val="002E6606"/>
    <w:rsid w:val="00304B83"/>
    <w:rsid w:val="003064D2"/>
    <w:rsid w:val="00310EBD"/>
    <w:rsid w:val="00315317"/>
    <w:rsid w:val="00324C98"/>
    <w:rsid w:val="00325810"/>
    <w:rsid w:val="00325BD3"/>
    <w:rsid w:val="00333DA9"/>
    <w:rsid w:val="00334B01"/>
    <w:rsid w:val="0034230E"/>
    <w:rsid w:val="00344DEB"/>
    <w:rsid w:val="00345771"/>
    <w:rsid w:val="00351274"/>
    <w:rsid w:val="003675C5"/>
    <w:rsid w:val="00382BF9"/>
    <w:rsid w:val="00383FC3"/>
    <w:rsid w:val="00386ADC"/>
    <w:rsid w:val="00387B8E"/>
    <w:rsid w:val="0039554F"/>
    <w:rsid w:val="0039611B"/>
    <w:rsid w:val="003B376F"/>
    <w:rsid w:val="003C5344"/>
    <w:rsid w:val="003D2EA4"/>
    <w:rsid w:val="003D705E"/>
    <w:rsid w:val="003E52B7"/>
    <w:rsid w:val="003E78ED"/>
    <w:rsid w:val="003F4B40"/>
    <w:rsid w:val="003F7268"/>
    <w:rsid w:val="003F7375"/>
    <w:rsid w:val="00406AE9"/>
    <w:rsid w:val="00426DD0"/>
    <w:rsid w:val="00430C13"/>
    <w:rsid w:val="0047709A"/>
    <w:rsid w:val="00477FE3"/>
    <w:rsid w:val="004A45C2"/>
    <w:rsid w:val="004D4BE3"/>
    <w:rsid w:val="004D5D25"/>
    <w:rsid w:val="004F0BD3"/>
    <w:rsid w:val="004F47DF"/>
    <w:rsid w:val="0050322A"/>
    <w:rsid w:val="005062FC"/>
    <w:rsid w:val="0051289E"/>
    <w:rsid w:val="00524AA1"/>
    <w:rsid w:val="0053736F"/>
    <w:rsid w:val="00553B45"/>
    <w:rsid w:val="0055518A"/>
    <w:rsid w:val="0057306C"/>
    <w:rsid w:val="005746D7"/>
    <w:rsid w:val="0058187E"/>
    <w:rsid w:val="00582515"/>
    <w:rsid w:val="00587F4F"/>
    <w:rsid w:val="005953F5"/>
    <w:rsid w:val="00596002"/>
    <w:rsid w:val="005A4D8E"/>
    <w:rsid w:val="005C47A2"/>
    <w:rsid w:val="005C67C4"/>
    <w:rsid w:val="005D1785"/>
    <w:rsid w:val="005F6BF1"/>
    <w:rsid w:val="005F752D"/>
    <w:rsid w:val="00622EAD"/>
    <w:rsid w:val="0064228D"/>
    <w:rsid w:val="00643A4D"/>
    <w:rsid w:val="006441C3"/>
    <w:rsid w:val="00651AAE"/>
    <w:rsid w:val="006619B5"/>
    <w:rsid w:val="00667152"/>
    <w:rsid w:val="006968CD"/>
    <w:rsid w:val="006A61D4"/>
    <w:rsid w:val="006B3F82"/>
    <w:rsid w:val="006B6744"/>
    <w:rsid w:val="006B7564"/>
    <w:rsid w:val="006C4FC2"/>
    <w:rsid w:val="006C5B5F"/>
    <w:rsid w:val="006C63DC"/>
    <w:rsid w:val="006E79E2"/>
    <w:rsid w:val="006F786F"/>
    <w:rsid w:val="0070682F"/>
    <w:rsid w:val="00706A3D"/>
    <w:rsid w:val="007219EB"/>
    <w:rsid w:val="00722D3E"/>
    <w:rsid w:val="00724F9B"/>
    <w:rsid w:val="00726E95"/>
    <w:rsid w:val="00732EC7"/>
    <w:rsid w:val="007462F0"/>
    <w:rsid w:val="007600C8"/>
    <w:rsid w:val="0076083C"/>
    <w:rsid w:val="00764E8F"/>
    <w:rsid w:val="00770D97"/>
    <w:rsid w:val="007A2425"/>
    <w:rsid w:val="007A25DE"/>
    <w:rsid w:val="007A4A89"/>
    <w:rsid w:val="007A69A2"/>
    <w:rsid w:val="007B7099"/>
    <w:rsid w:val="007C0812"/>
    <w:rsid w:val="007D0D59"/>
    <w:rsid w:val="007D4A61"/>
    <w:rsid w:val="007E648B"/>
    <w:rsid w:val="00805C21"/>
    <w:rsid w:val="00810F54"/>
    <w:rsid w:val="00816BF3"/>
    <w:rsid w:val="00830129"/>
    <w:rsid w:val="00830472"/>
    <w:rsid w:val="00830535"/>
    <w:rsid w:val="00841FFB"/>
    <w:rsid w:val="00870989"/>
    <w:rsid w:val="00873293"/>
    <w:rsid w:val="00883E3B"/>
    <w:rsid w:val="00886384"/>
    <w:rsid w:val="00886670"/>
    <w:rsid w:val="00887649"/>
    <w:rsid w:val="0089426F"/>
    <w:rsid w:val="008B0AF5"/>
    <w:rsid w:val="008B1A52"/>
    <w:rsid w:val="008B55B5"/>
    <w:rsid w:val="008C3670"/>
    <w:rsid w:val="008C4F1F"/>
    <w:rsid w:val="008C7F21"/>
    <w:rsid w:val="008D042C"/>
    <w:rsid w:val="008E608D"/>
    <w:rsid w:val="008F5F74"/>
    <w:rsid w:val="009034D8"/>
    <w:rsid w:val="00914B91"/>
    <w:rsid w:val="0091552D"/>
    <w:rsid w:val="0095004D"/>
    <w:rsid w:val="00951AE7"/>
    <w:rsid w:val="0097567E"/>
    <w:rsid w:val="009906C6"/>
    <w:rsid w:val="009A1959"/>
    <w:rsid w:val="009A6D69"/>
    <w:rsid w:val="009A78AD"/>
    <w:rsid w:val="009D10E6"/>
    <w:rsid w:val="009D2AB8"/>
    <w:rsid w:val="009E0F6A"/>
    <w:rsid w:val="009E1EDC"/>
    <w:rsid w:val="009E545E"/>
    <w:rsid w:val="009E5580"/>
    <w:rsid w:val="009F38A2"/>
    <w:rsid w:val="009F6F51"/>
    <w:rsid w:val="009F738F"/>
    <w:rsid w:val="00A4069E"/>
    <w:rsid w:val="00A50A7E"/>
    <w:rsid w:val="00A5522D"/>
    <w:rsid w:val="00A5524C"/>
    <w:rsid w:val="00A568D3"/>
    <w:rsid w:val="00A572B6"/>
    <w:rsid w:val="00A771AC"/>
    <w:rsid w:val="00A80379"/>
    <w:rsid w:val="00A83310"/>
    <w:rsid w:val="00AA28BF"/>
    <w:rsid w:val="00AA5D2A"/>
    <w:rsid w:val="00AB64CD"/>
    <w:rsid w:val="00AC13FC"/>
    <w:rsid w:val="00AC19AF"/>
    <w:rsid w:val="00AC60A6"/>
    <w:rsid w:val="00AD1CCE"/>
    <w:rsid w:val="00AD2237"/>
    <w:rsid w:val="00AE3F1D"/>
    <w:rsid w:val="00AF1F13"/>
    <w:rsid w:val="00AF1FF6"/>
    <w:rsid w:val="00B00000"/>
    <w:rsid w:val="00B038C8"/>
    <w:rsid w:val="00B144A7"/>
    <w:rsid w:val="00B25BE0"/>
    <w:rsid w:val="00B2776B"/>
    <w:rsid w:val="00B27BBE"/>
    <w:rsid w:val="00B35644"/>
    <w:rsid w:val="00B3766B"/>
    <w:rsid w:val="00B4468F"/>
    <w:rsid w:val="00B85D0F"/>
    <w:rsid w:val="00B85E20"/>
    <w:rsid w:val="00B8777E"/>
    <w:rsid w:val="00B937EB"/>
    <w:rsid w:val="00BB2BD0"/>
    <w:rsid w:val="00BC3AC5"/>
    <w:rsid w:val="00BE6464"/>
    <w:rsid w:val="00BF2564"/>
    <w:rsid w:val="00C0461E"/>
    <w:rsid w:val="00C15706"/>
    <w:rsid w:val="00C2549C"/>
    <w:rsid w:val="00C314B0"/>
    <w:rsid w:val="00C318CA"/>
    <w:rsid w:val="00C433C1"/>
    <w:rsid w:val="00C55E6F"/>
    <w:rsid w:val="00C8669C"/>
    <w:rsid w:val="00C91923"/>
    <w:rsid w:val="00CB1013"/>
    <w:rsid w:val="00CD0EAD"/>
    <w:rsid w:val="00CD10E4"/>
    <w:rsid w:val="00CD243B"/>
    <w:rsid w:val="00CD722A"/>
    <w:rsid w:val="00D40E09"/>
    <w:rsid w:val="00D4234E"/>
    <w:rsid w:val="00D45902"/>
    <w:rsid w:val="00D535BD"/>
    <w:rsid w:val="00D53CA4"/>
    <w:rsid w:val="00D6127E"/>
    <w:rsid w:val="00D72AFC"/>
    <w:rsid w:val="00D75906"/>
    <w:rsid w:val="00D82BB0"/>
    <w:rsid w:val="00D83697"/>
    <w:rsid w:val="00D90331"/>
    <w:rsid w:val="00D9267E"/>
    <w:rsid w:val="00DA4B6F"/>
    <w:rsid w:val="00DA509A"/>
    <w:rsid w:val="00DA633B"/>
    <w:rsid w:val="00DC6701"/>
    <w:rsid w:val="00DD03D3"/>
    <w:rsid w:val="00DE0218"/>
    <w:rsid w:val="00DE389C"/>
    <w:rsid w:val="00DF3A7D"/>
    <w:rsid w:val="00DF5674"/>
    <w:rsid w:val="00DF6C43"/>
    <w:rsid w:val="00DF72B6"/>
    <w:rsid w:val="00E00173"/>
    <w:rsid w:val="00E06889"/>
    <w:rsid w:val="00E123B1"/>
    <w:rsid w:val="00E217FB"/>
    <w:rsid w:val="00E464CE"/>
    <w:rsid w:val="00E5452E"/>
    <w:rsid w:val="00E706E7"/>
    <w:rsid w:val="00E73697"/>
    <w:rsid w:val="00E749BE"/>
    <w:rsid w:val="00E81AF0"/>
    <w:rsid w:val="00E82893"/>
    <w:rsid w:val="00EA47C9"/>
    <w:rsid w:val="00EC1BCA"/>
    <w:rsid w:val="00EC4FE2"/>
    <w:rsid w:val="00ED72AB"/>
    <w:rsid w:val="00ED7E54"/>
    <w:rsid w:val="00EF0335"/>
    <w:rsid w:val="00EF65D2"/>
    <w:rsid w:val="00F012A3"/>
    <w:rsid w:val="00F07257"/>
    <w:rsid w:val="00F12B74"/>
    <w:rsid w:val="00F1552E"/>
    <w:rsid w:val="00F165BA"/>
    <w:rsid w:val="00F23F74"/>
    <w:rsid w:val="00F24060"/>
    <w:rsid w:val="00F3109B"/>
    <w:rsid w:val="00F56345"/>
    <w:rsid w:val="00F64938"/>
    <w:rsid w:val="00F76441"/>
    <w:rsid w:val="00F854F6"/>
    <w:rsid w:val="00F85ABF"/>
    <w:rsid w:val="00FA0A34"/>
    <w:rsid w:val="00FA1841"/>
    <w:rsid w:val="00FC11F0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3FFF7"/>
  <w15:docId w15:val="{EF9F6723-77B6-4751-AF0E-ED57BE94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36F"/>
  </w:style>
  <w:style w:type="paragraph" w:styleId="berschrift1">
    <w:name w:val="heading 1"/>
    <w:basedOn w:val="Standard"/>
    <w:next w:val="Standard"/>
    <w:link w:val="berschrift1Zchn"/>
    <w:uiPriority w:val="9"/>
    <w:qFormat/>
    <w:rsid w:val="003E52B7"/>
    <w:pPr>
      <w:tabs>
        <w:tab w:val="left" w:pos="938"/>
      </w:tabs>
      <w:spacing w:after="0" w:line="280" w:lineRule="exact"/>
      <w:outlineLvl w:val="0"/>
    </w:pPr>
    <w:rPr>
      <w:rFonts w:ascii="Source Sans Pro SemiBold" w:hAnsi="Source Sans Pro SemiBol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1"/>
    </w:pPr>
    <w:rPr>
      <w:rFonts w:ascii="Source Sans Pro SemiBold" w:hAnsi="Source Sans Pro SemiBold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52B7"/>
    <w:pPr>
      <w:tabs>
        <w:tab w:val="left" w:pos="938"/>
      </w:tabs>
      <w:spacing w:after="0" w:line="280" w:lineRule="exact"/>
      <w:outlineLvl w:val="2"/>
    </w:pPr>
    <w:rPr>
      <w:rFonts w:ascii="Source Sans Pro SemiBold" w:hAnsi="Source Sans Pro SemiBold"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608D"/>
  </w:style>
  <w:style w:type="paragraph" w:styleId="Fuzeile">
    <w:name w:val="footer"/>
    <w:basedOn w:val="Standard"/>
    <w:link w:val="FuzeileZchn"/>
    <w:uiPriority w:val="99"/>
    <w:unhideWhenUsed/>
    <w:rsid w:val="008E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608D"/>
  </w:style>
  <w:style w:type="character" w:styleId="Hyperlink">
    <w:name w:val="Hyperlink"/>
    <w:basedOn w:val="Absatz-Standardschriftart"/>
    <w:uiPriority w:val="99"/>
    <w:unhideWhenUsed/>
    <w:rsid w:val="008B55B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6BF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C6701"/>
    <w:rPr>
      <w:color w:val="808080"/>
    </w:rPr>
  </w:style>
  <w:style w:type="paragraph" w:customStyle="1" w:styleId="VOEBPersonalisierungAnschrift">
    <w:name w:val="VOEB Personalisierung Anschrift"/>
    <w:basedOn w:val="Standard"/>
    <w:qFormat/>
    <w:rsid w:val="0018755C"/>
    <w:pPr>
      <w:spacing w:after="0" w:line="230" w:lineRule="exact"/>
    </w:pPr>
    <w:rPr>
      <w:rFonts w:ascii="Arial" w:hAnsi="Arial"/>
      <w:sz w:val="16"/>
    </w:rPr>
  </w:style>
  <w:style w:type="paragraph" w:customStyle="1" w:styleId="VOEBText">
    <w:name w:val="VOEB Text"/>
    <w:basedOn w:val="Standard"/>
    <w:qFormat/>
    <w:rsid w:val="006968CD"/>
    <w:pPr>
      <w:spacing w:after="0" w:line="280" w:lineRule="exact"/>
      <w:jc w:val="both"/>
    </w:pPr>
    <w:rPr>
      <w:rFonts w:ascii="Source Sans Pro" w:hAnsi="Source Sans Pro"/>
      <w:sz w:val="21"/>
    </w:rPr>
  </w:style>
  <w:style w:type="table" w:styleId="Tabellenraster">
    <w:name w:val="Table Grid"/>
    <w:basedOn w:val="NormaleTabelle"/>
    <w:uiPriority w:val="59"/>
    <w:rsid w:val="00C4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E52B7"/>
    <w:rPr>
      <w:rFonts w:ascii="Source Sans Pro SemiBold" w:hAnsi="Source Sans Pro SemiBold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52B7"/>
    <w:rPr>
      <w:rFonts w:ascii="Source Sans Pro SemiBold" w:hAnsi="Source Sans Pro SemiBol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52B7"/>
    <w:rPr>
      <w:rFonts w:ascii="Source Sans Pro SemiBold" w:hAnsi="Source Sans Pro SemiBold"/>
      <w:sz w:val="19"/>
      <w:szCs w:val="19"/>
    </w:rPr>
  </w:style>
  <w:style w:type="character" w:customStyle="1" w:styleId="AnhanghfettZeichenSST-90">
    <w:name w:val="Anhang_hfett (Zeichen_SST-90)"/>
    <w:uiPriority w:val="99"/>
    <w:rsid w:val="00B85D0F"/>
    <w:rPr>
      <w:b/>
    </w:rPr>
  </w:style>
  <w:style w:type="character" w:customStyle="1" w:styleId="AnhangkursivZeichenSST-90">
    <w:name w:val="Anhang_kursiv (Zeichen_SST-90)"/>
    <w:uiPriority w:val="99"/>
    <w:rsid w:val="00B85D0F"/>
    <w:rPr>
      <w:i/>
    </w:rPr>
  </w:style>
  <w:style w:type="paragraph" w:styleId="KeinLeerraum">
    <w:name w:val="No Spacing"/>
    <w:uiPriority w:val="1"/>
    <w:qFormat/>
    <w:rsid w:val="00B85D0F"/>
    <w:pPr>
      <w:spacing w:after="0" w:line="240" w:lineRule="auto"/>
    </w:pPr>
  </w:style>
  <w:style w:type="paragraph" w:styleId="berarbeitung">
    <w:name w:val="Revision"/>
    <w:hidden/>
    <w:uiPriority w:val="99"/>
    <w:semiHidden/>
    <w:rsid w:val="00D75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1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2021%20V&#214;B%20Allgemein\Vermer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455C647B2048699AB84CFC77183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28716-9305-4379-94B2-7585A4E01ADA}"/>
      </w:docPartPr>
      <w:docPartBody>
        <w:p w:rsidR="000E5B43" w:rsidRDefault="007D4263">
          <w:pPr>
            <w:pStyle w:val="90455C647B2048699AB84CFC77183356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63"/>
    <w:rsid w:val="000E5B43"/>
    <w:rsid w:val="007D4263"/>
    <w:rsid w:val="00B71BD8"/>
    <w:rsid w:val="00F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90455C647B2048699AB84CFC77183356">
    <w:name w:val="90455C647B2048699AB84CFC77183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8259-EB23-4A40-8A46-D1130475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Vermerk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Niepmann, Vanessa</dc:creator>
  <cp:keywords/>
  <dc:description/>
  <cp:lastModifiedBy>Niepmann, Vanessa</cp:lastModifiedBy>
  <cp:revision>3</cp:revision>
  <cp:lastPrinted>2018-03-01T13:44:00Z</cp:lastPrinted>
  <dcterms:created xsi:type="dcterms:W3CDTF">2024-01-04T12:03:00Z</dcterms:created>
  <dcterms:modified xsi:type="dcterms:W3CDTF">2024-01-04T12:06:00Z</dcterms:modified>
</cp:coreProperties>
</file>