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CB" w:rsidRDefault="006D6DCB" w:rsidP="00FF379C">
      <w:pPr>
        <w:tabs>
          <w:tab w:val="left" w:pos="1843"/>
          <w:tab w:val="left" w:pos="2835"/>
        </w:tabs>
        <w:spacing w:after="0" w:line="240" w:lineRule="auto"/>
        <w:ind w:left="426" w:hanging="426"/>
        <w:rPr>
          <w:rFonts w:ascii="Source Sans Pro" w:hAnsi="Source Sans Pro"/>
          <w:color w:val="00B0F0"/>
          <w:sz w:val="28"/>
          <w:szCs w:val="28"/>
        </w:rPr>
      </w:pPr>
    </w:p>
    <w:p w:rsidR="006D6DCB" w:rsidRDefault="006D6DCB" w:rsidP="00FF379C">
      <w:pPr>
        <w:tabs>
          <w:tab w:val="left" w:pos="1843"/>
          <w:tab w:val="left" w:pos="2835"/>
        </w:tabs>
        <w:spacing w:after="0" w:line="240" w:lineRule="auto"/>
        <w:ind w:left="426" w:hanging="426"/>
        <w:rPr>
          <w:rFonts w:ascii="Source Sans Pro" w:hAnsi="Source Sans Pro"/>
          <w:color w:val="00B0F0"/>
          <w:sz w:val="28"/>
          <w:szCs w:val="28"/>
        </w:rPr>
      </w:pPr>
    </w:p>
    <w:p w:rsidR="006D6DCB" w:rsidRDefault="006D6DCB" w:rsidP="00FF379C">
      <w:pPr>
        <w:tabs>
          <w:tab w:val="left" w:pos="1843"/>
          <w:tab w:val="left" w:pos="2835"/>
        </w:tabs>
        <w:spacing w:after="0" w:line="240" w:lineRule="auto"/>
        <w:ind w:left="426" w:hanging="426"/>
        <w:rPr>
          <w:rFonts w:ascii="Source Sans Pro" w:hAnsi="Source Sans Pro"/>
          <w:color w:val="00B0F0"/>
          <w:sz w:val="28"/>
          <w:szCs w:val="28"/>
        </w:rPr>
      </w:pPr>
    </w:p>
    <w:p w:rsidR="00EB617A" w:rsidRDefault="000D1C85" w:rsidP="0063306D">
      <w:pPr>
        <w:tabs>
          <w:tab w:val="left" w:pos="1985"/>
          <w:tab w:val="left" w:pos="2835"/>
        </w:tabs>
        <w:spacing w:after="0" w:line="240" w:lineRule="auto"/>
        <w:ind w:left="426" w:hanging="426"/>
        <w:rPr>
          <w:rFonts w:ascii="Source Sans Pro" w:hAnsi="Source Sans Pro"/>
          <w:b/>
          <w:color w:val="00B0F0"/>
          <w:sz w:val="28"/>
          <w:szCs w:val="28"/>
        </w:rPr>
      </w:pPr>
      <w:r>
        <w:rPr>
          <w:rFonts w:ascii="Source Sans Pro" w:hAnsi="Source Sans Pro"/>
          <w:b/>
          <w:color w:val="00B0F0"/>
          <w:sz w:val="28"/>
          <w:szCs w:val="28"/>
        </w:rPr>
        <w:t xml:space="preserve">Meldeformular </w:t>
      </w:r>
      <w:r w:rsidR="003B0FA7" w:rsidRPr="000D1C85">
        <w:rPr>
          <w:rFonts w:ascii="Source Sans Pro" w:hAnsi="Source Sans Pro"/>
          <w:b/>
          <w:color w:val="00B0F0"/>
          <w:sz w:val="28"/>
          <w:szCs w:val="28"/>
        </w:rPr>
        <w:t>Datenschutzvorfall</w:t>
      </w:r>
    </w:p>
    <w:p w:rsidR="000D1C85" w:rsidRPr="000D1C85" w:rsidRDefault="000D1C85" w:rsidP="0063306D">
      <w:pPr>
        <w:tabs>
          <w:tab w:val="left" w:pos="1985"/>
          <w:tab w:val="left" w:pos="2835"/>
        </w:tabs>
        <w:spacing w:after="0" w:line="240" w:lineRule="auto"/>
        <w:ind w:left="426" w:hanging="426"/>
        <w:rPr>
          <w:rFonts w:ascii="Source Sans Pro" w:hAnsi="Source Sans Pro"/>
          <w:b/>
          <w:color w:val="00B0F0"/>
          <w:sz w:val="28"/>
          <w:szCs w:val="28"/>
        </w:rPr>
      </w:pPr>
    </w:p>
    <w:p w:rsidR="000D1C85" w:rsidRPr="000D1C85" w:rsidRDefault="000D1C85" w:rsidP="0063306D">
      <w:pPr>
        <w:tabs>
          <w:tab w:val="left" w:pos="1985"/>
          <w:tab w:val="left" w:pos="2835"/>
        </w:tabs>
        <w:spacing w:after="0" w:line="240" w:lineRule="auto"/>
        <w:ind w:left="426" w:hanging="426"/>
        <w:rPr>
          <w:rFonts w:ascii="Source Sans Pro" w:hAnsi="Source Sans Pro"/>
          <w:color w:val="00B0F0"/>
          <w:sz w:val="24"/>
          <w:szCs w:val="24"/>
        </w:rPr>
      </w:pPr>
      <w:r>
        <w:rPr>
          <w:rFonts w:ascii="Source Sans Pro" w:hAnsi="Source Sans Pro"/>
          <w:color w:val="00B0F0"/>
          <w:sz w:val="28"/>
          <w:szCs w:val="28"/>
        </w:rPr>
        <w:tab/>
      </w:r>
      <w:r w:rsidRPr="000D1C85">
        <w:rPr>
          <w:rFonts w:ascii="Source Sans Pro" w:hAnsi="Source Sans Pro"/>
          <w:color w:val="00B0F0"/>
          <w:sz w:val="24"/>
          <w:szCs w:val="24"/>
        </w:rPr>
        <w:t>Ein Datenschutzvorfall liegt bei Unregelmäßigkeiten in der Verarbeitung von personenbezogenen Daten vor, die zu einem Risiko für die Betroffenen führen (Beispiele: unbewusste Veröffentlichung von personenbezogenen Daten im Internet, Zugriff auf eine Datenbank nach Hackerattacke, Verlust eines Notebooks, eines USB-Sticks oder eines Mobiltelefons).</w:t>
      </w:r>
    </w:p>
    <w:p w:rsidR="00522F3D" w:rsidRDefault="00522F3D" w:rsidP="00EB617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:rsidR="00522F3D" w:rsidRPr="00F47C86" w:rsidRDefault="00522F3D" w:rsidP="00EB617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:rsidR="000D1C85" w:rsidRPr="000D1C85" w:rsidRDefault="003B0FA7" w:rsidP="00EB617A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0D1C85">
        <w:rPr>
          <w:rFonts w:ascii="Source Sans Pro" w:hAnsi="Source Sans Pro"/>
          <w:sz w:val="24"/>
          <w:szCs w:val="24"/>
        </w:rPr>
        <w:t xml:space="preserve">Bitte senden Sie dieses Formular umgehend </w:t>
      </w:r>
      <w:r w:rsidR="00376D17" w:rsidRPr="000D1C85">
        <w:rPr>
          <w:rFonts w:ascii="Source Sans Pro" w:hAnsi="Source Sans Pro"/>
          <w:sz w:val="24"/>
          <w:szCs w:val="24"/>
        </w:rPr>
        <w:t>per Email</w:t>
      </w:r>
      <w:r w:rsidRPr="000D1C85">
        <w:rPr>
          <w:rFonts w:ascii="Source Sans Pro" w:hAnsi="Source Sans Pro"/>
          <w:sz w:val="24"/>
          <w:szCs w:val="24"/>
        </w:rPr>
        <w:t xml:space="preserve"> an den Datenschutzbeauftragten</w:t>
      </w:r>
    </w:p>
    <w:p w:rsidR="00EB617A" w:rsidRPr="000D1C85" w:rsidRDefault="00376D17" w:rsidP="00EB617A">
      <w:pPr>
        <w:spacing w:after="0" w:line="240" w:lineRule="auto"/>
        <w:rPr>
          <w:rFonts w:ascii="Source Sans Pro" w:hAnsi="Source Sans Pro"/>
          <w:b/>
          <w:sz w:val="24"/>
          <w:szCs w:val="24"/>
        </w:rPr>
      </w:pPr>
      <w:r w:rsidRPr="000D1C85">
        <w:rPr>
          <w:rFonts w:ascii="Source Sans Pro" w:hAnsi="Source Sans Pro"/>
          <w:b/>
          <w:sz w:val="24"/>
          <w:szCs w:val="24"/>
        </w:rPr>
        <w:t xml:space="preserve">an die Adresse </w:t>
      </w:r>
      <w:r w:rsidRPr="000D1C85">
        <w:rPr>
          <w:rFonts w:ascii="Source Sans Pro" w:hAnsi="Source Sans Pro"/>
          <w:b/>
          <w:sz w:val="24"/>
          <w:szCs w:val="24"/>
          <w:u w:val="single"/>
        </w:rPr>
        <w:t>iDSB@voeb.de</w:t>
      </w:r>
      <w:r w:rsidRPr="000D1C85">
        <w:rPr>
          <w:rFonts w:ascii="Source Sans Pro" w:hAnsi="Source Sans Pro"/>
          <w:b/>
          <w:sz w:val="24"/>
          <w:szCs w:val="24"/>
        </w:rPr>
        <w:t>.</w:t>
      </w:r>
    </w:p>
    <w:p w:rsidR="00454926" w:rsidRPr="00F47C86" w:rsidRDefault="00454926" w:rsidP="00EB617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tbl>
      <w:tblPr>
        <w:tblW w:w="9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3B0FA7" w:rsidRPr="00F47C86" w:rsidTr="0063306D">
        <w:trPr>
          <w:trHeight w:val="1410"/>
        </w:trPr>
        <w:tc>
          <w:tcPr>
            <w:tcW w:w="9601" w:type="dxa"/>
          </w:tcPr>
          <w:p w:rsidR="002364FC" w:rsidRDefault="00376D17" w:rsidP="0063306D">
            <w:pPr>
              <w:spacing w:after="0"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Datenschutzbeauftragter </w:t>
            </w:r>
            <w:r w:rsidR="002364FC">
              <w:rPr>
                <w:rFonts w:ascii="Source Sans Pro" w:hAnsi="Source Sans Pro"/>
                <w:sz w:val="24"/>
                <w:szCs w:val="24"/>
              </w:rPr>
              <w:t xml:space="preserve">des </w:t>
            </w:r>
          </w:p>
          <w:p w:rsidR="00376D17" w:rsidRDefault="00376D17" w:rsidP="0063306D">
            <w:pPr>
              <w:spacing w:after="0"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Bundesverband</w:t>
            </w:r>
            <w:r w:rsidR="002364FC">
              <w:rPr>
                <w:rFonts w:ascii="Source Sans Pro" w:hAnsi="Source Sans Pro"/>
                <w:sz w:val="24"/>
                <w:szCs w:val="24"/>
              </w:rPr>
              <w:t>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Öffentlicher Banken Deutschlands VÖB </w:t>
            </w:r>
          </w:p>
          <w:p w:rsidR="003B0FA7" w:rsidRDefault="00376D17" w:rsidP="0063306D">
            <w:pPr>
              <w:spacing w:after="0"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Herrn Thomas Ihering</w:t>
            </w:r>
          </w:p>
          <w:p w:rsidR="00376D17" w:rsidRDefault="00376D17" w:rsidP="0063306D">
            <w:pPr>
              <w:spacing w:after="0" w:line="240" w:lineRule="auto"/>
              <w:rPr>
                <w:rFonts w:ascii="Source Sans Pro" w:hAnsi="Source Sans Pro"/>
                <w:sz w:val="24"/>
                <w:szCs w:val="24"/>
              </w:rPr>
            </w:pP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Lennéstr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. 11</w:t>
            </w:r>
          </w:p>
          <w:p w:rsidR="00376D17" w:rsidRDefault="00376D17" w:rsidP="0063306D">
            <w:pPr>
              <w:spacing w:after="0"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10785 Berlin</w:t>
            </w:r>
          </w:p>
          <w:p w:rsidR="00376D17" w:rsidRDefault="00376D17" w:rsidP="0063306D">
            <w:pPr>
              <w:spacing w:after="0"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:rsidR="003B0FA7" w:rsidRPr="000D1C85" w:rsidRDefault="000D1C85" w:rsidP="00376D17">
            <w:pPr>
              <w:spacing w:after="0"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Telefon 030/8192-296</w:t>
            </w:r>
          </w:p>
        </w:tc>
      </w:tr>
    </w:tbl>
    <w:p w:rsidR="00522F3D" w:rsidRDefault="00522F3D" w:rsidP="00522F3D">
      <w:pPr>
        <w:tabs>
          <w:tab w:val="left" w:pos="567"/>
        </w:tabs>
        <w:spacing w:after="0" w:line="240" w:lineRule="auto"/>
        <w:rPr>
          <w:b/>
        </w:rPr>
      </w:pPr>
    </w:p>
    <w:p w:rsidR="00522F3D" w:rsidRPr="00EB617A" w:rsidRDefault="00522F3D" w:rsidP="00522F3D">
      <w:pPr>
        <w:tabs>
          <w:tab w:val="left" w:pos="567"/>
        </w:tabs>
        <w:spacing w:after="0" w:line="240" w:lineRule="auto"/>
        <w:rPr>
          <w:b/>
        </w:rPr>
      </w:pPr>
    </w:p>
    <w:p w:rsidR="00F53D0A" w:rsidRPr="0054100C" w:rsidRDefault="00A27513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Detaillierte Sachverhaltsschilderung</w:t>
      </w:r>
    </w:p>
    <w:p w:rsidR="00F53D0A" w:rsidRPr="00FF379C" w:rsidRDefault="00313CEF" w:rsidP="00FF379C">
      <w:pPr>
        <w:pStyle w:val="Listenabsatz"/>
        <w:tabs>
          <w:tab w:val="left" w:pos="5040"/>
        </w:tabs>
        <w:spacing w:line="240" w:lineRule="auto"/>
        <w:ind w:hanging="294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10430768"/>
          <w:placeholder>
            <w:docPart w:val="9494A13BC235422FAD0197FC447AA1DE"/>
          </w:placeholder>
          <w:showingPlcHdr/>
        </w:sdtPr>
        <w:sdtEndPr>
          <w:rPr>
            <w:b w:val="0"/>
          </w:rPr>
        </w:sdtEndPr>
        <w:sdtContent>
          <w:r w:rsidR="00F53D0A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F53D0A" w:rsidRPr="00FF379C" w:rsidRDefault="00F53D0A" w:rsidP="00F53D0A">
      <w:pPr>
        <w:pStyle w:val="Listenabsatz"/>
        <w:spacing w:line="240" w:lineRule="auto"/>
        <w:rPr>
          <w:rFonts w:ascii="Source Sans Pro" w:hAnsi="Source Sans Pro"/>
          <w:b/>
          <w:sz w:val="24"/>
          <w:szCs w:val="24"/>
        </w:rPr>
      </w:pPr>
    </w:p>
    <w:p w:rsidR="00F53D0A" w:rsidRPr="00FF379C" w:rsidRDefault="00F53D0A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/>
          <w:b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Wer ist Verantwortlicher?</w:t>
      </w:r>
    </w:p>
    <w:p w:rsidR="00F53D0A" w:rsidRPr="00FF379C" w:rsidRDefault="00313CEF" w:rsidP="00FF379C">
      <w:pPr>
        <w:pStyle w:val="Listenabsatz"/>
        <w:tabs>
          <w:tab w:val="left" w:pos="4890"/>
        </w:tabs>
        <w:spacing w:line="240" w:lineRule="auto"/>
        <w:ind w:hanging="294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973590384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F53D0A" w:rsidRPr="00FF379C" w:rsidRDefault="00F53D0A" w:rsidP="00F53D0A">
      <w:pPr>
        <w:pStyle w:val="Listenabsatz"/>
        <w:spacing w:line="240" w:lineRule="auto"/>
        <w:rPr>
          <w:rFonts w:ascii="Source Sans Pro" w:hAnsi="Source Sans Pro"/>
          <w:b/>
          <w:sz w:val="24"/>
          <w:szCs w:val="24"/>
        </w:rPr>
      </w:pPr>
    </w:p>
    <w:p w:rsidR="008E36D9" w:rsidRPr="0054100C" w:rsidRDefault="00F53D0A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Zeit</w:t>
      </w:r>
      <w:r w:rsidR="008E36D9" w:rsidRPr="0054100C">
        <w:rPr>
          <w:rFonts w:ascii="Source Sans Pro SemiBold" w:hAnsi="Source Sans Pro SemiBold"/>
          <w:sz w:val="24"/>
          <w:szCs w:val="24"/>
        </w:rPr>
        <w:t>raum oder Zeitpunkt des Vorfalls</w:t>
      </w:r>
    </w:p>
    <w:p w:rsidR="008E36D9" w:rsidRPr="00FF379C" w:rsidRDefault="00313CEF" w:rsidP="00FF379C">
      <w:pPr>
        <w:pStyle w:val="Listenabsatz"/>
        <w:tabs>
          <w:tab w:val="left" w:pos="5205"/>
        </w:tabs>
        <w:spacing w:line="240" w:lineRule="auto"/>
        <w:ind w:left="709" w:hanging="283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1849099810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8E36D9" w:rsidRPr="00FF379C" w:rsidRDefault="008E36D9" w:rsidP="008E36D9">
      <w:pPr>
        <w:pStyle w:val="Listenabsatz"/>
        <w:spacing w:line="240" w:lineRule="auto"/>
        <w:ind w:left="644"/>
        <w:rPr>
          <w:rFonts w:ascii="Source Sans Pro" w:hAnsi="Source Sans Pro"/>
          <w:b/>
          <w:sz w:val="24"/>
          <w:szCs w:val="24"/>
        </w:rPr>
      </w:pPr>
    </w:p>
    <w:p w:rsidR="008E36D9" w:rsidRPr="0054100C" w:rsidRDefault="008E36D9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Zeitpunkt der Feststellung des Vorfalls</w:t>
      </w:r>
    </w:p>
    <w:p w:rsidR="008E36D9" w:rsidRPr="00FF379C" w:rsidRDefault="00313CEF" w:rsidP="00FF379C">
      <w:pPr>
        <w:pStyle w:val="Listenabsatz"/>
        <w:tabs>
          <w:tab w:val="left" w:pos="519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519858462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8E36D9" w:rsidRPr="00FF379C" w:rsidRDefault="008E36D9" w:rsidP="008E36D9">
      <w:pPr>
        <w:pStyle w:val="Listenabsatz"/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8E36D9" w:rsidRPr="0054100C" w:rsidRDefault="008E36D9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Ursache des Vorfalls</w:t>
      </w:r>
    </w:p>
    <w:p w:rsidR="008E36D9" w:rsidRPr="00FF379C" w:rsidRDefault="00313CEF" w:rsidP="00FF379C">
      <w:pPr>
        <w:pStyle w:val="Listenabsatz"/>
        <w:tabs>
          <w:tab w:val="left" w:pos="516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2105179313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8E36D9" w:rsidRPr="00FF379C" w:rsidRDefault="008E36D9" w:rsidP="008E36D9">
      <w:pPr>
        <w:pStyle w:val="Listenabsatz"/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8E36D9" w:rsidRPr="0054100C" w:rsidRDefault="008E36D9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Ort des Vorfalls</w:t>
      </w:r>
    </w:p>
    <w:p w:rsidR="008E36D9" w:rsidRPr="00FF379C" w:rsidRDefault="00313CEF" w:rsidP="00FF379C">
      <w:pPr>
        <w:pStyle w:val="Listenabsatz"/>
        <w:tabs>
          <w:tab w:val="left" w:pos="5010"/>
        </w:tabs>
        <w:spacing w:line="240" w:lineRule="auto"/>
        <w:ind w:left="709" w:hanging="283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1933005110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8E36D9" w:rsidRPr="00FF379C" w:rsidRDefault="008E36D9" w:rsidP="008E36D9">
      <w:pPr>
        <w:pStyle w:val="Listenabsatz"/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8E36D9" w:rsidRPr="0054100C" w:rsidRDefault="008E36D9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Art der Verletzung</w:t>
      </w:r>
    </w:p>
    <w:p w:rsidR="008E36D9" w:rsidRPr="00FF379C" w:rsidRDefault="00313CEF" w:rsidP="00FF379C">
      <w:pPr>
        <w:pStyle w:val="Listenabsatz"/>
        <w:tabs>
          <w:tab w:val="left" w:pos="495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734137856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8E36D9" w:rsidRPr="00FF379C" w:rsidRDefault="008E36D9" w:rsidP="008E36D9">
      <w:pPr>
        <w:pStyle w:val="Listenabsatz"/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8E36D9" w:rsidRDefault="008E36D9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Kategorien der betroffenen Personen</w:t>
      </w:r>
      <w:r w:rsidR="002364FC">
        <w:rPr>
          <w:rFonts w:ascii="Source Sans Pro SemiBold" w:hAnsi="Source Sans Pro SemiBold"/>
          <w:sz w:val="24"/>
          <w:szCs w:val="24"/>
        </w:rPr>
        <w:t xml:space="preserve"> </w:t>
      </w:r>
    </w:p>
    <w:p w:rsidR="002364FC" w:rsidRPr="002364FC" w:rsidRDefault="002364FC" w:rsidP="002364FC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  <w:lang w:eastAsia="de-DE"/>
        </w:rPr>
      </w:pP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>(</w:t>
      </w:r>
      <w:r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Beispiele für </w:t>
      </w:r>
      <w:r w:rsidRPr="002364FC">
        <w:rPr>
          <w:rFonts w:ascii="Source Sans Pro" w:eastAsia="Times New Roman" w:hAnsi="Source Sans Pro" w:cs="Times New Roman"/>
          <w:bCs/>
          <w:sz w:val="24"/>
          <w:szCs w:val="24"/>
          <w:lang w:eastAsia="de-DE"/>
        </w:rPr>
        <w:t>Personenkategorien</w:t>
      </w:r>
      <w:r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: Mitarbeiter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proofErr w:type="spellStart"/>
      <w:r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Auftragsverarbeiter</w:t>
      </w:r>
      <w:proofErr w:type="spellEnd"/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Angestellte von Mitgliedsunternehmen, Gäste, </w:t>
      </w:r>
      <w:r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Lieferanten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r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Besucher der Website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r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Newsletter-Abonnenten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>)</w:t>
      </w:r>
    </w:p>
    <w:p w:rsidR="002364FC" w:rsidRPr="0054100C" w:rsidRDefault="002364FC" w:rsidP="002364FC">
      <w:pPr>
        <w:pStyle w:val="Listenabsatz"/>
        <w:spacing w:line="240" w:lineRule="auto"/>
        <w:ind w:left="426"/>
        <w:rPr>
          <w:rFonts w:ascii="Source Sans Pro SemiBold" w:hAnsi="Source Sans Pro SemiBold"/>
          <w:sz w:val="24"/>
          <w:szCs w:val="24"/>
        </w:rPr>
      </w:pPr>
    </w:p>
    <w:p w:rsidR="008E36D9" w:rsidRPr="00FF379C" w:rsidRDefault="00313CEF" w:rsidP="00FF379C">
      <w:pPr>
        <w:pStyle w:val="Listenabsatz"/>
        <w:tabs>
          <w:tab w:val="left" w:pos="573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1463607368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8E36D9" w:rsidRPr="00FF379C" w:rsidRDefault="008E36D9" w:rsidP="008E36D9">
      <w:pPr>
        <w:pStyle w:val="Listenabsatz"/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8E36D9" w:rsidRPr="0054100C" w:rsidRDefault="008E36D9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A</w:t>
      </w:r>
      <w:r w:rsidR="0063306D">
        <w:rPr>
          <w:rFonts w:ascii="Source Sans Pro SemiBold" w:hAnsi="Source Sans Pro SemiBold"/>
          <w:sz w:val="24"/>
          <w:szCs w:val="24"/>
        </w:rPr>
        <w:t>nzahl der betroffenen Personen</w:t>
      </w:r>
    </w:p>
    <w:p w:rsidR="00765C54" w:rsidRPr="00FF379C" w:rsidRDefault="00313CEF" w:rsidP="00FF379C">
      <w:pPr>
        <w:pStyle w:val="Listenabsatz"/>
        <w:tabs>
          <w:tab w:val="center" w:pos="4929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860276664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454926" w:rsidRPr="00FF379C">
        <w:rPr>
          <w:rFonts w:ascii="Source Sans Pro" w:hAnsi="Source Sans Pro"/>
          <w:b/>
          <w:sz w:val="24"/>
          <w:szCs w:val="24"/>
        </w:rPr>
        <w:tab/>
      </w:r>
    </w:p>
    <w:p w:rsidR="00454926" w:rsidRPr="00FF379C" w:rsidRDefault="00454926" w:rsidP="00454926">
      <w:pPr>
        <w:pStyle w:val="Listenabsatz"/>
        <w:tabs>
          <w:tab w:val="center" w:pos="4929"/>
        </w:tabs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8E36D9" w:rsidRDefault="008E36D9" w:rsidP="00FF379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Kategorien der personenbezogenen Daten</w:t>
      </w:r>
    </w:p>
    <w:p w:rsidR="002364FC" w:rsidRPr="002364FC" w:rsidRDefault="000D1C85" w:rsidP="000D1C85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  <w:lang w:eastAsia="de-DE"/>
        </w:rPr>
      </w:pPr>
      <w:r>
        <w:rPr>
          <w:rFonts w:ascii="Source Sans Pro" w:eastAsia="Times New Roman" w:hAnsi="Source Sans Pro" w:cs="Times New Roman"/>
          <w:bCs/>
          <w:sz w:val="24"/>
          <w:szCs w:val="24"/>
          <w:lang w:eastAsia="de-DE"/>
        </w:rPr>
        <w:t xml:space="preserve">(Beispiele für </w:t>
      </w:r>
      <w:r w:rsidR="002364FC" w:rsidRPr="002364FC">
        <w:rPr>
          <w:rFonts w:ascii="Source Sans Pro" w:eastAsia="Times New Roman" w:hAnsi="Source Sans Pro" w:cs="Times New Roman"/>
          <w:bCs/>
          <w:sz w:val="24"/>
          <w:szCs w:val="24"/>
          <w:lang w:eastAsia="de-DE"/>
        </w:rPr>
        <w:t>Datenkategorien</w:t>
      </w:r>
      <w:r w:rsidR="002364FC"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: </w:t>
      </w:r>
      <w:r w:rsid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 </w:t>
      </w:r>
      <w:r w:rsidR="002364FC"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Adressdaten</w:t>
      </w:r>
      <w:r w:rsid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r w:rsidR="002364FC"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Bankverbindungen</w:t>
      </w:r>
      <w:r w:rsid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Kontaktdaten, </w:t>
      </w:r>
      <w:r w:rsidR="002364FC"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Umsatz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r w:rsidR="002364FC"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Bonität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r w:rsidR="002364FC" w:rsidRPr="000D1C85">
        <w:rPr>
          <w:rFonts w:ascii="Source Sans Pro" w:eastAsia="Times New Roman" w:hAnsi="Source Sans Pro" w:cs="Times New Roman"/>
          <w:sz w:val="24"/>
          <w:szCs w:val="24"/>
          <w:lang w:eastAsia="de-DE"/>
        </w:rPr>
        <w:t>Lieferkonditionen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 xml:space="preserve">, </w:t>
      </w:r>
      <w:r w:rsidR="002364FC" w:rsidRPr="002364FC">
        <w:rPr>
          <w:rFonts w:ascii="Source Sans Pro" w:eastAsia="Times New Roman" w:hAnsi="Source Sans Pro" w:cs="Times New Roman"/>
          <w:sz w:val="24"/>
          <w:szCs w:val="24"/>
          <w:lang w:eastAsia="de-DE"/>
        </w:rPr>
        <w:t>Zahlungskonditionen</w:t>
      </w:r>
      <w:r>
        <w:rPr>
          <w:rFonts w:ascii="Source Sans Pro" w:eastAsia="Times New Roman" w:hAnsi="Source Sans Pro" w:cs="Times New Roman"/>
          <w:sz w:val="24"/>
          <w:szCs w:val="24"/>
          <w:lang w:eastAsia="de-DE"/>
        </w:rPr>
        <w:t>)</w:t>
      </w:r>
    </w:p>
    <w:p w:rsidR="002364FC" w:rsidRPr="0054100C" w:rsidRDefault="002364FC" w:rsidP="002364FC">
      <w:pPr>
        <w:pStyle w:val="Listenabsatz"/>
        <w:spacing w:line="240" w:lineRule="auto"/>
        <w:ind w:left="426"/>
        <w:rPr>
          <w:rFonts w:ascii="Source Sans Pro SemiBold" w:hAnsi="Source Sans Pro SemiBold"/>
          <w:sz w:val="24"/>
          <w:szCs w:val="24"/>
        </w:rPr>
      </w:pPr>
    </w:p>
    <w:p w:rsidR="00765C54" w:rsidRDefault="00313CEF" w:rsidP="00F47C86">
      <w:pPr>
        <w:pStyle w:val="Listenabsatz"/>
        <w:tabs>
          <w:tab w:val="left" w:pos="540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1322196643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F379C">
        <w:rPr>
          <w:rFonts w:ascii="Source Sans Pro" w:hAnsi="Source Sans Pro"/>
          <w:b/>
          <w:sz w:val="24"/>
          <w:szCs w:val="24"/>
        </w:rPr>
        <w:tab/>
      </w:r>
    </w:p>
    <w:p w:rsidR="00FB1EE2" w:rsidRPr="00FF379C" w:rsidRDefault="00FB1EE2" w:rsidP="00F47C86">
      <w:pPr>
        <w:pStyle w:val="Listenabsatz"/>
        <w:tabs>
          <w:tab w:val="left" w:pos="540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</w:p>
    <w:p w:rsidR="00EB617A" w:rsidRDefault="008E36D9" w:rsidP="00FB1EE2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Sind besondere Kategorien personenbezogene</w:t>
      </w:r>
      <w:r w:rsidR="0063306D">
        <w:rPr>
          <w:rFonts w:ascii="Source Sans Pro SemiBold" w:hAnsi="Source Sans Pro SemiBold"/>
          <w:sz w:val="24"/>
          <w:szCs w:val="24"/>
        </w:rPr>
        <w:t>r</w:t>
      </w:r>
      <w:r w:rsidRPr="0054100C">
        <w:rPr>
          <w:rFonts w:ascii="Source Sans Pro SemiBold" w:hAnsi="Source Sans Pro SemiBold"/>
          <w:sz w:val="24"/>
          <w:szCs w:val="24"/>
        </w:rPr>
        <w:t xml:space="preserve"> Daten nach Art. 9 DSGVO betroffen</w:t>
      </w:r>
      <w:r w:rsidR="0063306D">
        <w:rPr>
          <w:rFonts w:ascii="Source Sans Pro SemiBold" w:hAnsi="Source Sans Pro SemiBold"/>
          <w:sz w:val="24"/>
          <w:szCs w:val="24"/>
        </w:rPr>
        <w:t>?</w:t>
      </w:r>
    </w:p>
    <w:p w:rsidR="00376D17" w:rsidRPr="000D1C85" w:rsidRDefault="00376D17" w:rsidP="00376D17">
      <w:pPr>
        <w:pStyle w:val="Listenabsatz"/>
        <w:spacing w:line="240" w:lineRule="auto"/>
        <w:ind w:left="426"/>
        <w:rPr>
          <w:rFonts w:ascii="Source Sans Pro" w:hAnsi="Source Sans Pro"/>
          <w:sz w:val="24"/>
          <w:szCs w:val="24"/>
        </w:rPr>
      </w:pPr>
      <w:r w:rsidRPr="000D1C85">
        <w:rPr>
          <w:rFonts w:ascii="Source Sans Pro" w:hAnsi="Source Sans Pro"/>
          <w:sz w:val="24"/>
          <w:szCs w:val="24"/>
        </w:rPr>
        <w:t xml:space="preserve">(dies sind: rassische und ethnische Herkunft, politische Meinungen, religiöse oder weltanschauliche Überzeugungen, Gewerkschaftszugehörigkeit, </w:t>
      </w:r>
      <w:r w:rsidR="000D1C85">
        <w:rPr>
          <w:rFonts w:ascii="Source Sans Pro" w:hAnsi="Source Sans Pro"/>
          <w:sz w:val="24"/>
          <w:szCs w:val="24"/>
        </w:rPr>
        <w:t>genetische Daten, biometrische</w:t>
      </w:r>
      <w:r w:rsidRPr="000D1C85">
        <w:rPr>
          <w:rFonts w:ascii="Source Sans Pro" w:hAnsi="Source Sans Pro"/>
          <w:sz w:val="24"/>
          <w:szCs w:val="24"/>
        </w:rPr>
        <w:t xml:space="preserve"> Daten zur eindeutigen Identifizierung einer natürliche</w:t>
      </w:r>
      <w:r w:rsidR="000D1C85">
        <w:rPr>
          <w:rFonts w:ascii="Source Sans Pro" w:hAnsi="Source Sans Pro"/>
          <w:sz w:val="24"/>
          <w:szCs w:val="24"/>
        </w:rPr>
        <w:t xml:space="preserve">n Person, Gesundheitsdaten, </w:t>
      </w:r>
      <w:r w:rsidRPr="000D1C85">
        <w:rPr>
          <w:rFonts w:ascii="Source Sans Pro" w:hAnsi="Source Sans Pro"/>
          <w:sz w:val="24"/>
          <w:szCs w:val="24"/>
        </w:rPr>
        <w:t>Daten zum Sexualleben oder der sexuellen Orientierung)</w:t>
      </w:r>
    </w:p>
    <w:p w:rsidR="00376D17" w:rsidRPr="0054100C" w:rsidRDefault="00376D17" w:rsidP="00376D17">
      <w:pPr>
        <w:pStyle w:val="Listenabsatz"/>
        <w:spacing w:line="240" w:lineRule="auto"/>
        <w:ind w:left="426"/>
        <w:rPr>
          <w:rFonts w:ascii="Source Sans Pro SemiBold" w:hAnsi="Source Sans Pro SemiBold"/>
          <w:sz w:val="24"/>
          <w:szCs w:val="24"/>
        </w:rPr>
      </w:pPr>
    </w:p>
    <w:p w:rsidR="008E36D9" w:rsidRPr="00FF379C" w:rsidRDefault="00313CEF" w:rsidP="00FB1EE2">
      <w:pPr>
        <w:pStyle w:val="Listenabsatz"/>
        <w:tabs>
          <w:tab w:val="left" w:pos="3119"/>
        </w:tabs>
        <w:spacing w:line="240" w:lineRule="auto"/>
        <w:ind w:left="709" w:hanging="283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46578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E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36D9" w:rsidRPr="006D6DCB">
        <w:rPr>
          <w:rFonts w:ascii="Source Sans Pro" w:hAnsi="Source Sans Pro"/>
        </w:rPr>
        <w:t>Ja</w:t>
      </w:r>
      <w:r w:rsidR="00765C54" w:rsidRPr="00FF379C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5014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10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CE4107" w:rsidRPr="006D6DCB">
        <w:rPr>
          <w:rFonts w:ascii="Source Sans Pro" w:hAnsi="Source Sans Pro"/>
        </w:rPr>
        <w:t>Nein</w:t>
      </w:r>
    </w:p>
    <w:p w:rsidR="00CE4107" w:rsidRPr="00FF379C" w:rsidRDefault="00CE4107" w:rsidP="00FB1EE2">
      <w:pPr>
        <w:pStyle w:val="Listenabsatz"/>
        <w:tabs>
          <w:tab w:val="left" w:pos="3119"/>
        </w:tabs>
        <w:spacing w:line="240" w:lineRule="auto"/>
        <w:ind w:left="786" w:hanging="360"/>
        <w:rPr>
          <w:rFonts w:ascii="Source Sans Pro" w:hAnsi="Source Sans Pro"/>
          <w:sz w:val="24"/>
          <w:szCs w:val="24"/>
        </w:rPr>
      </w:pPr>
      <w:r w:rsidRPr="00FF379C">
        <w:rPr>
          <w:rFonts w:ascii="Source Sans Pro" w:hAnsi="Source Sans Pro"/>
          <w:sz w:val="24"/>
          <w:szCs w:val="24"/>
        </w:rPr>
        <w:t>Falls ja: welche:</w:t>
      </w:r>
    </w:p>
    <w:p w:rsidR="00CE4107" w:rsidRPr="00FF379C" w:rsidRDefault="00313CEF" w:rsidP="00FB1EE2">
      <w:pPr>
        <w:pStyle w:val="Listenabsatz"/>
        <w:tabs>
          <w:tab w:val="left" w:pos="3119"/>
          <w:tab w:val="left" w:pos="495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2077507604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CE4107" w:rsidRPr="00FF379C" w:rsidRDefault="00CE4107" w:rsidP="00CE4107">
      <w:pPr>
        <w:pStyle w:val="Listenabsatz"/>
        <w:tabs>
          <w:tab w:val="left" w:pos="3119"/>
        </w:tabs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CE4107" w:rsidRPr="0054100C" w:rsidRDefault="00CE4107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Sind Daten zu Straftaten oder Ordnungswidrigkeiten betroffen?</w:t>
      </w:r>
    </w:p>
    <w:p w:rsidR="00CE4107" w:rsidRPr="00FF379C" w:rsidRDefault="00313CEF" w:rsidP="00FB1EE2">
      <w:pPr>
        <w:pStyle w:val="Listenabsatz"/>
        <w:tabs>
          <w:tab w:val="left" w:pos="3119"/>
        </w:tabs>
        <w:spacing w:line="240" w:lineRule="auto"/>
        <w:ind w:left="709" w:hanging="283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100875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3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765C54" w:rsidRPr="006D6DCB">
        <w:rPr>
          <w:rFonts w:ascii="Source Sans Pro" w:hAnsi="Source Sans Pro"/>
        </w:rPr>
        <w:t>Ja</w:t>
      </w:r>
      <w:r w:rsidR="00765C54" w:rsidRPr="00FF379C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-149571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10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CE4107" w:rsidRPr="006D6DCB">
        <w:rPr>
          <w:rFonts w:ascii="Source Sans Pro" w:hAnsi="Source Sans Pro"/>
        </w:rPr>
        <w:t>Nein</w:t>
      </w:r>
    </w:p>
    <w:p w:rsidR="00CE4107" w:rsidRPr="006D6DCB" w:rsidRDefault="00CE4107" w:rsidP="00FB1EE2">
      <w:pPr>
        <w:pStyle w:val="Listenabsatz"/>
        <w:tabs>
          <w:tab w:val="left" w:pos="3119"/>
        </w:tabs>
        <w:spacing w:line="240" w:lineRule="auto"/>
        <w:ind w:left="786" w:hanging="360"/>
        <w:rPr>
          <w:rFonts w:ascii="Source Sans Pro" w:eastAsia="MS Gothic" w:hAnsi="Source Sans Pro"/>
        </w:rPr>
      </w:pPr>
      <w:r w:rsidRPr="006D6DCB">
        <w:rPr>
          <w:rFonts w:ascii="Source Sans Pro" w:eastAsia="MS Gothic" w:hAnsi="Source Sans Pro"/>
        </w:rPr>
        <w:t>Falls ja: welche:</w:t>
      </w:r>
    </w:p>
    <w:p w:rsidR="00CE4107" w:rsidRPr="00FF379C" w:rsidRDefault="00313CEF" w:rsidP="00FB1EE2">
      <w:pPr>
        <w:pStyle w:val="Listenabsatz"/>
        <w:tabs>
          <w:tab w:val="left" w:pos="3119"/>
          <w:tab w:val="left" w:pos="4995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345165134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CE4107" w:rsidRPr="00FF379C" w:rsidRDefault="00CE4107" w:rsidP="00CE4107">
      <w:pPr>
        <w:pStyle w:val="Listenabsatz"/>
        <w:tabs>
          <w:tab w:val="left" w:pos="3119"/>
        </w:tabs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CE4107" w:rsidRPr="0054100C" w:rsidRDefault="00CE4107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Sind Bank- oder Kreditkartendaten betroffen?</w:t>
      </w:r>
    </w:p>
    <w:p w:rsidR="00CE4107" w:rsidRPr="00FF379C" w:rsidRDefault="00313CEF" w:rsidP="00FB1EE2">
      <w:pPr>
        <w:pStyle w:val="Listenabsatz"/>
        <w:tabs>
          <w:tab w:val="left" w:pos="3119"/>
        </w:tabs>
        <w:spacing w:line="240" w:lineRule="auto"/>
        <w:ind w:left="709" w:hanging="283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212760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10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765C54" w:rsidRPr="006D6DCB">
        <w:rPr>
          <w:rFonts w:ascii="Source Sans Pro" w:hAnsi="Source Sans Pro"/>
        </w:rPr>
        <w:t>Ja</w:t>
      </w:r>
      <w:r w:rsidR="00765C54" w:rsidRPr="00FF379C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-42249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10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CE4107" w:rsidRPr="006D6DCB">
        <w:rPr>
          <w:rFonts w:ascii="Source Sans Pro" w:hAnsi="Source Sans Pro"/>
        </w:rPr>
        <w:t>Nein</w:t>
      </w:r>
    </w:p>
    <w:p w:rsidR="00CE4107" w:rsidRPr="00FF379C" w:rsidRDefault="00CE4107" w:rsidP="00FB1EE2">
      <w:pPr>
        <w:pStyle w:val="Listenabsatz"/>
        <w:tabs>
          <w:tab w:val="left" w:pos="3119"/>
        </w:tabs>
        <w:spacing w:line="240" w:lineRule="auto"/>
        <w:ind w:left="709" w:hanging="283"/>
        <w:rPr>
          <w:rFonts w:ascii="Source Sans Pro" w:eastAsia="MS Gothic" w:hAnsi="Source Sans Pro"/>
          <w:sz w:val="24"/>
          <w:szCs w:val="24"/>
        </w:rPr>
      </w:pPr>
      <w:r w:rsidRPr="00FF379C">
        <w:rPr>
          <w:rFonts w:ascii="Source Sans Pro" w:eastAsia="MS Gothic" w:hAnsi="Source Sans Pro"/>
          <w:sz w:val="24"/>
          <w:szCs w:val="24"/>
        </w:rPr>
        <w:t>Falls ja: welche:</w:t>
      </w:r>
    </w:p>
    <w:p w:rsidR="00CE4107" w:rsidRPr="00FF379C" w:rsidRDefault="00313CEF" w:rsidP="00FB1EE2">
      <w:pPr>
        <w:pStyle w:val="Listenabsatz"/>
        <w:tabs>
          <w:tab w:val="left" w:pos="3119"/>
          <w:tab w:val="left" w:pos="528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1684822733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CE4107" w:rsidRPr="00FF379C" w:rsidRDefault="00CE4107" w:rsidP="00CE4107">
      <w:pPr>
        <w:pStyle w:val="Listenabsatz"/>
        <w:tabs>
          <w:tab w:val="left" w:pos="3119"/>
        </w:tabs>
        <w:spacing w:line="240" w:lineRule="auto"/>
        <w:ind w:left="786" w:firstLine="65"/>
        <w:rPr>
          <w:rFonts w:ascii="Source Sans Pro" w:hAnsi="Source Sans Pro"/>
          <w:b/>
          <w:sz w:val="24"/>
          <w:szCs w:val="24"/>
        </w:rPr>
      </w:pPr>
    </w:p>
    <w:p w:rsidR="00CE4107" w:rsidRPr="0054100C" w:rsidRDefault="00CE4107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Sind Bestands- und Nutzungsdaten im Bereich der Telemedien (z.B. Internet) wie beispielsweise Benutzererkennung und Passwörter betroffen?</w:t>
      </w:r>
    </w:p>
    <w:p w:rsidR="00CE4107" w:rsidRPr="00FF379C" w:rsidRDefault="00313CEF" w:rsidP="00FB1EE2">
      <w:pPr>
        <w:pStyle w:val="Listenabsatz"/>
        <w:tabs>
          <w:tab w:val="left" w:pos="3119"/>
        </w:tabs>
        <w:spacing w:line="240" w:lineRule="auto"/>
        <w:ind w:left="786" w:hanging="360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116323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C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107" w:rsidRPr="006D6DCB">
        <w:rPr>
          <w:rFonts w:ascii="Source Sans Pro" w:hAnsi="Source Sans Pro"/>
        </w:rPr>
        <w:t>Ja</w:t>
      </w:r>
      <w:r w:rsidR="00765C54" w:rsidRPr="00FF379C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-76022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10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CE4107" w:rsidRPr="006D6DCB">
        <w:rPr>
          <w:rFonts w:ascii="Source Sans Pro" w:hAnsi="Source Sans Pro"/>
        </w:rPr>
        <w:t>Nein</w:t>
      </w:r>
      <w:r w:rsidR="00141ED3">
        <w:rPr>
          <w:rFonts w:ascii="Source Sans Pro" w:hAnsi="Source Sans Pro"/>
        </w:rPr>
        <w:tab/>
      </w:r>
    </w:p>
    <w:p w:rsidR="006D4F37" w:rsidRPr="006D6DCB" w:rsidRDefault="006D4F37" w:rsidP="00FB1EE2">
      <w:pPr>
        <w:pStyle w:val="Listenabsatz"/>
        <w:tabs>
          <w:tab w:val="left" w:pos="3119"/>
        </w:tabs>
        <w:spacing w:line="240" w:lineRule="auto"/>
        <w:ind w:left="786" w:hanging="360"/>
        <w:rPr>
          <w:rFonts w:ascii="Source Sans Pro" w:hAnsi="Source Sans Pro"/>
        </w:rPr>
      </w:pPr>
      <w:r w:rsidRPr="006D6DCB">
        <w:rPr>
          <w:rFonts w:ascii="Source Sans Pro" w:eastAsia="MS Gothic" w:hAnsi="Source Sans Pro"/>
        </w:rPr>
        <w:t>Falls ja: welche:</w:t>
      </w:r>
    </w:p>
    <w:p w:rsidR="006D4F37" w:rsidRPr="00FF379C" w:rsidRDefault="00313CEF" w:rsidP="00FB1EE2">
      <w:pPr>
        <w:pStyle w:val="Listenabsatz"/>
        <w:tabs>
          <w:tab w:val="left" w:pos="3119"/>
          <w:tab w:val="left" w:pos="5235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844905395"/>
          <w:placeholder>
            <w:docPart w:val="9494A13BC235422FAD0197FC447AA1DE"/>
          </w:placeholder>
          <w:showingPlcHdr/>
        </w:sdtPr>
        <w:sdtEndPr/>
        <w:sdtContent>
          <w:r w:rsidR="0054100C" w:rsidRPr="0054100C"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6D4F37" w:rsidRPr="00FF379C" w:rsidRDefault="006D4F37" w:rsidP="00CE4107">
      <w:pPr>
        <w:pStyle w:val="Listenabsatz"/>
        <w:tabs>
          <w:tab w:val="left" w:pos="3119"/>
        </w:tabs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6D4F37" w:rsidRPr="0054100C" w:rsidRDefault="006D4F37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lastRenderedPageBreak/>
        <w:t>Zu welchem Zweck wurden die in Ziffer 10 bis Ziffer 14 genannten Daten verarbeitet</w:t>
      </w:r>
      <w:r w:rsidR="006D6DCB">
        <w:rPr>
          <w:rFonts w:ascii="Source Sans Pro SemiBold" w:hAnsi="Source Sans Pro SemiBold"/>
          <w:sz w:val="24"/>
          <w:szCs w:val="24"/>
        </w:rPr>
        <w:t>?</w:t>
      </w:r>
    </w:p>
    <w:p w:rsidR="006D4F37" w:rsidRPr="00FF379C" w:rsidRDefault="00313CEF" w:rsidP="00FB1EE2">
      <w:pPr>
        <w:pStyle w:val="Listenabsatz"/>
        <w:tabs>
          <w:tab w:val="left" w:pos="3119"/>
          <w:tab w:val="left" w:pos="4950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755945644"/>
          <w:placeholder>
            <w:docPart w:val="9494A13BC235422FAD0197FC447AA1DE"/>
          </w:placeholder>
          <w:showingPlcHdr/>
        </w:sdtPr>
        <w:sdtEndPr/>
        <w:sdtContent>
          <w:r w:rsidR="0054100C" w:rsidRPr="006D6DCB">
            <w:rPr>
              <w:rStyle w:val="Platzhaltertext"/>
            </w:rPr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6D4F37" w:rsidRPr="00FF379C" w:rsidRDefault="006D4F37" w:rsidP="006D4F37">
      <w:pPr>
        <w:pStyle w:val="Listenabsatz"/>
        <w:tabs>
          <w:tab w:val="left" w:pos="3119"/>
        </w:tabs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6D4F37" w:rsidRPr="0054100C" w:rsidRDefault="006D4F37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Angaben zur Auftragsverarbeitung</w:t>
      </w:r>
    </w:p>
    <w:p w:rsidR="006D4F37" w:rsidRPr="006D6DCB" w:rsidRDefault="006D4F37" w:rsidP="00FB1EE2">
      <w:pPr>
        <w:pStyle w:val="Listenabsatz"/>
        <w:tabs>
          <w:tab w:val="left" w:pos="3119"/>
        </w:tabs>
        <w:spacing w:line="240" w:lineRule="auto"/>
        <w:ind w:left="426"/>
        <w:rPr>
          <w:rFonts w:ascii="Source Sans Pro" w:hAnsi="Source Sans Pro"/>
        </w:rPr>
      </w:pPr>
      <w:r w:rsidRPr="006D6DCB">
        <w:rPr>
          <w:rFonts w:ascii="Source Sans Pro" w:hAnsi="Source Sans Pro"/>
        </w:rPr>
        <w:t xml:space="preserve">Zur Durchführung der Verarbeitungstätigkeit werden </w:t>
      </w:r>
      <w:proofErr w:type="spellStart"/>
      <w:r w:rsidRPr="006D6DCB">
        <w:rPr>
          <w:rFonts w:ascii="Source Sans Pro" w:hAnsi="Source Sans Pro"/>
        </w:rPr>
        <w:t>Auftragsverarbeiter</w:t>
      </w:r>
      <w:proofErr w:type="spellEnd"/>
      <w:r w:rsidRPr="006D6DCB">
        <w:rPr>
          <w:rFonts w:ascii="Source Sans Pro" w:hAnsi="Source Sans Pro"/>
        </w:rPr>
        <w:t xml:space="preserve"> herangezogen:</w:t>
      </w:r>
    </w:p>
    <w:p w:rsidR="006D4F37" w:rsidRPr="00FF379C" w:rsidRDefault="00313CEF" w:rsidP="00FB1EE2">
      <w:pPr>
        <w:pStyle w:val="Listenabsatz"/>
        <w:tabs>
          <w:tab w:val="left" w:pos="3119"/>
        </w:tabs>
        <w:spacing w:line="240" w:lineRule="auto"/>
        <w:ind w:left="786" w:hanging="360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43017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3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6D4F37" w:rsidRPr="006D6DCB">
        <w:rPr>
          <w:rFonts w:ascii="Source Sans Pro" w:hAnsi="Source Sans Pro"/>
        </w:rPr>
        <w:t>Ja</w:t>
      </w:r>
      <w:r w:rsidR="00765C54" w:rsidRPr="00FF379C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-70763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37" w:rsidRPr="00FF379C">
            <w:rPr>
              <w:rFonts w:ascii="Source Sans Pro" w:eastAsia="MS Gothic" w:hAnsi="Source Sans Pro"/>
              <w:sz w:val="24"/>
              <w:szCs w:val="24"/>
            </w:rPr>
            <w:t>☐</w:t>
          </w:r>
        </w:sdtContent>
      </w:sdt>
      <w:r w:rsidR="006D4F37" w:rsidRPr="006D6DCB">
        <w:rPr>
          <w:rFonts w:ascii="Source Sans Pro" w:hAnsi="Source Sans Pro"/>
        </w:rPr>
        <w:t>Nein</w:t>
      </w:r>
    </w:p>
    <w:p w:rsidR="006D4F37" w:rsidRPr="006D6DCB" w:rsidRDefault="006D4F37" w:rsidP="00FB1EE2">
      <w:pPr>
        <w:pStyle w:val="Listenabsatz"/>
        <w:tabs>
          <w:tab w:val="left" w:pos="3119"/>
        </w:tabs>
        <w:spacing w:line="240" w:lineRule="auto"/>
        <w:ind w:left="786" w:hanging="360"/>
        <w:rPr>
          <w:rFonts w:ascii="Source Sans Pro" w:eastAsia="MS Gothic" w:hAnsi="Source Sans Pro"/>
        </w:rPr>
      </w:pPr>
      <w:r w:rsidRPr="006D6DCB">
        <w:rPr>
          <w:rFonts w:ascii="Source Sans Pro" w:eastAsia="MS Gothic" w:hAnsi="Source Sans Pro"/>
        </w:rPr>
        <w:t xml:space="preserve">Falls ja: Benennen Sie die </w:t>
      </w:r>
      <w:proofErr w:type="spellStart"/>
      <w:r w:rsidRPr="006D6DCB">
        <w:rPr>
          <w:rFonts w:ascii="Source Sans Pro" w:eastAsia="MS Gothic" w:hAnsi="Source Sans Pro"/>
        </w:rPr>
        <w:t>Auftragsverarbeiter</w:t>
      </w:r>
      <w:proofErr w:type="spellEnd"/>
    </w:p>
    <w:p w:rsidR="006D4F37" w:rsidRPr="00FF379C" w:rsidRDefault="00313CEF" w:rsidP="00FB1EE2">
      <w:pPr>
        <w:pStyle w:val="Listenabsatz"/>
        <w:tabs>
          <w:tab w:val="left" w:pos="3119"/>
          <w:tab w:val="left" w:pos="5025"/>
        </w:tabs>
        <w:spacing w:line="240" w:lineRule="auto"/>
        <w:ind w:left="786" w:hanging="360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-157146141"/>
          <w:placeholder>
            <w:docPart w:val="9494A13BC235422FAD0197FC447AA1DE"/>
          </w:placeholder>
          <w:showingPlcHdr/>
        </w:sdtPr>
        <w:sdtEndPr/>
        <w:sdtContent>
          <w:r w:rsidR="0054100C" w:rsidRPr="006D6DCB">
            <w:rPr>
              <w:rStyle w:val="Platzhaltertext"/>
            </w:rPr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6D4F37" w:rsidRPr="00FF379C" w:rsidRDefault="006D4F37" w:rsidP="006D4F37">
      <w:pPr>
        <w:pStyle w:val="Listenabsatz"/>
        <w:tabs>
          <w:tab w:val="left" w:pos="3119"/>
        </w:tabs>
        <w:spacing w:line="240" w:lineRule="auto"/>
        <w:ind w:left="786"/>
        <w:rPr>
          <w:rFonts w:ascii="Source Sans Pro" w:hAnsi="Source Sans Pro"/>
          <w:b/>
          <w:sz w:val="24"/>
          <w:szCs w:val="24"/>
        </w:rPr>
      </w:pPr>
    </w:p>
    <w:p w:rsidR="006D4F37" w:rsidRPr="0054100C" w:rsidRDefault="006D4F37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Mögliche Folgen und Auswirkungen der Datenschutzverletzung für die betroffenen Personen</w:t>
      </w:r>
    </w:p>
    <w:p w:rsidR="006D4F37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40314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C4D">
            <w:rPr>
              <w:rFonts w:ascii="MS Gothic" w:eastAsia="MS Gothic" w:hAnsi="MS Gothic" w:hint="eastAsia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6D4F37" w:rsidRPr="006D6DCB">
        <w:rPr>
          <w:rFonts w:ascii="Source Sans Pro" w:hAnsi="Source Sans Pro"/>
        </w:rPr>
        <w:t>Verlust der Kontrolle über ihre personenbezogenen Daten</w:t>
      </w:r>
    </w:p>
    <w:p w:rsidR="006D4F37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70032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37" w:rsidRPr="006D6DCB">
            <w:rPr>
              <w:rFonts w:ascii="Source Sans Pro" w:eastAsia="MS Gothic" w:hAnsi="Source Sans Pro" w:cs="MS Gothic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6D4F37" w:rsidRPr="006D6DCB">
        <w:rPr>
          <w:rFonts w:ascii="Source Sans Pro" w:hAnsi="Source Sans Pro"/>
        </w:rPr>
        <w:t xml:space="preserve">Einschränkung ihrer Rechte </w:t>
      </w:r>
    </w:p>
    <w:p w:rsidR="006D4F37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39569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CB">
            <w:rPr>
              <w:rFonts w:ascii="MS Gothic" w:eastAsia="MS Gothic" w:hAnsi="MS Gothic" w:hint="eastAsia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6D4F37" w:rsidRPr="006D6DCB">
        <w:rPr>
          <w:rFonts w:ascii="Source Sans Pro" w:hAnsi="Source Sans Pro"/>
        </w:rPr>
        <w:t>Diskriminierung</w:t>
      </w:r>
    </w:p>
    <w:p w:rsidR="006D4F37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6815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37" w:rsidRPr="006D6DCB">
            <w:rPr>
              <w:rFonts w:ascii="Source Sans Pro" w:eastAsia="MS Gothic" w:hAnsi="Source Sans Pro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6D4F37" w:rsidRPr="006D6DCB">
        <w:rPr>
          <w:rFonts w:ascii="Source Sans Pro" w:hAnsi="Source Sans Pro"/>
        </w:rPr>
        <w:t>Identitäts</w:t>
      </w:r>
      <w:r w:rsidR="00EB617A" w:rsidRPr="006D6DCB">
        <w:rPr>
          <w:rFonts w:ascii="Source Sans Pro" w:hAnsi="Source Sans Pro"/>
        </w:rPr>
        <w:t>diebstahl oder -betrug</w:t>
      </w:r>
    </w:p>
    <w:p w:rsidR="00EB617A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9239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17A" w:rsidRPr="006D6DCB">
            <w:rPr>
              <w:rFonts w:ascii="Source Sans Pro" w:eastAsia="MS Gothic" w:hAnsi="Source Sans Pro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755C4D">
        <w:rPr>
          <w:rFonts w:ascii="Source Sans Pro" w:hAnsi="Source Sans Pro"/>
        </w:rPr>
        <w:t>F</w:t>
      </w:r>
      <w:r w:rsidR="00EB617A" w:rsidRPr="006D6DCB">
        <w:rPr>
          <w:rFonts w:ascii="Source Sans Pro" w:hAnsi="Source Sans Pro"/>
        </w:rPr>
        <w:t>inanzielle Verluste</w:t>
      </w:r>
    </w:p>
    <w:p w:rsidR="00EB617A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24190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17A" w:rsidRPr="006D6DCB">
            <w:rPr>
              <w:rFonts w:ascii="Source Sans Pro" w:eastAsia="MS Gothic" w:hAnsi="Source Sans Pro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755C4D">
        <w:rPr>
          <w:rFonts w:ascii="Source Sans Pro" w:hAnsi="Source Sans Pro"/>
        </w:rPr>
        <w:t>U</w:t>
      </w:r>
      <w:r w:rsidR="00EB617A" w:rsidRPr="006D6DCB">
        <w:rPr>
          <w:rFonts w:ascii="Source Sans Pro" w:hAnsi="Source Sans Pro"/>
        </w:rPr>
        <w:t xml:space="preserve">nbefugte Aufhebung der </w:t>
      </w:r>
      <w:proofErr w:type="spellStart"/>
      <w:r w:rsidR="00EB617A" w:rsidRPr="006D6DCB">
        <w:rPr>
          <w:rFonts w:ascii="Source Sans Pro" w:hAnsi="Source Sans Pro"/>
        </w:rPr>
        <w:t>Pseudonymisierung</w:t>
      </w:r>
      <w:proofErr w:type="spellEnd"/>
    </w:p>
    <w:p w:rsidR="00EB617A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00077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17A" w:rsidRPr="006D6DCB">
            <w:rPr>
              <w:rFonts w:ascii="Source Sans Pro" w:eastAsia="MS Gothic" w:hAnsi="Source Sans Pro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EB617A" w:rsidRPr="006D6DCB">
        <w:rPr>
          <w:rFonts w:ascii="Source Sans Pro" w:hAnsi="Source Sans Pro"/>
        </w:rPr>
        <w:t>Rufschädigung</w:t>
      </w:r>
    </w:p>
    <w:p w:rsidR="00EB617A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80747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17A" w:rsidRPr="006D6DCB">
            <w:rPr>
              <w:rFonts w:ascii="Source Sans Pro" w:eastAsia="MS Gothic" w:hAnsi="Source Sans Pro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EB617A" w:rsidRPr="006D6DCB">
        <w:rPr>
          <w:rFonts w:ascii="Source Sans Pro" w:hAnsi="Source Sans Pro"/>
        </w:rPr>
        <w:t>Verlust der Vertraulichkeit von dem Berufsgeheimnis unterliegenden Daten</w:t>
      </w:r>
    </w:p>
    <w:p w:rsidR="0067037E" w:rsidRPr="006D6DCB" w:rsidRDefault="00313CEF" w:rsidP="00755C4D">
      <w:pPr>
        <w:pStyle w:val="Listenabsatz"/>
        <w:tabs>
          <w:tab w:val="left" w:pos="3119"/>
        </w:tabs>
        <w:spacing w:after="60" w:line="240" w:lineRule="auto"/>
        <w:ind w:left="709" w:hanging="283"/>
        <w:contextualSpacing w:val="0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94055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17A" w:rsidRPr="006D6DCB">
            <w:rPr>
              <w:rFonts w:ascii="Source Sans Pro" w:eastAsia="MS Gothic" w:hAnsi="Source Sans Pro"/>
            </w:rPr>
            <w:t>☐</w:t>
          </w:r>
        </w:sdtContent>
      </w:sdt>
      <w:r w:rsidR="006D6DCB">
        <w:rPr>
          <w:rFonts w:ascii="Source Sans Pro" w:hAnsi="Source Sans Pro"/>
        </w:rPr>
        <w:t xml:space="preserve"> </w:t>
      </w:r>
      <w:r w:rsidR="00755C4D">
        <w:rPr>
          <w:rFonts w:ascii="Source Sans Pro" w:hAnsi="Source Sans Pro"/>
        </w:rPr>
        <w:t>A</w:t>
      </w:r>
      <w:r w:rsidR="00EB617A" w:rsidRPr="006D6DCB">
        <w:rPr>
          <w:rFonts w:ascii="Source Sans Pro" w:hAnsi="Source Sans Pro"/>
        </w:rPr>
        <w:t>ndere erhebliche wirtschaftliche oder gesellschaftlic</w:t>
      </w:r>
      <w:r w:rsidR="0067037E" w:rsidRPr="006D6DCB">
        <w:rPr>
          <w:rFonts w:ascii="Source Sans Pro" w:hAnsi="Source Sans Pro"/>
        </w:rPr>
        <w:t>he Nachteile für die betroffene</w:t>
      </w:r>
    </w:p>
    <w:p w:rsidR="00842B76" w:rsidRPr="006D6DCB" w:rsidRDefault="0067037E" w:rsidP="00755C4D">
      <w:pPr>
        <w:pStyle w:val="Listenabsatz"/>
        <w:tabs>
          <w:tab w:val="left" w:pos="3119"/>
        </w:tabs>
        <w:spacing w:after="60" w:line="240" w:lineRule="auto"/>
        <w:ind w:left="567" w:hanging="141"/>
        <w:contextualSpacing w:val="0"/>
        <w:rPr>
          <w:rFonts w:ascii="Source Sans Pro" w:hAnsi="Source Sans Pro"/>
        </w:rPr>
      </w:pPr>
      <w:r w:rsidRPr="006D6DCB">
        <w:rPr>
          <w:rFonts w:ascii="Source Sans Pro" w:hAnsi="Source Sans Pro"/>
        </w:rPr>
        <w:tab/>
      </w:r>
      <w:r w:rsidR="00EB617A" w:rsidRPr="006D6DCB">
        <w:rPr>
          <w:rFonts w:ascii="Source Sans Pro" w:hAnsi="Source Sans Pro"/>
        </w:rPr>
        <w:t>natürliche Person</w:t>
      </w:r>
    </w:p>
    <w:p w:rsidR="00842B76" w:rsidRPr="006D6DCB" w:rsidRDefault="00842B76" w:rsidP="00FB1EE2">
      <w:pPr>
        <w:pStyle w:val="Listenabsatz"/>
        <w:tabs>
          <w:tab w:val="left" w:pos="3119"/>
        </w:tabs>
        <w:spacing w:line="240" w:lineRule="auto"/>
        <w:ind w:left="709" w:hanging="283"/>
        <w:rPr>
          <w:rFonts w:ascii="Source Sans Pro" w:hAnsi="Source Sans Pro"/>
        </w:rPr>
      </w:pPr>
      <w:r w:rsidRPr="006D6DCB">
        <w:rPr>
          <w:rFonts w:ascii="Source Sans Pro" w:hAnsi="Source Sans Pro"/>
        </w:rPr>
        <w:t>Ausführliche Beschreibung der möglichen Auswirkungen für die betroffenen Personen:</w:t>
      </w:r>
    </w:p>
    <w:sdt>
      <w:sdtPr>
        <w:rPr>
          <w:rFonts w:ascii="Source Sans Pro" w:hAnsi="Source Sans Pro"/>
          <w:sz w:val="24"/>
          <w:szCs w:val="24"/>
        </w:rPr>
        <w:id w:val="-1503889195"/>
        <w:placeholder>
          <w:docPart w:val="9494A13BC235422FAD0197FC447AA1DE"/>
        </w:placeholder>
        <w:showingPlcHdr/>
      </w:sdtPr>
      <w:sdtEndPr/>
      <w:sdtContent>
        <w:p w:rsidR="00842B76" w:rsidRPr="00FF379C" w:rsidRDefault="0054100C" w:rsidP="00FB1EE2">
          <w:pPr>
            <w:pStyle w:val="Listenabsatz"/>
            <w:tabs>
              <w:tab w:val="left" w:pos="3119"/>
            </w:tabs>
            <w:spacing w:line="240" w:lineRule="auto"/>
            <w:ind w:left="709" w:hanging="283"/>
            <w:rPr>
              <w:rFonts w:ascii="Source Sans Pro" w:hAnsi="Source Sans Pro"/>
              <w:sz w:val="24"/>
              <w:szCs w:val="24"/>
            </w:rPr>
          </w:pPr>
          <w:r w:rsidRPr="006D6DCB">
            <w:rPr>
              <w:rStyle w:val="Platzhaltertext"/>
            </w:rPr>
            <w:t>Klicken Sie hier, um Text einzugeben.</w:t>
          </w:r>
        </w:p>
      </w:sdtContent>
    </w:sdt>
    <w:p w:rsidR="00842B76" w:rsidRPr="00FF379C" w:rsidRDefault="00842B76" w:rsidP="00842B76">
      <w:pPr>
        <w:pStyle w:val="Listenabsatz"/>
        <w:tabs>
          <w:tab w:val="left" w:pos="3119"/>
        </w:tabs>
        <w:spacing w:line="240" w:lineRule="auto"/>
        <w:ind w:left="786"/>
        <w:rPr>
          <w:rFonts w:ascii="Source Sans Pro" w:hAnsi="Source Sans Pro"/>
          <w:sz w:val="24"/>
          <w:szCs w:val="24"/>
        </w:rPr>
      </w:pPr>
    </w:p>
    <w:p w:rsidR="006927E3" w:rsidRPr="0054100C" w:rsidRDefault="00842B76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Erläuterung zu eingeleiteten Sicherheitsmaßnahmen bzw. geplanten</w:t>
      </w:r>
      <w:r w:rsidR="006927E3" w:rsidRPr="0054100C">
        <w:rPr>
          <w:rFonts w:ascii="Source Sans Pro SemiBold" w:hAnsi="Source Sans Pro SemiBold"/>
          <w:sz w:val="24"/>
          <w:szCs w:val="24"/>
        </w:rPr>
        <w:t xml:space="preserve"> Sicherheitsmaßnahmen</w:t>
      </w:r>
      <w:r w:rsidR="00644346" w:rsidRPr="0054100C">
        <w:rPr>
          <w:rFonts w:ascii="Source Sans Pro SemiBold" w:hAnsi="Source Sans Pro SemiBold"/>
          <w:sz w:val="24"/>
          <w:szCs w:val="24"/>
        </w:rPr>
        <w:t xml:space="preserve"> nach dem Datenschutzvorfall, um die betroffenen Personen zu schützen</w:t>
      </w:r>
    </w:p>
    <w:p w:rsidR="00644346" w:rsidRPr="00FF379C" w:rsidRDefault="00313CEF" w:rsidP="00FB1EE2">
      <w:pPr>
        <w:pStyle w:val="Listenabsatz"/>
        <w:tabs>
          <w:tab w:val="left" w:pos="3119"/>
          <w:tab w:val="left" w:pos="5040"/>
        </w:tabs>
        <w:spacing w:line="240" w:lineRule="auto"/>
        <w:ind w:left="928" w:hanging="502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206073793"/>
          <w:placeholder>
            <w:docPart w:val="646F0DD9B279468EA4011F2061A95E39"/>
          </w:placeholder>
          <w:showingPlcHdr/>
        </w:sdtPr>
        <w:sdtEndPr/>
        <w:sdtContent>
          <w:r w:rsidR="00644346" w:rsidRPr="006D6DCB">
            <w:rPr>
              <w:rStyle w:val="Platzhaltertext"/>
            </w:rPr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644346" w:rsidRPr="00FF379C" w:rsidRDefault="00644346" w:rsidP="00644346">
      <w:pPr>
        <w:pStyle w:val="Listenabsatz"/>
        <w:tabs>
          <w:tab w:val="left" w:pos="3119"/>
        </w:tabs>
        <w:spacing w:line="240" w:lineRule="auto"/>
        <w:ind w:left="928"/>
        <w:rPr>
          <w:rFonts w:ascii="Source Sans Pro" w:hAnsi="Source Sans Pro"/>
          <w:b/>
          <w:sz w:val="24"/>
          <w:szCs w:val="24"/>
        </w:rPr>
      </w:pPr>
    </w:p>
    <w:p w:rsidR="00644346" w:rsidRPr="0054100C" w:rsidRDefault="0063306D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>
        <w:rPr>
          <w:rFonts w:ascii="Source Sans Pro SemiBold" w:hAnsi="Source Sans Pro SemiBold"/>
          <w:sz w:val="24"/>
          <w:szCs w:val="24"/>
        </w:rPr>
        <w:t xml:space="preserve">Erläuterung, in wie </w:t>
      </w:r>
      <w:r w:rsidR="00644346" w:rsidRPr="0054100C">
        <w:rPr>
          <w:rFonts w:ascii="Source Sans Pro SemiBold" w:hAnsi="Source Sans Pro SemiBold"/>
          <w:sz w:val="24"/>
          <w:szCs w:val="24"/>
        </w:rPr>
        <w:t>weit, die eingeleiteten Maßnahmen zu einer Minderung der nachteiligen Folgen für die betroffenen Personen führen</w:t>
      </w:r>
    </w:p>
    <w:p w:rsidR="00644346" w:rsidRPr="00FF379C" w:rsidRDefault="00313CEF" w:rsidP="00FB1EE2">
      <w:pPr>
        <w:pStyle w:val="Listenabsatz"/>
        <w:tabs>
          <w:tab w:val="left" w:pos="3119"/>
          <w:tab w:val="left" w:pos="5115"/>
        </w:tabs>
        <w:spacing w:line="240" w:lineRule="auto"/>
        <w:ind w:left="928" w:hanging="502"/>
        <w:rPr>
          <w:rFonts w:ascii="Source Sans Pro" w:hAnsi="Source Sans Pro"/>
          <w:b/>
          <w:sz w:val="24"/>
          <w:szCs w:val="24"/>
        </w:rPr>
      </w:pPr>
      <w:sdt>
        <w:sdtPr>
          <w:rPr>
            <w:rFonts w:ascii="Source Sans Pro" w:hAnsi="Source Sans Pro"/>
            <w:b/>
            <w:sz w:val="24"/>
            <w:szCs w:val="24"/>
          </w:rPr>
          <w:id w:val="1505157556"/>
          <w:placeholder>
            <w:docPart w:val="1226B8538E2A408588064E156D83F43D"/>
          </w:placeholder>
          <w:showingPlcHdr/>
        </w:sdtPr>
        <w:sdtEndPr/>
        <w:sdtContent>
          <w:r w:rsidR="00644346" w:rsidRPr="006D6DCB">
            <w:rPr>
              <w:rStyle w:val="Platzhaltertext"/>
            </w:rPr>
            <w:t>Klicken Sie hier, um Text einzugeben.</w:t>
          </w:r>
        </w:sdtContent>
      </w:sdt>
      <w:r w:rsidR="00FB1EE2">
        <w:rPr>
          <w:rFonts w:ascii="Source Sans Pro" w:hAnsi="Source Sans Pro"/>
          <w:b/>
          <w:sz w:val="24"/>
          <w:szCs w:val="24"/>
        </w:rPr>
        <w:tab/>
      </w:r>
    </w:p>
    <w:p w:rsidR="00644346" w:rsidRPr="00FF379C" w:rsidRDefault="00644346" w:rsidP="00644346">
      <w:pPr>
        <w:pStyle w:val="Listenabsatz"/>
        <w:tabs>
          <w:tab w:val="left" w:pos="3119"/>
        </w:tabs>
        <w:spacing w:line="240" w:lineRule="auto"/>
        <w:ind w:left="928"/>
        <w:rPr>
          <w:rFonts w:ascii="Source Sans Pro" w:hAnsi="Source Sans Pro"/>
          <w:b/>
          <w:sz w:val="24"/>
          <w:szCs w:val="24"/>
        </w:rPr>
      </w:pPr>
    </w:p>
    <w:p w:rsidR="00644346" w:rsidRPr="0054100C" w:rsidRDefault="00644346" w:rsidP="0054100C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ascii="Source Sans Pro SemiBold" w:hAnsi="Source Sans Pro SemiBold"/>
          <w:sz w:val="24"/>
          <w:szCs w:val="24"/>
        </w:rPr>
      </w:pPr>
      <w:r w:rsidRPr="0054100C">
        <w:rPr>
          <w:rFonts w:ascii="Source Sans Pro SemiBold" w:hAnsi="Source Sans Pro SemiBold"/>
          <w:sz w:val="24"/>
          <w:szCs w:val="24"/>
        </w:rPr>
        <w:t>Erläuterung zu vorhandenen technischen und organisatorischen Sicherheitsmaßnahmen des Verantwortlichen</w:t>
      </w:r>
    </w:p>
    <w:p w:rsidR="00644346" w:rsidRPr="006D6DCB" w:rsidRDefault="00644346" w:rsidP="00FB1EE2">
      <w:pPr>
        <w:pStyle w:val="Listenabsatz"/>
        <w:tabs>
          <w:tab w:val="left" w:pos="3119"/>
        </w:tabs>
        <w:spacing w:line="240" w:lineRule="auto"/>
        <w:ind w:left="928" w:hanging="502"/>
        <w:rPr>
          <w:rFonts w:ascii="Source Sans Pro" w:hAnsi="Source Sans Pro"/>
        </w:rPr>
      </w:pPr>
      <w:r w:rsidRPr="006D6DCB">
        <w:rPr>
          <w:rFonts w:ascii="Source Sans Pro" w:hAnsi="Source Sans Pro"/>
        </w:rPr>
        <w:t>Die Daten sind verschlüsselt:</w:t>
      </w:r>
    </w:p>
    <w:p w:rsidR="00644346" w:rsidRPr="00FB1EE2" w:rsidRDefault="00313CEF" w:rsidP="008B0F81">
      <w:pPr>
        <w:pStyle w:val="Listenabsatz"/>
        <w:tabs>
          <w:tab w:val="left" w:pos="3119"/>
        </w:tabs>
        <w:spacing w:line="240" w:lineRule="auto"/>
        <w:ind w:left="928" w:hanging="502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200218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346" w:rsidRPr="00FF37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4346" w:rsidRPr="006D6DCB">
        <w:rPr>
          <w:rFonts w:ascii="Source Sans Pro" w:hAnsi="Source Sans Pro"/>
        </w:rPr>
        <w:t>Ja</w:t>
      </w:r>
      <w:r w:rsidR="008B0F81">
        <w:rPr>
          <w:rFonts w:ascii="Source Sans Pro" w:hAnsi="Source Sans Pro"/>
          <w:sz w:val="24"/>
          <w:szCs w:val="24"/>
        </w:rPr>
        <w:tab/>
      </w:r>
      <w:r w:rsidR="00644346" w:rsidRPr="00FF379C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74361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346" w:rsidRPr="00FF37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1EE2" w:rsidRPr="006D6DCB">
        <w:rPr>
          <w:rFonts w:ascii="Source Sans Pro" w:hAnsi="Source Sans Pro"/>
        </w:rPr>
        <w:t>Nein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128738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7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Source Sans Pro" w:hAnsi="Source Sans Pro"/>
        </w:rPr>
        <w:t>Unbekannt</w:t>
      </w:r>
      <w:bookmarkStart w:id="0" w:name="_GoBack"/>
      <w:bookmarkEnd w:id="0"/>
    </w:p>
    <w:p w:rsidR="004110BE" w:rsidRPr="006D6DCB" w:rsidRDefault="008B0F81" w:rsidP="008B0F81">
      <w:pPr>
        <w:pStyle w:val="Listenabsatz"/>
        <w:tabs>
          <w:tab w:val="left" w:pos="426"/>
          <w:tab w:val="left" w:pos="2127"/>
        </w:tabs>
        <w:spacing w:line="240" w:lineRule="auto"/>
        <w:ind w:left="928" w:hanging="502"/>
        <w:rPr>
          <w:rFonts w:ascii="Source Sans Pro" w:hAnsi="Source Sans Pro"/>
        </w:rPr>
      </w:pPr>
      <w:r w:rsidRPr="006D6DCB">
        <w:rPr>
          <w:rFonts w:ascii="Source Sans Pro" w:hAnsi="Source Sans Pro"/>
        </w:rPr>
        <w:t>Falls ja:</w:t>
      </w:r>
      <w:r w:rsidRPr="006D6DCB">
        <w:rPr>
          <w:rFonts w:ascii="Source Sans Pro" w:hAnsi="Source Sans Pro"/>
        </w:rPr>
        <w:tab/>
      </w:r>
      <w:r w:rsidR="00644346" w:rsidRPr="006D6DCB">
        <w:rPr>
          <w:rFonts w:ascii="Source Sans Pro" w:hAnsi="Source Sans Pro"/>
        </w:rPr>
        <w:t>Welcher Verschlüss</w:t>
      </w:r>
      <w:r w:rsidR="0063306D">
        <w:rPr>
          <w:rFonts w:ascii="Source Sans Pro" w:hAnsi="Source Sans Pro"/>
        </w:rPr>
        <w:t>e</w:t>
      </w:r>
      <w:r w:rsidR="00644346" w:rsidRPr="006D6DCB">
        <w:rPr>
          <w:rFonts w:ascii="Source Sans Pro" w:hAnsi="Source Sans Pro"/>
        </w:rPr>
        <w:t>lungs</w:t>
      </w:r>
      <w:r w:rsidR="004110BE" w:rsidRPr="006D6DCB">
        <w:rPr>
          <w:rFonts w:ascii="Source Sans Pro" w:hAnsi="Source Sans Pro"/>
        </w:rPr>
        <w:t>algorithmus wurde verwendet:</w:t>
      </w:r>
    </w:p>
    <w:p w:rsidR="004110BE" w:rsidRDefault="004110BE" w:rsidP="008B0F81">
      <w:pPr>
        <w:pStyle w:val="Listenabsatz"/>
        <w:tabs>
          <w:tab w:val="left" w:pos="630"/>
          <w:tab w:val="left" w:pos="2127"/>
        </w:tabs>
        <w:spacing w:line="240" w:lineRule="auto"/>
        <w:ind w:left="709" w:hanging="283"/>
        <w:rPr>
          <w:rFonts w:ascii="Source Sans Pro" w:hAnsi="Source Sans Pro"/>
          <w:sz w:val="24"/>
          <w:szCs w:val="24"/>
        </w:rPr>
      </w:pPr>
      <w:r w:rsidRPr="00FF379C">
        <w:rPr>
          <w:rFonts w:ascii="Source Sans Pro" w:hAnsi="Source Sans Pro"/>
          <w:sz w:val="24"/>
          <w:szCs w:val="24"/>
        </w:rPr>
        <w:tab/>
      </w:r>
      <w:r w:rsidR="008B0F81">
        <w:rPr>
          <w:rFonts w:ascii="Source Sans Pro" w:hAnsi="Source Sans Pro"/>
          <w:sz w:val="24"/>
          <w:szCs w:val="24"/>
        </w:rPr>
        <w:tab/>
      </w:r>
      <w:r w:rsidR="008B0F81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-1277177436"/>
          <w:placeholder>
            <w:docPart w:val="49315C62808D460691DAD316168A9888"/>
          </w:placeholder>
          <w:showingPlcHdr/>
        </w:sdtPr>
        <w:sdtEndPr/>
        <w:sdtContent>
          <w:r w:rsidRPr="006D6DCB">
            <w:rPr>
              <w:rStyle w:val="Platzhaltertext"/>
            </w:rPr>
            <w:t>Klicken Sie hier, um Text einzugeben.</w:t>
          </w:r>
        </w:sdtContent>
      </w:sdt>
    </w:p>
    <w:p w:rsidR="00FB1EE2" w:rsidRPr="00FB1EE2" w:rsidRDefault="00FB1EE2" w:rsidP="00FB1EE2">
      <w:pPr>
        <w:pStyle w:val="Listenabsatz"/>
        <w:tabs>
          <w:tab w:val="left" w:pos="2127"/>
        </w:tabs>
        <w:spacing w:line="240" w:lineRule="auto"/>
        <w:ind w:left="928"/>
        <w:rPr>
          <w:rFonts w:ascii="Source Sans Pro" w:hAnsi="Source Sans Pro"/>
          <w:sz w:val="24"/>
          <w:szCs w:val="24"/>
        </w:rPr>
      </w:pPr>
    </w:p>
    <w:p w:rsidR="004110BE" w:rsidRPr="006D6DCB" w:rsidRDefault="004110BE" w:rsidP="008B0F81">
      <w:pPr>
        <w:pStyle w:val="Listenabsatz"/>
        <w:tabs>
          <w:tab w:val="left" w:pos="709"/>
        </w:tabs>
        <w:spacing w:line="240" w:lineRule="auto"/>
        <w:ind w:left="2127" w:hanging="1701"/>
        <w:rPr>
          <w:rFonts w:ascii="Source Sans Pro" w:hAnsi="Source Sans Pro"/>
        </w:rPr>
      </w:pPr>
      <w:r w:rsidRPr="006D6DCB">
        <w:rPr>
          <w:rFonts w:ascii="Source Sans Pro" w:hAnsi="Source Sans Pro"/>
        </w:rPr>
        <w:t xml:space="preserve">Falls nein: </w:t>
      </w:r>
      <w:r w:rsidRPr="006D6DCB">
        <w:rPr>
          <w:rFonts w:ascii="Source Sans Pro" w:hAnsi="Source Sans Pro"/>
        </w:rPr>
        <w:tab/>
        <w:t>Nennen Sie andere technische und organisatorische Maßnahmen, die zum Schutz der in Ziffer 10 bis 14 genannten Daten ergriffen wurden:</w:t>
      </w:r>
    </w:p>
    <w:p w:rsidR="004110BE" w:rsidRPr="00FF379C" w:rsidRDefault="004110BE" w:rsidP="004110BE">
      <w:pPr>
        <w:pStyle w:val="Listenabsatz"/>
        <w:tabs>
          <w:tab w:val="left" w:pos="2127"/>
        </w:tabs>
        <w:spacing w:line="240" w:lineRule="auto"/>
        <w:ind w:left="928"/>
        <w:rPr>
          <w:rFonts w:ascii="Source Sans Pro" w:hAnsi="Source Sans Pro"/>
          <w:sz w:val="24"/>
          <w:szCs w:val="24"/>
        </w:rPr>
      </w:pPr>
      <w:r w:rsidRPr="00FF379C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id w:val="1251017517"/>
          <w:placeholder>
            <w:docPart w:val="DD542AB759874EB98911712CC2117410"/>
          </w:placeholder>
          <w:showingPlcHdr/>
        </w:sdtPr>
        <w:sdtEndPr/>
        <w:sdtContent>
          <w:r w:rsidRPr="006D6DCB">
            <w:rPr>
              <w:rStyle w:val="Platzhaltertext"/>
            </w:rPr>
            <w:t>Klicken Sie hier, um Text einzugeben.</w:t>
          </w:r>
        </w:sdtContent>
      </w:sdt>
    </w:p>
    <w:p w:rsidR="004110BE" w:rsidRPr="00FF379C" w:rsidRDefault="004110BE" w:rsidP="004110BE">
      <w:pPr>
        <w:pStyle w:val="Listenabsatz"/>
        <w:tabs>
          <w:tab w:val="left" w:pos="2127"/>
        </w:tabs>
        <w:spacing w:line="240" w:lineRule="auto"/>
        <w:ind w:left="928"/>
        <w:rPr>
          <w:rFonts w:ascii="Source Sans Pro" w:hAnsi="Source Sans Pro"/>
          <w:sz w:val="24"/>
          <w:szCs w:val="24"/>
        </w:rPr>
      </w:pPr>
    </w:p>
    <w:p w:rsidR="004110BE" w:rsidRPr="00FF379C" w:rsidRDefault="004110BE" w:rsidP="004110BE">
      <w:pPr>
        <w:pStyle w:val="Listenabsatz"/>
        <w:tabs>
          <w:tab w:val="left" w:pos="2127"/>
        </w:tabs>
        <w:spacing w:line="240" w:lineRule="auto"/>
        <w:ind w:left="928"/>
        <w:rPr>
          <w:rFonts w:ascii="Source Sans Pro" w:hAnsi="Source Sans Pro"/>
          <w:sz w:val="24"/>
          <w:szCs w:val="24"/>
        </w:rPr>
      </w:pPr>
    </w:p>
    <w:p w:rsidR="003B0FA7" w:rsidRPr="00FF379C" w:rsidRDefault="003B0FA7" w:rsidP="00FB1EE2">
      <w:pPr>
        <w:pStyle w:val="Listenabsatz"/>
        <w:tabs>
          <w:tab w:val="left" w:pos="1418"/>
        </w:tabs>
        <w:spacing w:after="0" w:line="240" w:lineRule="auto"/>
        <w:ind w:left="1418" w:hanging="488"/>
        <w:rPr>
          <w:rFonts w:ascii="Source Sans Pro" w:hAnsi="Source Sans Pro"/>
          <w:sz w:val="24"/>
          <w:szCs w:val="24"/>
        </w:rPr>
      </w:pPr>
    </w:p>
    <w:p w:rsidR="003B0FA7" w:rsidRPr="00FF379C" w:rsidRDefault="003B0FA7" w:rsidP="00FB1EE2">
      <w:pPr>
        <w:pStyle w:val="Listenabsatz"/>
        <w:tabs>
          <w:tab w:val="left" w:pos="1418"/>
        </w:tabs>
        <w:spacing w:after="0" w:line="240" w:lineRule="auto"/>
        <w:ind w:left="1418" w:hanging="488"/>
        <w:rPr>
          <w:rFonts w:ascii="Source Sans Pro" w:hAnsi="Source Sans Pro"/>
          <w:sz w:val="24"/>
          <w:szCs w:val="24"/>
        </w:rPr>
      </w:pPr>
    </w:p>
    <w:p w:rsidR="003B0FA7" w:rsidRPr="00FF379C" w:rsidRDefault="003B0FA7" w:rsidP="00FB1EE2">
      <w:pPr>
        <w:pStyle w:val="Listenabsatz"/>
        <w:tabs>
          <w:tab w:val="left" w:pos="1418"/>
        </w:tabs>
        <w:spacing w:after="0" w:line="240" w:lineRule="auto"/>
        <w:ind w:left="1418" w:hanging="488"/>
        <w:rPr>
          <w:rFonts w:ascii="Source Sans Pro" w:hAnsi="Source Sans Pro"/>
          <w:sz w:val="24"/>
          <w:szCs w:val="24"/>
        </w:rPr>
      </w:pPr>
    </w:p>
    <w:p w:rsidR="009E5B12" w:rsidRPr="006D6DCB" w:rsidRDefault="00313CEF" w:rsidP="009E5B12">
      <w:pPr>
        <w:pStyle w:val="Listenabsatz"/>
        <w:pBdr>
          <w:bottom w:val="single" w:sz="6" w:space="1" w:color="auto"/>
        </w:pBdr>
        <w:tabs>
          <w:tab w:val="left" w:pos="1418"/>
          <w:tab w:val="left" w:pos="4050"/>
          <w:tab w:val="left" w:pos="4980"/>
        </w:tabs>
        <w:spacing w:line="240" w:lineRule="auto"/>
        <w:ind w:left="1418" w:hanging="1276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906962418"/>
          <w:placeholder>
            <w:docPart w:val="6C90D9D1B8244D798ADAB81319CD4200"/>
          </w:placeholder>
          <w:showingPlcHdr/>
        </w:sdtPr>
        <w:sdtEndPr/>
        <w:sdtContent>
          <w:r w:rsidR="003B0FA7" w:rsidRPr="006D6DCB">
            <w:rPr>
              <w:rStyle w:val="Platzhaltertext"/>
            </w:rPr>
            <w:t>Klicken Sie hier, um Text einzugeben.</w:t>
          </w:r>
        </w:sdtContent>
      </w:sdt>
      <w:r w:rsidR="009E5B12" w:rsidRPr="006D6DCB">
        <w:rPr>
          <w:rFonts w:ascii="Source Sans Pro" w:hAnsi="Source Sans Pro"/>
        </w:rPr>
        <w:tab/>
      </w:r>
    </w:p>
    <w:p w:rsidR="009E5B12" w:rsidRPr="006D6DCB" w:rsidRDefault="009E5B12" w:rsidP="009E5B12">
      <w:pPr>
        <w:pStyle w:val="Listenabsatz"/>
        <w:tabs>
          <w:tab w:val="left" w:pos="1418"/>
          <w:tab w:val="left" w:pos="4050"/>
          <w:tab w:val="left" w:pos="4980"/>
        </w:tabs>
        <w:spacing w:line="240" w:lineRule="auto"/>
        <w:ind w:left="1418" w:hanging="1276"/>
        <w:rPr>
          <w:rFonts w:ascii="Source Sans Pro" w:hAnsi="Source Sans Pro"/>
        </w:rPr>
      </w:pPr>
      <w:r w:rsidRPr="006D6DCB">
        <w:rPr>
          <w:rFonts w:ascii="Source Sans Pro" w:hAnsi="Source Sans Pro"/>
        </w:rPr>
        <w:t>Ort, Datum</w:t>
      </w:r>
    </w:p>
    <w:p w:rsidR="009E5B12" w:rsidRDefault="009E5B12" w:rsidP="004110BE">
      <w:pPr>
        <w:pStyle w:val="Listenabsatz"/>
        <w:tabs>
          <w:tab w:val="left" w:pos="1418"/>
        </w:tabs>
        <w:spacing w:line="240" w:lineRule="auto"/>
        <w:ind w:left="1418" w:hanging="490"/>
        <w:rPr>
          <w:rFonts w:ascii="Source Sans Pro" w:hAnsi="Source Sans Pro"/>
          <w:sz w:val="24"/>
          <w:szCs w:val="24"/>
        </w:rPr>
      </w:pPr>
    </w:p>
    <w:p w:rsidR="009E5B12" w:rsidRDefault="00313CEF" w:rsidP="009E5B12">
      <w:pPr>
        <w:pStyle w:val="Listenabsatz"/>
        <w:pBdr>
          <w:bottom w:val="single" w:sz="6" w:space="1" w:color="auto"/>
        </w:pBdr>
        <w:tabs>
          <w:tab w:val="left" w:pos="1418"/>
          <w:tab w:val="left" w:pos="4725"/>
          <w:tab w:val="center" w:pos="5000"/>
        </w:tabs>
        <w:spacing w:line="240" w:lineRule="auto"/>
        <w:ind w:left="1418" w:hanging="1276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</w:rPr>
          <w:id w:val="-833287040"/>
          <w:placeholder>
            <w:docPart w:val="25F37A8F767E49C8916A9A3DA966202E"/>
          </w:placeholder>
          <w:showingPlcHdr/>
        </w:sdtPr>
        <w:sdtEndPr>
          <w:rPr>
            <w:sz w:val="24"/>
            <w:szCs w:val="24"/>
          </w:rPr>
        </w:sdtEndPr>
        <w:sdtContent>
          <w:r w:rsidR="009E5B12" w:rsidRPr="006D6DCB">
            <w:rPr>
              <w:rStyle w:val="Platzhaltertext"/>
              <w:rFonts w:ascii="Source Sans Pro" w:hAnsi="Source Sans Pro"/>
            </w:rPr>
            <w:t>Klicken Sie hier, um Text einzugeben.</w:t>
          </w:r>
        </w:sdtContent>
      </w:sdt>
      <w:r w:rsidR="009E5B12">
        <w:rPr>
          <w:rFonts w:ascii="Source Sans Pro" w:hAnsi="Source Sans Pro"/>
          <w:sz w:val="24"/>
          <w:szCs w:val="24"/>
        </w:rPr>
        <w:tab/>
      </w:r>
    </w:p>
    <w:p w:rsidR="009E5B12" w:rsidRDefault="009E5B12" w:rsidP="0063306D">
      <w:pPr>
        <w:pStyle w:val="Listenabsatz"/>
        <w:tabs>
          <w:tab w:val="left" w:pos="1418"/>
          <w:tab w:val="left" w:pos="4725"/>
          <w:tab w:val="center" w:pos="5000"/>
        </w:tabs>
        <w:spacing w:line="240" w:lineRule="auto"/>
        <w:ind w:left="1418" w:hanging="1276"/>
        <w:rPr>
          <w:rFonts w:ascii="Source Sans Pro" w:hAnsi="Source Sans Pro"/>
        </w:rPr>
      </w:pPr>
      <w:r w:rsidRPr="006D6DCB">
        <w:rPr>
          <w:rFonts w:ascii="Source Sans Pro" w:hAnsi="Source Sans Pro"/>
        </w:rPr>
        <w:t>Vorname Nachname</w:t>
      </w:r>
      <w:r w:rsidRPr="0063306D">
        <w:rPr>
          <w:rFonts w:ascii="Source Sans Pro" w:hAnsi="Source Sans Pro"/>
        </w:rPr>
        <w:tab/>
      </w:r>
      <w:r w:rsidRPr="0063306D">
        <w:rPr>
          <w:rFonts w:ascii="Source Sans Pro" w:hAnsi="Source Sans Pro"/>
        </w:rPr>
        <w:tab/>
      </w:r>
      <w:r w:rsidRPr="0063306D">
        <w:rPr>
          <w:rFonts w:ascii="Source Sans Pro" w:hAnsi="Source Sans Pro"/>
        </w:rPr>
        <w:tab/>
        <w:t>Unterschrift</w:t>
      </w:r>
    </w:p>
    <w:p w:rsidR="0063306D" w:rsidRDefault="0063306D" w:rsidP="0063306D">
      <w:pPr>
        <w:pStyle w:val="Listenabsatz"/>
        <w:tabs>
          <w:tab w:val="left" w:pos="1418"/>
          <w:tab w:val="left" w:pos="4725"/>
          <w:tab w:val="center" w:pos="5000"/>
        </w:tabs>
        <w:spacing w:line="240" w:lineRule="auto"/>
        <w:ind w:left="1418" w:hanging="1276"/>
        <w:rPr>
          <w:rFonts w:ascii="Source Sans Pro" w:hAnsi="Source Sans Pro"/>
        </w:rPr>
      </w:pPr>
    </w:p>
    <w:p w:rsidR="0063306D" w:rsidRPr="0063306D" w:rsidRDefault="0063306D" w:rsidP="0063306D">
      <w:pPr>
        <w:pStyle w:val="Listenabsatz"/>
        <w:tabs>
          <w:tab w:val="left" w:pos="1418"/>
          <w:tab w:val="left" w:pos="4725"/>
          <w:tab w:val="center" w:pos="5000"/>
        </w:tabs>
        <w:spacing w:line="240" w:lineRule="auto"/>
        <w:ind w:left="1418" w:hanging="1276"/>
        <w:rPr>
          <w:rFonts w:ascii="Source Sans Pro" w:hAnsi="Source Sans Pro"/>
        </w:rPr>
      </w:pPr>
    </w:p>
    <w:sectPr w:rsidR="0063306D" w:rsidRPr="0063306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85" w:rsidRDefault="000D1C85" w:rsidP="00A27513">
      <w:pPr>
        <w:spacing w:after="0" w:line="240" w:lineRule="auto"/>
      </w:pPr>
      <w:r>
        <w:separator/>
      </w:r>
    </w:p>
  </w:endnote>
  <w:endnote w:type="continuationSeparator" w:id="0">
    <w:p w:rsidR="000D1C85" w:rsidRDefault="000D1C85" w:rsidP="00A2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85" w:rsidRDefault="000D1C85" w:rsidP="00A27513">
      <w:pPr>
        <w:spacing w:after="0" w:line="240" w:lineRule="auto"/>
      </w:pPr>
      <w:r>
        <w:separator/>
      </w:r>
    </w:p>
  </w:footnote>
  <w:footnote w:type="continuationSeparator" w:id="0">
    <w:p w:rsidR="000D1C85" w:rsidRDefault="000D1C85" w:rsidP="00A2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C85" w:rsidRDefault="000D1C85">
    <w:pPr>
      <w:pStyle w:val="Kopfzeile"/>
    </w:pPr>
    <w:r>
      <w:rPr>
        <w:noProof/>
        <w:lang w:eastAsia="de-DE"/>
      </w:rPr>
      <w:drawing>
        <wp:anchor distT="0" distB="0" distL="0" distR="0" simplePos="0" relativeHeight="251659264" behindDoc="0" locked="0" layoutInCell="1" allowOverlap="1" wp14:anchorId="21D5F4C5" wp14:editId="281BF732">
          <wp:simplePos x="0" y="0"/>
          <wp:positionH relativeFrom="page">
            <wp:posOffset>5186045</wp:posOffset>
          </wp:positionH>
          <wp:positionV relativeFrom="page">
            <wp:posOffset>695960</wp:posOffset>
          </wp:positionV>
          <wp:extent cx="1944000" cy="615600"/>
          <wp:effectExtent l="0" t="0" r="0" b="0"/>
          <wp:wrapThrough wrapText="bothSides">
            <wp:wrapPolygon edited="0">
              <wp:start x="0" y="0"/>
              <wp:lineTo x="0" y="20731"/>
              <wp:lineTo x="21381" y="20731"/>
              <wp:lineTo x="21381" y="0"/>
              <wp:lineTo x="0" y="0"/>
            </wp:wrapPolygon>
          </wp:wrapThrough>
          <wp:docPr id="260" name="Grafik 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ÖB_Logo_Deutsch@3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1C85" w:rsidRDefault="000D1C85">
    <w:pPr>
      <w:pStyle w:val="Kopfzeile"/>
    </w:pPr>
  </w:p>
  <w:p w:rsidR="000D1C85" w:rsidRDefault="000D1C85">
    <w:pPr>
      <w:pStyle w:val="Kopfzeile"/>
    </w:pPr>
  </w:p>
  <w:p w:rsidR="000D1C85" w:rsidRDefault="000D1C85">
    <w:pPr>
      <w:pStyle w:val="Kopfzeile"/>
    </w:pPr>
  </w:p>
  <w:p w:rsidR="000D1C85" w:rsidRDefault="000D1C85">
    <w:pPr>
      <w:pStyle w:val="Kopfzeile"/>
    </w:pPr>
  </w:p>
  <w:p w:rsidR="000D1C85" w:rsidRDefault="000D1C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4E6"/>
    <w:multiLevelType w:val="hybridMultilevel"/>
    <w:tmpl w:val="507067A8"/>
    <w:lvl w:ilvl="0" w:tplc="1C181A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F295B"/>
    <w:multiLevelType w:val="hybridMultilevel"/>
    <w:tmpl w:val="3032403E"/>
    <w:lvl w:ilvl="0" w:tplc="04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E68B1"/>
    <w:multiLevelType w:val="hybridMultilevel"/>
    <w:tmpl w:val="29BA08F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7F53"/>
    <w:multiLevelType w:val="multilevel"/>
    <w:tmpl w:val="C68E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95B3E"/>
    <w:multiLevelType w:val="hybridMultilevel"/>
    <w:tmpl w:val="18E8E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12D8E"/>
    <w:multiLevelType w:val="multilevel"/>
    <w:tmpl w:val="BDF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B5DB1"/>
    <w:multiLevelType w:val="hybridMultilevel"/>
    <w:tmpl w:val="1C066DA2"/>
    <w:lvl w:ilvl="0" w:tplc="E522E4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54"/>
    <w:rsid w:val="000A4908"/>
    <w:rsid w:val="000D1C85"/>
    <w:rsid w:val="00141ED3"/>
    <w:rsid w:val="001D6421"/>
    <w:rsid w:val="002364FC"/>
    <w:rsid w:val="002943F0"/>
    <w:rsid w:val="00313CEF"/>
    <w:rsid w:val="00376D17"/>
    <w:rsid w:val="003B0FA7"/>
    <w:rsid w:val="004110BE"/>
    <w:rsid w:val="004127A4"/>
    <w:rsid w:val="00454926"/>
    <w:rsid w:val="0050212C"/>
    <w:rsid w:val="00522F3D"/>
    <w:rsid w:val="0054100C"/>
    <w:rsid w:val="005E279F"/>
    <w:rsid w:val="0063306D"/>
    <w:rsid w:val="00644346"/>
    <w:rsid w:val="0067037E"/>
    <w:rsid w:val="006927E3"/>
    <w:rsid w:val="006D4F37"/>
    <w:rsid w:val="006D6DCB"/>
    <w:rsid w:val="00734087"/>
    <w:rsid w:val="00755C4D"/>
    <w:rsid w:val="00765C54"/>
    <w:rsid w:val="00842B76"/>
    <w:rsid w:val="00863C72"/>
    <w:rsid w:val="00874131"/>
    <w:rsid w:val="008B0F81"/>
    <w:rsid w:val="008B6473"/>
    <w:rsid w:val="008E36D9"/>
    <w:rsid w:val="00944BB6"/>
    <w:rsid w:val="009E5B12"/>
    <w:rsid w:val="00A27513"/>
    <w:rsid w:val="00CE4107"/>
    <w:rsid w:val="00E31186"/>
    <w:rsid w:val="00E6303C"/>
    <w:rsid w:val="00EB617A"/>
    <w:rsid w:val="00F47C86"/>
    <w:rsid w:val="00F53D0A"/>
    <w:rsid w:val="00FB1EE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CB2A32"/>
  <w15:docId w15:val="{342FAF1A-9B53-4AD0-B81C-CBDF8DDA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75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7513"/>
  </w:style>
  <w:style w:type="paragraph" w:styleId="Fuzeile">
    <w:name w:val="footer"/>
    <w:basedOn w:val="Standard"/>
    <w:link w:val="FuzeileZchn"/>
    <w:uiPriority w:val="99"/>
    <w:unhideWhenUsed/>
    <w:rsid w:val="00A2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75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51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27513"/>
    <w:rPr>
      <w:color w:val="808080"/>
    </w:rPr>
  </w:style>
  <w:style w:type="character" w:styleId="Fett">
    <w:name w:val="Strong"/>
    <w:basedOn w:val="Absatz-Standardschriftart"/>
    <w:uiPriority w:val="22"/>
    <w:qFormat/>
    <w:rsid w:val="00236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94A13BC235422FAD0197FC447AA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04F41-8A05-4CC2-8607-CBA3C37D1F80}"/>
      </w:docPartPr>
      <w:docPartBody>
        <w:p w:rsidR="00430090" w:rsidRDefault="003B173D">
          <w:pPr>
            <w:pStyle w:val="9494A13BC235422FAD0197FC447AA1DE"/>
          </w:pPr>
          <w:r w:rsidRPr="0054100C">
            <w:t>Klicken Sie hier, um Text einzugeben.</w:t>
          </w:r>
        </w:p>
      </w:docPartBody>
    </w:docPart>
    <w:docPart>
      <w:docPartPr>
        <w:name w:val="646F0DD9B279468EA4011F2061A95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EEC65-3B2E-4EFF-A0F4-1B38F25F425F}"/>
      </w:docPartPr>
      <w:docPartBody>
        <w:p w:rsidR="003B173D" w:rsidRDefault="003B173D" w:rsidP="003B173D">
          <w:pPr>
            <w:pStyle w:val="646F0DD9B279468EA4011F2061A95E39"/>
          </w:pPr>
          <w:r w:rsidRPr="00FF379C"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1226B8538E2A408588064E156D83F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7C186-6BF0-4A0C-B3E4-0CFF8090E91E}"/>
      </w:docPartPr>
      <w:docPartBody>
        <w:p w:rsidR="003B173D" w:rsidRDefault="003B173D" w:rsidP="003B173D">
          <w:pPr>
            <w:pStyle w:val="1226B8538E2A408588064E156D83F43D"/>
          </w:pPr>
          <w:r w:rsidRPr="00FF379C"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49315C62808D460691DAD316168A9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D7C96-E999-42FA-844F-F68D41F7967C}"/>
      </w:docPartPr>
      <w:docPartBody>
        <w:p w:rsidR="003B173D" w:rsidRDefault="003B173D" w:rsidP="003B173D">
          <w:pPr>
            <w:pStyle w:val="49315C62808D460691DAD316168A9888"/>
          </w:pPr>
          <w:r w:rsidRPr="00FF379C"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DD542AB759874EB98911712CC2117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2439E-11F8-443D-8970-C287DBF684AC}"/>
      </w:docPartPr>
      <w:docPartBody>
        <w:p w:rsidR="003B173D" w:rsidRDefault="003B173D" w:rsidP="003B173D">
          <w:pPr>
            <w:pStyle w:val="DD542AB759874EB98911712CC2117410"/>
          </w:pPr>
          <w:r w:rsidRPr="00FF379C"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6C90D9D1B8244D798ADAB81319CD4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25B8D-CD7A-4962-9E5F-E8888149A033}"/>
      </w:docPartPr>
      <w:docPartBody>
        <w:p w:rsidR="003B173D" w:rsidRDefault="003B173D" w:rsidP="003B173D">
          <w:pPr>
            <w:pStyle w:val="6C90D9D1B8244D798ADAB81319CD4200"/>
          </w:pPr>
          <w:r w:rsidRPr="00FF379C"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25F37A8F767E49C8916A9A3DA9662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59CC8-F9A9-4734-BDD6-01D80DCBA515}"/>
      </w:docPartPr>
      <w:docPartBody>
        <w:p w:rsidR="003B173D" w:rsidRDefault="003B173D" w:rsidP="003B173D">
          <w:pPr>
            <w:pStyle w:val="25F37A8F767E49C8916A9A3DA966202E"/>
          </w:pPr>
          <w:r w:rsidRPr="00F81F1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90"/>
    <w:rsid w:val="003B173D"/>
    <w:rsid w:val="003F02E0"/>
    <w:rsid w:val="00430090"/>
    <w:rsid w:val="004F1203"/>
    <w:rsid w:val="00806022"/>
    <w:rsid w:val="00C6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173D"/>
    <w:rPr>
      <w:color w:val="808080"/>
    </w:rPr>
  </w:style>
  <w:style w:type="paragraph" w:customStyle="1" w:styleId="9494A13BC235422FAD0197FC447AA1DE">
    <w:name w:val="9494A13BC235422FAD0197FC447AA1DE"/>
  </w:style>
  <w:style w:type="paragraph" w:customStyle="1" w:styleId="646F0DD9B279468EA4011F2061A95E39">
    <w:name w:val="646F0DD9B279468EA4011F2061A95E39"/>
    <w:rsid w:val="003B173D"/>
    <w:pPr>
      <w:ind w:left="720"/>
      <w:contextualSpacing/>
    </w:pPr>
    <w:rPr>
      <w:rFonts w:eastAsiaTheme="minorHAnsi"/>
      <w:lang w:eastAsia="en-US"/>
    </w:rPr>
  </w:style>
  <w:style w:type="paragraph" w:customStyle="1" w:styleId="1226B8538E2A408588064E156D83F43D">
    <w:name w:val="1226B8538E2A408588064E156D83F43D"/>
    <w:rsid w:val="003B173D"/>
    <w:pPr>
      <w:ind w:left="720"/>
      <w:contextualSpacing/>
    </w:pPr>
    <w:rPr>
      <w:rFonts w:eastAsiaTheme="minorHAnsi"/>
      <w:lang w:eastAsia="en-US"/>
    </w:rPr>
  </w:style>
  <w:style w:type="paragraph" w:customStyle="1" w:styleId="49315C62808D460691DAD316168A9888">
    <w:name w:val="49315C62808D460691DAD316168A9888"/>
    <w:rsid w:val="003B173D"/>
    <w:pPr>
      <w:ind w:left="720"/>
      <w:contextualSpacing/>
    </w:pPr>
    <w:rPr>
      <w:rFonts w:eastAsiaTheme="minorHAnsi"/>
      <w:lang w:eastAsia="en-US"/>
    </w:rPr>
  </w:style>
  <w:style w:type="paragraph" w:customStyle="1" w:styleId="DD542AB759874EB98911712CC2117410">
    <w:name w:val="DD542AB759874EB98911712CC2117410"/>
    <w:rsid w:val="003B173D"/>
    <w:pPr>
      <w:ind w:left="720"/>
      <w:contextualSpacing/>
    </w:pPr>
    <w:rPr>
      <w:rFonts w:eastAsiaTheme="minorHAnsi"/>
      <w:lang w:eastAsia="en-US"/>
    </w:rPr>
  </w:style>
  <w:style w:type="paragraph" w:customStyle="1" w:styleId="6C90D9D1B8244D798ADAB81319CD4200">
    <w:name w:val="6C90D9D1B8244D798ADAB81319CD4200"/>
    <w:rsid w:val="003B173D"/>
    <w:pPr>
      <w:ind w:left="720"/>
      <w:contextualSpacing/>
    </w:pPr>
    <w:rPr>
      <w:rFonts w:eastAsiaTheme="minorHAnsi"/>
      <w:lang w:eastAsia="en-US"/>
    </w:rPr>
  </w:style>
  <w:style w:type="paragraph" w:customStyle="1" w:styleId="25F37A8F767E49C8916A9A3DA966202E">
    <w:name w:val="25F37A8F767E49C8916A9A3DA966202E"/>
    <w:rsid w:val="003B17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3CF0-290E-430C-943B-40C91C90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78E8C6CC</Template>
  <TotalTime>0</TotalTime>
  <Pages>4</Pages>
  <Words>625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Sommer, Anne</dc:creator>
  <cp:lastModifiedBy>Ihering, Thomas</cp:lastModifiedBy>
  <cp:revision>5</cp:revision>
  <dcterms:created xsi:type="dcterms:W3CDTF">2019-09-12T11:24:00Z</dcterms:created>
  <dcterms:modified xsi:type="dcterms:W3CDTF">2019-09-12T11:30:00Z</dcterms:modified>
</cp:coreProperties>
</file>