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schrift"/>
    <w:p w14:paraId="506C2742" w14:textId="77777777" w:rsidR="00C433C1" w:rsidRPr="00F24060" w:rsidRDefault="003959B0" w:rsidP="0070198D">
      <w:pPr>
        <w:pStyle w:val="VOEBText"/>
        <w:rPr>
          <w:noProof/>
          <w:lang w:eastAsia="de-DE"/>
        </w:rPr>
      </w:pPr>
      <w:r>
        <w:rPr>
          <w:noProof/>
          <w:lang w:eastAsia="de-DE"/>
        </w:rPr>
        <mc:AlternateContent>
          <mc:Choice Requires="wps">
            <w:drawing>
              <wp:anchor distT="0" distB="0" distL="114300" distR="114300" simplePos="0" relativeHeight="251658240" behindDoc="0" locked="0" layoutInCell="1" allowOverlap="1" wp14:anchorId="57B60DAF" wp14:editId="7E37E968">
                <wp:simplePos x="0" y="0"/>
                <wp:positionH relativeFrom="page">
                  <wp:posOffset>5363570</wp:posOffset>
                </wp:positionH>
                <wp:positionV relativeFrom="page">
                  <wp:posOffset>3780430</wp:posOffset>
                </wp:positionV>
                <wp:extent cx="1818000" cy="180000"/>
                <wp:effectExtent l="0" t="0" r="11430" b="10795"/>
                <wp:wrapNone/>
                <wp:docPr id="6" name="Textfeld 6"/>
                <wp:cNvGraphicFramePr/>
                <a:graphic xmlns:a="http://schemas.openxmlformats.org/drawingml/2006/main">
                  <a:graphicData uri="http://schemas.microsoft.com/office/word/2010/wordprocessingShape">
                    <wps:wsp>
                      <wps:cNvSpPr txBox="1"/>
                      <wps:spPr>
                        <a:xfrm>
                          <a:off x="0" y="0"/>
                          <a:ext cx="18180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3F0E7" w14:textId="77777777" w:rsidR="00F551D9" w:rsidRPr="0095004D" w:rsidRDefault="00F551D9" w:rsidP="003F0E82">
                            <w:pPr>
                              <w:spacing w:after="0" w:line="280" w:lineRule="exact"/>
                              <w:rPr>
                                <w:rFonts w:ascii="Source Sans Pro SemiBold" w:hAnsi="Source Sans Pro SemiBold"/>
                                <w:sz w:val="19"/>
                                <w:szCs w:val="19"/>
                              </w:rPr>
                            </w:pPr>
                            <w:r>
                              <w:rPr>
                                <w:rFonts w:ascii="Source Sans Pro SemiBold" w:hAnsi="Source Sans Pro SemiBold"/>
                                <w:sz w:val="19"/>
                                <w:szCs w:val="19"/>
                              </w:rPr>
                              <w:fldChar w:fldCharType="begin"/>
                            </w:r>
                            <w:r>
                              <w:rPr>
                                <w:rFonts w:ascii="Source Sans Pro SemiBold" w:hAnsi="Source Sans Pro SemiBold"/>
                                <w:sz w:val="19"/>
                                <w:szCs w:val="19"/>
                              </w:rPr>
                              <w:instrText xml:space="preserve"> CREATEDATE  \@ "dd.MM.yyyy"  \* MERGEFORMAT </w:instrText>
                            </w:r>
                            <w:r>
                              <w:rPr>
                                <w:rFonts w:ascii="Source Sans Pro SemiBold" w:hAnsi="Source Sans Pro SemiBold"/>
                                <w:sz w:val="19"/>
                                <w:szCs w:val="19"/>
                              </w:rPr>
                              <w:fldChar w:fldCharType="separate"/>
                            </w:r>
                            <w:r>
                              <w:rPr>
                                <w:rFonts w:ascii="Source Sans Pro SemiBold" w:hAnsi="Source Sans Pro SemiBold"/>
                                <w:noProof/>
                                <w:sz w:val="19"/>
                                <w:szCs w:val="19"/>
                              </w:rPr>
                              <w:t>23.08.2021</w:t>
                            </w:r>
                            <w:r>
                              <w:rPr>
                                <w:rFonts w:ascii="Source Sans Pro SemiBold" w:hAnsi="Source Sans Pro SemiBold"/>
                                <w:sz w:val="19"/>
                                <w:szCs w:val="1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B60DAF" id="_x0000_t202" coordsize="21600,21600" o:spt="202" path="m,l,21600r21600,l21600,xe">
                <v:stroke joinstyle="miter"/>
                <v:path gradientshapeok="t" o:connecttype="rect"/>
              </v:shapetype>
              <v:shape id="Textfeld 6" o:spid="_x0000_s1026" type="#_x0000_t202" style="position:absolute;left:0;text-align:left;margin-left:422.35pt;margin-top:297.65pt;width:143.1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" filled="f" stroked="f" strokeweight=".5pt">
                <v:textbox inset="0,0,0,0">
                  <w:txbxContent>
                    <w:p w:rsidR="00F551D9" w:rsidRPr="0095004D" w:rsidRDefault="00F551D9" w:rsidP="003F0E82">
                      <w:pPr>
                        <w:spacing w:after="0" w:line="280" w:lineRule="exact"/>
                        <w:rPr>
                          <w:rFonts w:ascii="Source Sans Pro SemiBold" w:hAnsi="Source Sans Pro SemiBold"/>
                          <w:sz w:val="19"/>
                          <w:szCs w:val="19"/>
                        </w:rPr>
                      </w:pPr>
                      <w:r>
                        <w:rPr>
                          <w:rFonts w:ascii="Source Sans Pro SemiBold" w:hAnsi="Source Sans Pro SemiBold"/>
                          <w:sz w:val="19"/>
                          <w:szCs w:val="19"/>
                        </w:rPr>
                        <w:fldChar w:fldCharType="begin"/>
                      </w:r>
                      <w:r>
                        <w:rPr>
                          <w:rFonts w:ascii="Source Sans Pro SemiBold" w:hAnsi="Source Sans Pro SemiBold"/>
                          <w:sz w:val="19"/>
                          <w:szCs w:val="19"/>
                        </w:rPr>
                        <w:instrText xml:space="preserve"> CREATEDATE  \@ "dd.MM.yyyy"  \* MERGEFORMAT </w:instrText>
                      </w:r>
                      <w:r>
                        <w:rPr>
                          <w:rFonts w:ascii="Source Sans Pro SemiBold" w:hAnsi="Source Sans Pro SemiBold"/>
                          <w:sz w:val="19"/>
                          <w:szCs w:val="19"/>
                        </w:rPr>
                        <w:fldChar w:fldCharType="separate"/>
                      </w:r>
                      <w:r>
                        <w:rPr>
                          <w:rFonts w:ascii="Source Sans Pro SemiBold" w:hAnsi="Source Sans Pro SemiBold"/>
                          <w:noProof/>
                          <w:sz w:val="19"/>
                          <w:szCs w:val="19"/>
                        </w:rPr>
                        <w:t>23.08.2021</w:t>
                      </w:r>
                      <w:r>
                        <w:rPr>
                          <w:rFonts w:ascii="Source Sans Pro SemiBold" w:hAnsi="Source Sans Pro SemiBold"/>
                          <w:sz w:val="19"/>
                          <w:szCs w:val="19"/>
                        </w:rPr>
                        <w:fldChar w:fldCharType="end"/>
                      </w:r>
                    </w:p>
                  </w:txbxContent>
                </v:textbox>
                <w10:wrap anchorx="page" anchory="page"/>
              </v:shape>
            </w:pict>
          </mc:Fallback>
        </mc:AlternateContent>
      </w:r>
    </w:p>
    <w:p w14:paraId="296D848B" w14:textId="77777777" w:rsidR="00597717" w:rsidRDefault="00597717" w:rsidP="0070198D">
      <w:pPr>
        <w:pStyle w:val="VOEBText"/>
      </w:pPr>
    </w:p>
    <w:p w14:paraId="69828BEE" w14:textId="77777777" w:rsidR="00753399" w:rsidRPr="009D10E6" w:rsidRDefault="00753399" w:rsidP="0070198D">
      <w:pPr>
        <w:pStyle w:val="VOEBText"/>
      </w:pPr>
    </w:p>
    <w:tbl>
      <w:tblPr>
        <w:tblStyle w:val="Tabellenraster"/>
        <w:tblpPr w:vertAnchor="page" w:horzAnchor="page" w:tblpX="8449" w:tblpY="2694"/>
        <w:tblW w:w="0" w:type="auto"/>
        <w:tblCellMar>
          <w:left w:w="0" w:type="dxa"/>
          <w:right w:w="0" w:type="dxa"/>
        </w:tblCellMar>
        <w:tblLook w:val="04A0" w:firstRow="1" w:lastRow="0" w:firstColumn="1" w:lastColumn="0" w:noHBand="0" w:noVBand="1"/>
      </w:tblPr>
      <w:tblGrid>
        <w:gridCol w:w="2835"/>
      </w:tblGrid>
      <w:tr w:rsidR="00597717" w14:paraId="61C2C985" w14:textId="77777777" w:rsidTr="00F551D9">
        <w:trPr>
          <w:trHeight w:val="5670"/>
        </w:trPr>
        <w:tc>
          <w:tcPr>
            <w:tcW w:w="2835" w:type="dxa"/>
            <w:tcBorders>
              <w:top w:val="nil"/>
              <w:left w:val="nil"/>
              <w:bottom w:val="nil"/>
              <w:right w:val="nil"/>
            </w:tcBorders>
          </w:tcPr>
          <w:bookmarkStart w:id="1" w:name="Mitarbeiter"/>
          <w:p w14:paraId="503F2115" w14:textId="77777777" w:rsidR="009D5028" w:rsidRPr="009D5028" w:rsidRDefault="00F75E9D" w:rsidP="00BB68B8">
            <w:pPr>
              <w:spacing w:line="240" w:lineRule="exact"/>
              <w:rPr>
                <w:rFonts w:ascii="Source Sans Pro SemiBold" w:hAnsi="Source Sans Pro SemiBold"/>
                <w:color w:val="235198"/>
                <w:sz w:val="17"/>
                <w:szCs w:val="17"/>
              </w:rPr>
            </w:pPr>
            <w:r w:rsidRPr="009D5028">
              <w:rPr>
                <w:rFonts w:ascii="Source Sans Pro SemiBold" w:hAnsi="Source Sans Pro SemiBold"/>
                <w:color w:val="235198"/>
                <w:sz w:val="17"/>
                <w:szCs w:val="17"/>
              </w:rPr>
              <w:fldChar w:fldCharType="begin"/>
            </w:r>
            <w:r w:rsidRPr="009D5028">
              <w:rPr>
                <w:rFonts w:ascii="Source Sans Pro SemiBold" w:hAnsi="Source Sans Pro SemiBold"/>
                <w:color w:val="235198"/>
                <w:sz w:val="17"/>
                <w:szCs w:val="17"/>
              </w:rPr>
              <w:instrText xml:space="preserve"> MACROBUTTON Mitarbeiter Name </w:instrText>
            </w:r>
            <w:r w:rsidRPr="009D5028">
              <w:rPr>
                <w:rFonts w:ascii="Source Sans Pro SemiBold" w:hAnsi="Source Sans Pro SemiBold"/>
                <w:color w:val="235198"/>
                <w:sz w:val="17"/>
                <w:szCs w:val="17"/>
              </w:rPr>
              <w:fldChar w:fldCharType="end"/>
            </w:r>
            <w:bookmarkEnd w:id="1"/>
          </w:p>
          <w:p w14:paraId="20E50F47" w14:textId="77777777" w:rsidR="00597717" w:rsidRDefault="00F75E9D" w:rsidP="00BB68B8">
            <w:pPr>
              <w:spacing w:line="240" w:lineRule="exact"/>
              <w:rPr>
                <w:rFonts w:ascii="Source Sans Pro Light" w:hAnsi="Source Sans Pro Light"/>
                <w:color w:val="235198"/>
                <w:sz w:val="17"/>
                <w:szCs w:val="17"/>
              </w:rPr>
            </w:pPr>
            <w:bookmarkStart w:id="2" w:name="Position"/>
            <w:r>
              <w:rPr>
                <w:rFonts w:ascii="Source Sans Pro Light" w:hAnsi="Source Sans Pro Light"/>
                <w:color w:val="235198"/>
                <w:sz w:val="17"/>
                <w:szCs w:val="17"/>
              </w:rPr>
              <w:t>Position</w:t>
            </w:r>
            <w:bookmarkEnd w:id="2"/>
          </w:p>
          <w:p w14:paraId="0E87D8CF" w14:textId="77777777" w:rsidR="00597717" w:rsidRPr="0095004D" w:rsidRDefault="00F75E9D" w:rsidP="00BB68B8">
            <w:pPr>
              <w:spacing w:line="240" w:lineRule="exact"/>
              <w:rPr>
                <w:rFonts w:ascii="Source Sans Pro Light" w:hAnsi="Source Sans Pro Light"/>
                <w:color w:val="235198"/>
                <w:sz w:val="17"/>
                <w:szCs w:val="17"/>
              </w:rPr>
            </w:pPr>
            <w:bookmarkStart w:id="3" w:name="Bereich"/>
            <w:r>
              <w:rPr>
                <w:rFonts w:ascii="Source Sans Pro Light" w:hAnsi="Source Sans Pro Light"/>
                <w:color w:val="235198"/>
                <w:sz w:val="17"/>
                <w:szCs w:val="17"/>
              </w:rPr>
              <w:t>Bereich</w:t>
            </w:r>
            <w:bookmarkEnd w:id="3"/>
          </w:p>
          <w:p w14:paraId="0C9531A7" w14:textId="77777777" w:rsidR="00597717" w:rsidRPr="0095004D" w:rsidRDefault="00597717" w:rsidP="00BB68B8">
            <w:pPr>
              <w:spacing w:line="240" w:lineRule="exact"/>
              <w:rPr>
                <w:rFonts w:ascii="Source Sans Pro Light" w:hAnsi="Source Sans Pro Light"/>
                <w:color w:val="235198"/>
                <w:sz w:val="17"/>
                <w:szCs w:val="17"/>
              </w:rPr>
            </w:pPr>
          </w:p>
          <w:p w14:paraId="529E8CD6" w14:textId="77777777" w:rsidR="00597717" w:rsidRPr="0095004D" w:rsidRDefault="00597717" w:rsidP="00BB68B8">
            <w:pPr>
              <w:spacing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Tel</w:t>
            </w:r>
            <w:r>
              <w:rPr>
                <w:rFonts w:ascii="Source Sans Pro Light" w:hAnsi="Source Sans Pro Light"/>
                <w:color w:val="235198"/>
                <w:sz w:val="17"/>
                <w:szCs w:val="17"/>
              </w:rPr>
              <w:t>.:</w:t>
            </w:r>
            <w:r w:rsidRPr="0095004D">
              <w:rPr>
                <w:rFonts w:ascii="Source Sans Pro Light" w:hAnsi="Source Sans Pro Light"/>
                <w:color w:val="235198"/>
                <w:sz w:val="17"/>
                <w:szCs w:val="17"/>
              </w:rPr>
              <w:t xml:space="preserve"> </w:t>
            </w:r>
            <w:r>
              <w:rPr>
                <w:rFonts w:ascii="Source Sans Pro Light" w:hAnsi="Source Sans Pro Light"/>
                <w:color w:val="235198"/>
                <w:sz w:val="17"/>
                <w:szCs w:val="17"/>
              </w:rPr>
              <w:t>0</w:t>
            </w:r>
            <w:r w:rsidRPr="0095004D">
              <w:rPr>
                <w:rFonts w:ascii="Source Sans Pro Light" w:hAnsi="Source Sans Pro Light"/>
                <w:color w:val="235198"/>
                <w:sz w:val="17"/>
                <w:szCs w:val="17"/>
              </w:rPr>
              <w:t>30 8192-</w:t>
            </w:r>
            <w:bookmarkStart w:id="4" w:name="Durchwahl"/>
            <w:r w:rsidR="00F75E9D">
              <w:rPr>
                <w:rFonts w:ascii="Source Sans Pro Light" w:hAnsi="Source Sans Pro Light"/>
                <w:color w:val="235198"/>
                <w:sz w:val="17"/>
                <w:szCs w:val="17"/>
              </w:rPr>
              <w:t>Durchwahl</w:t>
            </w:r>
            <w:bookmarkEnd w:id="4"/>
          </w:p>
          <w:p w14:paraId="278DDE49" w14:textId="77777777" w:rsidR="00597717" w:rsidRPr="0095004D" w:rsidRDefault="00F75E9D" w:rsidP="00BB68B8">
            <w:pPr>
              <w:spacing w:line="240" w:lineRule="exact"/>
              <w:rPr>
                <w:rFonts w:ascii="Source Sans Pro Light" w:hAnsi="Source Sans Pro Light"/>
                <w:color w:val="235198"/>
                <w:sz w:val="17"/>
                <w:szCs w:val="17"/>
              </w:rPr>
            </w:pPr>
            <w:bookmarkStart w:id="5" w:name="E_Mail"/>
            <w:r>
              <w:rPr>
                <w:rFonts w:ascii="Source Sans Pro Light" w:hAnsi="Source Sans Pro Light"/>
                <w:color w:val="235198"/>
                <w:sz w:val="17"/>
                <w:szCs w:val="17"/>
              </w:rPr>
              <w:t>E-Mail</w:t>
            </w:r>
            <w:bookmarkEnd w:id="5"/>
            <w:r w:rsidR="00597717" w:rsidRPr="0095004D">
              <w:rPr>
                <w:rFonts w:ascii="Source Sans Pro Light" w:hAnsi="Source Sans Pro Light"/>
                <w:color w:val="235198"/>
                <w:sz w:val="17"/>
                <w:szCs w:val="17"/>
              </w:rPr>
              <w:t>@voeb.de</w:t>
            </w:r>
          </w:p>
          <w:p w14:paraId="0895699E" w14:textId="77777777" w:rsidR="00597717" w:rsidRDefault="00F17B51" w:rsidP="00BB68B8">
            <w:pPr>
              <w:spacing w:line="240" w:lineRule="exact"/>
              <w:rPr>
                <w:rFonts w:ascii="Source Sans Pro Light" w:hAnsi="Source Sans Pro Light"/>
                <w:color w:val="235198"/>
                <w:sz w:val="17"/>
                <w:szCs w:val="17"/>
              </w:rPr>
            </w:pPr>
            <w:r w:rsidRPr="00F17B51">
              <w:rPr>
                <w:rFonts w:ascii="Source Sans Pro Light" w:hAnsi="Source Sans Pro Light"/>
                <w:color w:val="235198"/>
                <w:sz w:val="17"/>
                <w:szCs w:val="17"/>
              </w:rPr>
              <w:t>www.voeb.de</w:t>
            </w:r>
          </w:p>
          <w:p w14:paraId="670196BB" w14:textId="77777777" w:rsidR="00F17B51" w:rsidRDefault="00F17B51" w:rsidP="00BB68B8">
            <w:pPr>
              <w:spacing w:line="240" w:lineRule="exact"/>
              <w:rPr>
                <w:rFonts w:ascii="Source Sans Pro Light" w:hAnsi="Source Sans Pro Light"/>
                <w:color w:val="235198"/>
                <w:sz w:val="17"/>
                <w:szCs w:val="17"/>
              </w:rPr>
            </w:pPr>
          </w:p>
          <w:p w14:paraId="430076F3" w14:textId="77777777" w:rsidR="00597717" w:rsidRDefault="00597717" w:rsidP="00BB68B8">
            <w:pPr>
              <w:spacing w:line="240" w:lineRule="exact"/>
              <w:rPr>
                <w:rFonts w:ascii="Source Sans Pro Light" w:hAnsi="Source Sans Pro Light"/>
                <w:color w:val="235198"/>
                <w:sz w:val="17"/>
                <w:szCs w:val="17"/>
              </w:rPr>
            </w:pPr>
          </w:p>
          <w:p w14:paraId="03E01B27" w14:textId="77777777" w:rsidR="00A7512A" w:rsidRPr="004A45C2" w:rsidRDefault="00A7512A" w:rsidP="00BB68B8">
            <w:pPr>
              <w:spacing w:line="240" w:lineRule="exact"/>
              <w:rPr>
                <w:rFonts w:ascii="Source Sans Pro Light" w:hAnsi="Source Sans Pro Light"/>
                <w:color w:val="235198"/>
                <w:sz w:val="17"/>
                <w:szCs w:val="17"/>
              </w:rPr>
            </w:pPr>
          </w:p>
          <w:p w14:paraId="477E5699" w14:textId="77777777" w:rsidR="00597717" w:rsidRPr="004A45C2" w:rsidRDefault="00BB1E2A" w:rsidP="00BB68B8">
            <w:pPr>
              <w:pStyle w:val="VOEBPersonalisierungAnschrift"/>
              <w:rPr>
                <w:rFonts w:ascii="Source Sans Pro Light" w:hAnsi="Source Sans Pro Light"/>
                <w:b/>
                <w:color w:val="235198"/>
              </w:rPr>
            </w:pPr>
            <w:sdt>
              <w:sdtPr>
                <w:rPr>
                  <w:rFonts w:ascii="Source Sans Pro Light" w:hAnsi="Source Sans Pro Light"/>
                  <w:b/>
                  <w:color w:val="235198"/>
                  <w:sz w:val="17"/>
                  <w:szCs w:val="17"/>
                </w:rPr>
                <w:alias w:val="Frist"/>
                <w:tag w:val="Frist"/>
                <w:id w:val="1550729671"/>
                <w:placeholder>
                  <w:docPart w:val="36ED43EB8CA44629B28780E05C629ABB"/>
                </w:placeholder>
                <w:dropDownList>
                  <w:listItem w:displayText="Frist" w:value="Frist"/>
                  <w:listItem w:displayText=" " w:value=" "/>
                </w:dropDownList>
              </w:sdtPr>
              <w:sdtEndPr/>
              <w:sdtContent>
                <w:r w:rsidR="00F551D9">
                  <w:rPr>
                    <w:rFonts w:ascii="Source Sans Pro Light" w:hAnsi="Source Sans Pro Light"/>
                    <w:b/>
                    <w:color w:val="235198"/>
                    <w:sz w:val="17"/>
                    <w:szCs w:val="17"/>
                  </w:rPr>
                  <w:t xml:space="preserve"> </w:t>
                </w:r>
              </w:sdtContent>
            </w:sdt>
          </w:p>
          <w:p w14:paraId="54CD0499" w14:textId="77777777" w:rsidR="00597717" w:rsidRDefault="00597717" w:rsidP="00BB68B8">
            <w:pPr>
              <w:spacing w:line="240" w:lineRule="exact"/>
              <w:rPr>
                <w:rFonts w:ascii="Source Sans Pro Light" w:hAnsi="Source Sans Pro Light"/>
                <w:color w:val="235198"/>
                <w:sz w:val="17"/>
                <w:szCs w:val="17"/>
              </w:rPr>
            </w:pPr>
          </w:p>
          <w:p w14:paraId="58363354" w14:textId="77777777" w:rsidR="00957F11" w:rsidRDefault="00957F11" w:rsidP="00BB68B8">
            <w:pPr>
              <w:spacing w:line="240" w:lineRule="exact"/>
              <w:rPr>
                <w:rFonts w:ascii="Source Sans Pro Light" w:hAnsi="Source Sans Pro Light"/>
                <w:color w:val="235198"/>
                <w:sz w:val="17"/>
                <w:szCs w:val="17"/>
              </w:rPr>
            </w:pPr>
          </w:p>
          <w:p w14:paraId="325BFDE0" w14:textId="77777777" w:rsidR="00957F11" w:rsidRPr="004A45C2" w:rsidRDefault="00957F11" w:rsidP="00BB68B8">
            <w:pPr>
              <w:spacing w:line="240" w:lineRule="exact"/>
              <w:rPr>
                <w:rFonts w:ascii="Source Sans Pro Light" w:hAnsi="Source Sans Pro Light"/>
                <w:color w:val="235198"/>
                <w:sz w:val="17"/>
                <w:szCs w:val="17"/>
              </w:rPr>
            </w:pPr>
          </w:p>
          <w:p w14:paraId="0E27447C" w14:textId="77777777" w:rsidR="00597717" w:rsidRPr="004A45C2" w:rsidRDefault="00597717" w:rsidP="00BB68B8">
            <w:pPr>
              <w:spacing w:line="240" w:lineRule="exact"/>
              <w:rPr>
                <w:rFonts w:ascii="Source Sans Pro Light" w:hAnsi="Source Sans Pro Light"/>
                <w:color w:val="235198"/>
                <w:sz w:val="17"/>
                <w:szCs w:val="17"/>
              </w:rPr>
            </w:pPr>
          </w:p>
          <w:p w14:paraId="137AEED0" w14:textId="77777777" w:rsidR="00597717" w:rsidRPr="004A45C2" w:rsidRDefault="00597717" w:rsidP="00BB68B8">
            <w:pPr>
              <w:spacing w:line="240" w:lineRule="exact"/>
              <w:rPr>
                <w:rFonts w:ascii="Source Sans Pro Light" w:hAnsi="Source Sans Pro Light"/>
                <w:color w:val="235198"/>
                <w:sz w:val="17"/>
                <w:szCs w:val="17"/>
              </w:rPr>
            </w:pPr>
          </w:p>
          <w:p w14:paraId="6E286A04" w14:textId="77777777" w:rsidR="00597717" w:rsidRPr="004A45C2" w:rsidRDefault="00597717" w:rsidP="00BB68B8">
            <w:pPr>
              <w:pStyle w:val="VOEBPersonalisierungAnschrift"/>
              <w:rPr>
                <w:rFonts w:ascii="Source Sans Pro Light" w:hAnsi="Source Sans Pro Light"/>
                <w:color w:val="235198"/>
                <w:sz w:val="17"/>
                <w:szCs w:val="17"/>
              </w:rPr>
            </w:pPr>
            <w:bookmarkStart w:id="6" w:name="Datei"/>
            <w:r w:rsidRPr="004A45C2">
              <w:rPr>
                <w:rFonts w:ascii="Source Sans Pro Light" w:hAnsi="Source Sans Pro Light"/>
                <w:color w:val="235198"/>
                <w:sz w:val="17"/>
                <w:szCs w:val="17"/>
              </w:rPr>
              <w:t xml:space="preserve">Datei-Nr.: </w:t>
            </w:r>
            <w:r w:rsidRPr="004A45C2">
              <w:rPr>
                <w:rFonts w:ascii="Source Sans Pro Light" w:hAnsi="Source Sans Pro Light"/>
                <w:color w:val="235198"/>
                <w:sz w:val="17"/>
                <w:szCs w:val="17"/>
              </w:rPr>
              <w:fldChar w:fldCharType="begin"/>
            </w:r>
            <w:r w:rsidRPr="004A45C2">
              <w:rPr>
                <w:rFonts w:ascii="Source Sans Pro Light" w:hAnsi="Source Sans Pro Light"/>
                <w:color w:val="235198"/>
                <w:sz w:val="17"/>
                <w:szCs w:val="17"/>
              </w:rPr>
              <w:instrText xml:space="preserve"> FILENAME   \* MERGEFORMAT </w:instrText>
            </w:r>
            <w:r w:rsidRPr="004A45C2">
              <w:rPr>
                <w:rFonts w:ascii="Source Sans Pro Light" w:hAnsi="Source Sans Pro Light"/>
                <w:color w:val="235198"/>
                <w:sz w:val="17"/>
                <w:szCs w:val="17"/>
              </w:rPr>
              <w:fldChar w:fldCharType="separate"/>
            </w:r>
            <w:r w:rsidR="00742130">
              <w:rPr>
                <w:rFonts w:ascii="Source Sans Pro Light" w:hAnsi="Source Sans Pro Light"/>
                <w:noProof/>
                <w:color w:val="235198"/>
                <w:sz w:val="17"/>
                <w:szCs w:val="17"/>
              </w:rPr>
              <w:t>Dokument1</w:t>
            </w:r>
            <w:r w:rsidRPr="004A45C2">
              <w:rPr>
                <w:rFonts w:ascii="Source Sans Pro Light" w:hAnsi="Source Sans Pro Light"/>
                <w:noProof/>
                <w:color w:val="235198"/>
                <w:sz w:val="17"/>
                <w:szCs w:val="17"/>
              </w:rPr>
              <w:fldChar w:fldCharType="end"/>
            </w:r>
          </w:p>
          <w:p w14:paraId="1F780E19" w14:textId="77777777" w:rsidR="00597717" w:rsidRPr="004A45C2" w:rsidRDefault="00597717" w:rsidP="00BB68B8">
            <w:pPr>
              <w:spacing w:line="240" w:lineRule="exact"/>
              <w:rPr>
                <w:rFonts w:ascii="Source Sans Pro Light" w:hAnsi="Source Sans Pro Light"/>
                <w:color w:val="235198"/>
                <w:sz w:val="17"/>
                <w:szCs w:val="17"/>
              </w:rPr>
            </w:pPr>
            <w:bookmarkStart w:id="7" w:name="Seite"/>
            <w:bookmarkEnd w:id="6"/>
            <w:r w:rsidRPr="004A45C2">
              <w:rPr>
                <w:rFonts w:ascii="Source Sans Pro Light" w:hAnsi="Source Sans Pro Light"/>
                <w:color w:val="235198"/>
                <w:sz w:val="17"/>
                <w:szCs w:val="17"/>
              </w:rPr>
              <w:t xml:space="preserve">Seite </w:t>
            </w:r>
            <w:r w:rsidRPr="004A45C2">
              <w:rPr>
                <w:rFonts w:ascii="Source Sans Pro Light" w:hAnsi="Source Sans Pro Light"/>
                <w:color w:val="235198"/>
                <w:sz w:val="17"/>
                <w:szCs w:val="17"/>
              </w:rPr>
              <w:fldChar w:fldCharType="begin"/>
            </w:r>
            <w:r w:rsidRPr="004A45C2">
              <w:rPr>
                <w:rFonts w:ascii="Source Sans Pro Light" w:hAnsi="Source Sans Pro Light"/>
                <w:color w:val="235198"/>
                <w:sz w:val="17"/>
                <w:szCs w:val="17"/>
              </w:rPr>
              <w:instrText xml:space="preserve"> PAGE   \* MERGEFORMAT </w:instrText>
            </w:r>
            <w:r w:rsidRPr="004A45C2">
              <w:rPr>
                <w:rFonts w:ascii="Source Sans Pro Light" w:hAnsi="Source Sans Pro Light"/>
                <w:color w:val="235198"/>
                <w:sz w:val="17"/>
                <w:szCs w:val="17"/>
              </w:rPr>
              <w:fldChar w:fldCharType="separate"/>
            </w:r>
            <w:r w:rsidR="000D048C">
              <w:rPr>
                <w:rFonts w:ascii="Source Sans Pro Light" w:hAnsi="Source Sans Pro Light"/>
                <w:noProof/>
                <w:color w:val="235198"/>
                <w:sz w:val="17"/>
                <w:szCs w:val="17"/>
              </w:rPr>
              <w:t>1</w:t>
            </w:r>
            <w:r w:rsidRPr="004A45C2">
              <w:rPr>
                <w:rFonts w:ascii="Source Sans Pro Light" w:hAnsi="Source Sans Pro Light"/>
                <w:color w:val="235198"/>
                <w:sz w:val="17"/>
                <w:szCs w:val="17"/>
              </w:rPr>
              <w:fldChar w:fldCharType="end"/>
            </w:r>
            <w:r w:rsidRPr="004A45C2">
              <w:rPr>
                <w:rFonts w:ascii="Source Sans Pro Light" w:hAnsi="Source Sans Pro Light"/>
                <w:color w:val="235198"/>
                <w:sz w:val="17"/>
                <w:szCs w:val="17"/>
              </w:rPr>
              <w:t>/</w:t>
            </w:r>
            <w:r w:rsidRPr="004A45C2">
              <w:rPr>
                <w:rFonts w:ascii="Source Sans Pro Light" w:hAnsi="Source Sans Pro Light"/>
                <w:color w:val="235198"/>
                <w:sz w:val="17"/>
                <w:szCs w:val="17"/>
              </w:rPr>
              <w:fldChar w:fldCharType="begin"/>
            </w:r>
            <w:r w:rsidRPr="004A45C2">
              <w:rPr>
                <w:rFonts w:ascii="Source Sans Pro Light" w:hAnsi="Source Sans Pro Light"/>
                <w:color w:val="235198"/>
                <w:sz w:val="17"/>
                <w:szCs w:val="17"/>
              </w:rPr>
              <w:instrText xml:space="preserve"> NUMPAGES   \* MERGEFORMAT </w:instrText>
            </w:r>
            <w:r w:rsidRPr="004A45C2">
              <w:rPr>
                <w:rFonts w:ascii="Source Sans Pro Light" w:hAnsi="Source Sans Pro Light"/>
                <w:color w:val="235198"/>
                <w:sz w:val="17"/>
                <w:szCs w:val="17"/>
              </w:rPr>
              <w:fldChar w:fldCharType="separate"/>
            </w:r>
            <w:r w:rsidR="00742130">
              <w:rPr>
                <w:rFonts w:ascii="Source Sans Pro Light" w:hAnsi="Source Sans Pro Light"/>
                <w:noProof/>
                <w:color w:val="235198"/>
                <w:sz w:val="17"/>
                <w:szCs w:val="17"/>
              </w:rPr>
              <w:t>1</w:t>
            </w:r>
            <w:r w:rsidRPr="004A45C2">
              <w:rPr>
                <w:rFonts w:ascii="Source Sans Pro Light" w:hAnsi="Source Sans Pro Light"/>
                <w:color w:val="235198"/>
                <w:sz w:val="17"/>
                <w:szCs w:val="17"/>
              </w:rPr>
              <w:fldChar w:fldCharType="end"/>
            </w:r>
          </w:p>
          <w:p w14:paraId="5BC18542" w14:textId="77777777" w:rsidR="00597717" w:rsidRDefault="00597717" w:rsidP="00BB68B8">
            <w:pPr>
              <w:pStyle w:val="VOEBPersonalisierungAnschrift"/>
              <w:rPr>
                <w:rFonts w:ascii="Source Sans Pro Light" w:hAnsi="Source Sans Pro Light"/>
                <w:color w:val="235198"/>
                <w:sz w:val="17"/>
                <w:szCs w:val="17"/>
              </w:rPr>
            </w:pPr>
            <w:bookmarkStart w:id="8" w:name="Radar"/>
            <w:bookmarkEnd w:id="7"/>
          </w:p>
          <w:p w14:paraId="2A222D50" w14:textId="77777777" w:rsidR="00597717" w:rsidRPr="004A45C2" w:rsidRDefault="00BB1E2A" w:rsidP="00BB68B8">
            <w:pPr>
              <w:pStyle w:val="VOEBPersonalisierungAnschrift"/>
              <w:rPr>
                <w:rFonts w:ascii="Source Sans Pro Light" w:hAnsi="Source Sans Pro Light"/>
                <w:color w:val="235198"/>
                <w:sz w:val="17"/>
                <w:szCs w:val="17"/>
              </w:rPr>
            </w:pPr>
            <w:sdt>
              <w:sdtPr>
                <w:rPr>
                  <w:rFonts w:ascii="Source Sans Pro Light" w:hAnsi="Source Sans Pro Light"/>
                  <w:color w:val="235198"/>
                  <w:sz w:val="17"/>
                  <w:szCs w:val="17"/>
                </w:rPr>
                <w:alias w:val="RADAR"/>
                <w:tag w:val="RADAR"/>
                <w:id w:val="703062765"/>
                <w:placeholder>
                  <w:docPart w:val="5FA8A1277A894FE8949DCF6D944F0BF4"/>
                </w:placeholder>
                <w:dropDownList>
                  <w:listItem w:displayText="RADAR-Nr.:" w:value="RADAR-Nr.:"/>
                  <w:listItem w:displayText=" " w:value=" "/>
                </w:dropDownList>
              </w:sdtPr>
              <w:sdtEndPr/>
              <w:sdtContent>
                <w:r w:rsidR="00742130">
                  <w:rPr>
                    <w:rFonts w:ascii="Source Sans Pro Light" w:hAnsi="Source Sans Pro Light"/>
                    <w:color w:val="235198"/>
                    <w:sz w:val="17"/>
                    <w:szCs w:val="17"/>
                  </w:rPr>
                  <w:t xml:space="preserve"> </w:t>
                </w:r>
              </w:sdtContent>
            </w:sdt>
            <w:r w:rsidR="00753399">
              <w:rPr>
                <w:rFonts w:ascii="Source Sans Pro Light" w:hAnsi="Source Sans Pro Light"/>
                <w:color w:val="235198"/>
                <w:sz w:val="17"/>
                <w:szCs w:val="17"/>
              </w:rPr>
              <w:t xml:space="preserve"> </w:t>
            </w:r>
            <w:r w:rsidR="00597717" w:rsidRPr="004A45C2">
              <w:rPr>
                <w:rFonts w:ascii="Source Sans Pro Light" w:hAnsi="Source Sans Pro Light"/>
                <w:color w:val="235198"/>
                <w:sz w:val="17"/>
                <w:szCs w:val="17"/>
              </w:rPr>
              <w:fldChar w:fldCharType="begin">
                <w:ffData>
                  <w:name w:val=""/>
                  <w:enabled/>
                  <w:calcOnExit w:val="0"/>
                  <w:textInput/>
                </w:ffData>
              </w:fldChar>
            </w:r>
            <w:r w:rsidR="00597717" w:rsidRPr="004A45C2">
              <w:rPr>
                <w:rFonts w:ascii="Source Sans Pro Light" w:hAnsi="Source Sans Pro Light"/>
                <w:color w:val="235198"/>
                <w:sz w:val="17"/>
                <w:szCs w:val="17"/>
              </w:rPr>
              <w:instrText xml:space="preserve"> FORMTEXT </w:instrText>
            </w:r>
            <w:r w:rsidR="00597717" w:rsidRPr="004A45C2">
              <w:rPr>
                <w:rFonts w:ascii="Source Sans Pro Light" w:hAnsi="Source Sans Pro Light"/>
                <w:color w:val="235198"/>
                <w:sz w:val="17"/>
                <w:szCs w:val="17"/>
              </w:rPr>
            </w:r>
            <w:r w:rsidR="00597717" w:rsidRPr="004A45C2">
              <w:rPr>
                <w:rFonts w:ascii="Source Sans Pro Light" w:hAnsi="Source Sans Pro Light"/>
                <w:color w:val="235198"/>
                <w:sz w:val="17"/>
                <w:szCs w:val="17"/>
              </w:rPr>
              <w:fldChar w:fldCharType="separate"/>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597717" w:rsidRPr="004A45C2">
              <w:rPr>
                <w:rFonts w:ascii="Source Sans Pro Light" w:hAnsi="Source Sans Pro Light"/>
                <w:color w:val="235198"/>
                <w:sz w:val="17"/>
                <w:szCs w:val="17"/>
              </w:rPr>
              <w:fldChar w:fldCharType="end"/>
            </w:r>
          </w:p>
          <w:bookmarkEnd w:id="8"/>
          <w:p w14:paraId="7C3124F5" w14:textId="77777777" w:rsidR="00597717" w:rsidRPr="004A45C2" w:rsidRDefault="00597717" w:rsidP="00BB68B8">
            <w:pPr>
              <w:pStyle w:val="VOEBPersonalisierungAnschrift"/>
              <w:rPr>
                <w:rFonts w:ascii="Source Sans Pro Light" w:hAnsi="Source Sans Pro Light"/>
                <w:color w:val="235198"/>
                <w:sz w:val="17"/>
                <w:szCs w:val="17"/>
              </w:rPr>
            </w:pPr>
          </w:p>
          <w:sdt>
            <w:sdtPr>
              <w:rPr>
                <w:rFonts w:ascii="Source Sans Pro Light" w:hAnsi="Source Sans Pro Light"/>
                <w:b/>
                <w:color w:val="235198"/>
                <w:sz w:val="17"/>
                <w:szCs w:val="17"/>
              </w:rPr>
              <w:alias w:val="Anlage(n)"/>
              <w:tag w:val="Anlage(n)"/>
              <w:id w:val="-380634887"/>
              <w:placeholder>
                <w:docPart w:val="5FA8A1277A894FE8949DCF6D944F0BF4"/>
              </w:placeholder>
              <w:dropDownList>
                <w:listItem w:displayText="Anlage(n)" w:value="Anlage(n)"/>
                <w:listItem w:displayText=" " w:value=" "/>
              </w:dropDownList>
            </w:sdtPr>
            <w:sdtEndPr/>
            <w:sdtContent>
              <w:p w14:paraId="0463D57A" w14:textId="77777777" w:rsidR="00597717" w:rsidRPr="004A45C2" w:rsidRDefault="00742130" w:rsidP="00BB68B8">
                <w:pPr>
                  <w:pStyle w:val="VOEBPersonalisierungAnschrift"/>
                  <w:rPr>
                    <w:rFonts w:ascii="Source Sans Pro Light" w:hAnsi="Source Sans Pro Light"/>
                    <w:b/>
                    <w:color w:val="235198"/>
                    <w:sz w:val="17"/>
                    <w:szCs w:val="17"/>
                  </w:rPr>
                </w:pPr>
                <w:r>
                  <w:rPr>
                    <w:rFonts w:ascii="Source Sans Pro Light" w:hAnsi="Source Sans Pro Light"/>
                    <w:b/>
                    <w:color w:val="235198"/>
                    <w:sz w:val="17"/>
                    <w:szCs w:val="17"/>
                  </w:rPr>
                  <w:t xml:space="preserve"> </w:t>
                </w:r>
              </w:p>
            </w:sdtContent>
          </w:sdt>
          <w:p w14:paraId="05015036" w14:textId="77777777" w:rsidR="00597717" w:rsidRPr="004A45C2" w:rsidRDefault="00597717" w:rsidP="00BB68B8">
            <w:pPr>
              <w:pStyle w:val="VOEBPersonalisierungAnschrift"/>
              <w:rPr>
                <w:rFonts w:ascii="Source Sans Pro Light" w:hAnsi="Source Sans Pro Light"/>
                <w:color w:val="235198"/>
                <w:sz w:val="17"/>
                <w:szCs w:val="17"/>
              </w:rPr>
            </w:pPr>
            <w:r w:rsidRPr="004A45C2">
              <w:rPr>
                <w:rFonts w:ascii="Source Sans Pro Light" w:hAnsi="Source Sans Pro Light"/>
                <w:color w:val="235198"/>
                <w:sz w:val="17"/>
                <w:szCs w:val="17"/>
              </w:rPr>
              <w:fldChar w:fldCharType="begin">
                <w:ffData>
                  <w:name w:val=""/>
                  <w:enabled/>
                  <w:calcOnExit w:val="0"/>
                  <w:textInput/>
                </w:ffData>
              </w:fldChar>
            </w:r>
            <w:r w:rsidRPr="004A45C2">
              <w:rPr>
                <w:rFonts w:ascii="Source Sans Pro Light" w:hAnsi="Source Sans Pro Light"/>
                <w:color w:val="235198"/>
                <w:sz w:val="17"/>
                <w:szCs w:val="17"/>
              </w:rPr>
              <w:instrText xml:space="preserve"> FORMTEXT </w:instrText>
            </w:r>
            <w:r w:rsidRPr="004A45C2">
              <w:rPr>
                <w:rFonts w:ascii="Source Sans Pro Light" w:hAnsi="Source Sans Pro Light"/>
                <w:color w:val="235198"/>
                <w:sz w:val="17"/>
                <w:szCs w:val="17"/>
              </w:rPr>
            </w:r>
            <w:r w:rsidRPr="004A45C2">
              <w:rPr>
                <w:rFonts w:ascii="Source Sans Pro Light" w:hAnsi="Source Sans Pro Light"/>
                <w:color w:val="235198"/>
                <w:sz w:val="17"/>
                <w:szCs w:val="17"/>
              </w:rPr>
              <w:fldChar w:fldCharType="separate"/>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000D048C">
              <w:rPr>
                <w:rFonts w:ascii="Source Sans Pro Light" w:hAnsi="Source Sans Pro Light"/>
                <w:noProof/>
                <w:color w:val="235198"/>
                <w:sz w:val="17"/>
                <w:szCs w:val="17"/>
              </w:rPr>
              <w:t> </w:t>
            </w:r>
            <w:r w:rsidRPr="004A45C2">
              <w:rPr>
                <w:rFonts w:ascii="Source Sans Pro Light" w:hAnsi="Source Sans Pro Light"/>
                <w:color w:val="235198"/>
                <w:sz w:val="17"/>
                <w:szCs w:val="17"/>
              </w:rPr>
              <w:fldChar w:fldCharType="end"/>
            </w:r>
          </w:p>
          <w:p w14:paraId="1E6EE583" w14:textId="77777777" w:rsidR="00597717" w:rsidRPr="00622EAD" w:rsidRDefault="00597717" w:rsidP="00BB68B8">
            <w:pPr>
              <w:pStyle w:val="VOEBPersonalisierungAnschrift"/>
              <w:rPr>
                <w:rFonts w:ascii="Source Sans Pro Light" w:hAnsi="Source Sans Pro Light"/>
                <w:b/>
                <w:color w:val="FF0000"/>
                <w:sz w:val="17"/>
                <w:szCs w:val="17"/>
              </w:rPr>
            </w:pPr>
            <w:r w:rsidRPr="00622EAD">
              <w:rPr>
                <w:rFonts w:ascii="Source Sans Pro Light" w:hAnsi="Source Sans Pro Light"/>
                <w:b/>
                <w:vanish/>
                <w:color w:val="FF0000"/>
                <w:sz w:val="17"/>
                <w:szCs w:val="17"/>
              </w:rPr>
              <w:t>KEINE (Leer-)Zeilen löschen</w:t>
            </w:r>
          </w:p>
          <w:p w14:paraId="1F67876B" w14:textId="77777777" w:rsidR="00597717" w:rsidRDefault="00597717" w:rsidP="00BB68B8">
            <w:pPr>
              <w:tabs>
                <w:tab w:val="left" w:pos="938"/>
              </w:tabs>
              <w:spacing w:line="280" w:lineRule="exact"/>
              <w:rPr>
                <w:rFonts w:ascii="Source Sans Pro" w:hAnsi="Source Sans Pro"/>
                <w:sz w:val="19"/>
                <w:szCs w:val="19"/>
              </w:rPr>
            </w:pPr>
          </w:p>
        </w:tc>
      </w:tr>
    </w:tbl>
    <w:tbl>
      <w:tblPr>
        <w:tblStyle w:val="Tabellenraster"/>
        <w:tblpPr w:leftFromText="142" w:rightFromText="142" w:vertAnchor="page" w:horzAnchor="margin" w:tblpY="3403"/>
        <w:tblW w:w="6946" w:type="dxa"/>
        <w:tblLayout w:type="fixed"/>
        <w:tblCellMar>
          <w:left w:w="0" w:type="dxa"/>
          <w:right w:w="0" w:type="dxa"/>
        </w:tblCellMar>
        <w:tblLook w:val="04A0" w:firstRow="1" w:lastRow="0" w:firstColumn="1" w:lastColumn="0" w:noHBand="0" w:noVBand="1"/>
      </w:tblPr>
      <w:tblGrid>
        <w:gridCol w:w="6946"/>
      </w:tblGrid>
      <w:tr w:rsidR="00C433C1" w14:paraId="7E66430E" w14:textId="77777777" w:rsidTr="00456B93">
        <w:trPr>
          <w:trHeight w:hRule="exact" w:val="2268"/>
        </w:trPr>
        <w:tc>
          <w:tcPr>
            <w:tcW w:w="6946" w:type="dxa"/>
            <w:tcBorders>
              <w:top w:val="nil"/>
              <w:left w:val="nil"/>
              <w:bottom w:val="nil"/>
              <w:right w:val="nil"/>
            </w:tcBorders>
          </w:tcPr>
          <w:p w14:paraId="08B9CF42" w14:textId="2E1FFE88" w:rsidR="00C433C1" w:rsidRDefault="00BB1E2A" w:rsidP="00BB68B8">
            <w:pPr>
              <w:tabs>
                <w:tab w:val="left" w:pos="1674"/>
              </w:tabs>
              <w:spacing w:line="280" w:lineRule="exact"/>
              <w:rPr>
                <w:rFonts w:ascii="Source Sans Pro" w:hAnsi="Source Sans Pro"/>
              </w:rPr>
            </w:pPr>
            <w:r w:rsidRPr="00BB1E2A">
              <w:rPr>
                <w:rFonts w:ascii="Source Sans Pro" w:hAnsi="Source Sans Pro"/>
                <w:highlight w:val="yellow"/>
              </w:rPr>
              <w:t>Gremienname</w:t>
            </w:r>
          </w:p>
          <w:p w14:paraId="5B50C595" w14:textId="77777777" w:rsidR="00F551D9" w:rsidRDefault="00F551D9" w:rsidP="00BB68B8">
            <w:pPr>
              <w:tabs>
                <w:tab w:val="left" w:pos="1674"/>
              </w:tabs>
              <w:spacing w:line="280" w:lineRule="exact"/>
              <w:rPr>
                <w:rFonts w:ascii="Source Sans Pro" w:hAnsi="Source Sans Pro"/>
              </w:rPr>
            </w:pPr>
          </w:p>
          <w:p w14:paraId="44B8BE38" w14:textId="5A22BDEE" w:rsidR="00F551D9" w:rsidRDefault="00F551D9" w:rsidP="00BB68B8">
            <w:pPr>
              <w:tabs>
                <w:tab w:val="left" w:pos="1674"/>
              </w:tabs>
              <w:spacing w:line="280" w:lineRule="exact"/>
              <w:rPr>
                <w:rFonts w:ascii="Source Sans Pro" w:hAnsi="Source Sans Pro"/>
              </w:rPr>
            </w:pPr>
            <w:r w:rsidRPr="00AB0909">
              <w:rPr>
                <w:b/>
                <w:bCs/>
                <w:i/>
                <w:iCs/>
                <w:highlight w:val="yellow"/>
              </w:rPr>
              <w:t xml:space="preserve">Musterschreiben für Einzelinformationen an Arbeitskreise, Ad-hoc-Arbeitskreise, Erfahrungsaustausche und </w:t>
            </w:r>
            <w:r w:rsidRPr="00D134E4">
              <w:rPr>
                <w:b/>
                <w:bCs/>
                <w:i/>
                <w:iCs/>
                <w:highlight w:val="yellow"/>
              </w:rPr>
              <w:t>Ansprechpartner</w:t>
            </w:r>
          </w:p>
        </w:tc>
      </w:tr>
    </w:tbl>
    <w:tbl>
      <w:tblPr>
        <w:tblStyle w:val="Tabellenraster"/>
        <w:tblpPr w:leftFromText="142" w:rightFromText="142" w:vertAnchor="page" w:horzAnchor="margin" w:tblpY="5955"/>
        <w:tblOverlap w:val="never"/>
        <w:tblW w:w="0" w:type="auto"/>
        <w:tblCellMar>
          <w:left w:w="0" w:type="dxa"/>
          <w:right w:w="0" w:type="dxa"/>
        </w:tblCellMar>
        <w:tblLook w:val="04A0" w:firstRow="1" w:lastRow="0" w:firstColumn="1" w:lastColumn="0" w:noHBand="0" w:noVBand="1"/>
      </w:tblPr>
      <w:tblGrid>
        <w:gridCol w:w="6814"/>
      </w:tblGrid>
      <w:tr w:rsidR="00176478" w:rsidRPr="0070198D" w14:paraId="68B87558" w14:textId="77777777" w:rsidTr="009E65FA">
        <w:trPr>
          <w:trHeight w:val="567"/>
        </w:trPr>
        <w:tc>
          <w:tcPr>
            <w:tcW w:w="7088" w:type="dxa"/>
            <w:tcBorders>
              <w:top w:val="nil"/>
              <w:left w:val="nil"/>
              <w:bottom w:val="nil"/>
              <w:right w:val="nil"/>
            </w:tcBorders>
          </w:tcPr>
          <w:bookmarkEnd w:id="0"/>
          <w:p w14:paraId="342772B0" w14:textId="77777777" w:rsidR="00176478" w:rsidRPr="0070198D" w:rsidRDefault="00F551D9" w:rsidP="00BB68B8">
            <w:pPr>
              <w:tabs>
                <w:tab w:val="left" w:pos="1674"/>
              </w:tabs>
              <w:spacing w:line="280" w:lineRule="exact"/>
              <w:rPr>
                <w:rFonts w:ascii="Source Sans Pro SemiBold" w:hAnsi="Source Sans Pro SemiBold"/>
                <w:sz w:val="21"/>
                <w:szCs w:val="21"/>
              </w:rPr>
            </w:pPr>
            <w:r w:rsidRPr="00072FAA">
              <w:rPr>
                <w:rFonts w:ascii="Source Sans Pro" w:hAnsi="Source Sans Pro"/>
                <w:b/>
                <w:bCs/>
                <w:sz w:val="21"/>
                <w:szCs w:val="21"/>
                <w:highlight w:val="yellow"/>
              </w:rPr>
              <w:t>[Gremienname]</w:t>
            </w:r>
          </w:p>
          <w:p w14:paraId="6867947D" w14:textId="77777777" w:rsidR="00176478" w:rsidRPr="0070198D" w:rsidRDefault="00176478" w:rsidP="00BB68B8">
            <w:pPr>
              <w:tabs>
                <w:tab w:val="left" w:pos="1674"/>
              </w:tabs>
              <w:spacing w:line="280" w:lineRule="exact"/>
              <w:rPr>
                <w:rFonts w:ascii="Source Sans Pro SemiBold" w:hAnsi="Source Sans Pro SemiBold"/>
                <w:sz w:val="21"/>
                <w:szCs w:val="21"/>
              </w:rPr>
            </w:pPr>
            <w:r w:rsidRPr="0070198D">
              <w:rPr>
                <w:rFonts w:ascii="Source Sans Pro SemiBold" w:hAnsi="Source Sans Pro SemiBold"/>
                <w:sz w:val="21"/>
                <w:szCs w:val="21"/>
              </w:rPr>
              <w:t xml:space="preserve">hier: </w:t>
            </w:r>
            <w:r w:rsidR="00F551D9" w:rsidRPr="00F551D9">
              <w:rPr>
                <w:rFonts w:ascii="Source Sans Pro SemiBold" w:hAnsi="Source Sans Pro SemiBold"/>
                <w:sz w:val="21"/>
                <w:szCs w:val="21"/>
              </w:rPr>
              <w:t>VÖB-Strategieprozess 2025+ / Gremienneuordnung</w:t>
            </w:r>
          </w:p>
        </w:tc>
      </w:tr>
    </w:tbl>
    <w:p w14:paraId="077AAD6E" w14:textId="77777777" w:rsidR="002834F0" w:rsidRPr="009D10E6" w:rsidRDefault="002834F0" w:rsidP="0070198D">
      <w:pPr>
        <w:pStyle w:val="VOEBText"/>
      </w:pPr>
      <w:r>
        <w:fldChar w:fldCharType="begin">
          <w:ffData>
            <w:name w:val=""/>
            <w:enabled/>
            <w:calcOnExit w:val="0"/>
            <w:textInput>
              <w:default w:val="Sehr geehrte Damen und Herren,"/>
            </w:textInput>
          </w:ffData>
        </w:fldChar>
      </w:r>
      <w:r>
        <w:instrText xml:space="preserve"> FORMTEXT </w:instrText>
      </w:r>
      <w:r>
        <w:fldChar w:fldCharType="separate"/>
      </w:r>
      <w:r w:rsidR="000D048C">
        <w:rPr>
          <w:noProof/>
        </w:rPr>
        <w:t>Sehr geehrte Damen und Herren,</w:t>
      </w:r>
      <w:r>
        <w:fldChar w:fldCharType="end"/>
      </w:r>
    </w:p>
    <w:p w14:paraId="085BFD20" w14:textId="77777777" w:rsidR="002834F0" w:rsidRPr="009D10E6" w:rsidRDefault="002834F0" w:rsidP="0070198D">
      <w:pPr>
        <w:pStyle w:val="VOEBText"/>
      </w:pPr>
    </w:p>
    <w:p w14:paraId="4C0A75E3" w14:textId="475F62D9" w:rsidR="00742130" w:rsidRDefault="00742130" w:rsidP="00BB1E2A">
      <w:pPr>
        <w:pStyle w:val="VOEBText"/>
        <w:jc w:val="left"/>
      </w:pPr>
      <w:r>
        <w:t>im Rahmen des VÖB-Strategieprozesses 2025+ hatte der Vorstand des Verbandes den Auftrag erteilt, unter Beibehaltung der fachlich versierten Arbeitsweise des VÖB insbesondere die Anzahl der Fachveranstaltungen und die Form der Durchführung vorwiegend in Präsenzsitzungen kritisch zu hinterfragen.</w:t>
      </w:r>
    </w:p>
    <w:p w14:paraId="48596752" w14:textId="77777777" w:rsidR="00742130" w:rsidRDefault="00742130" w:rsidP="00BB1E2A">
      <w:pPr>
        <w:pStyle w:val="VOEBText"/>
        <w:jc w:val="left"/>
      </w:pPr>
    </w:p>
    <w:p w14:paraId="28DD972C" w14:textId="5C4E2B72" w:rsidR="00742130" w:rsidRDefault="00742130" w:rsidP="00BB1E2A">
      <w:pPr>
        <w:pStyle w:val="VOEBText"/>
        <w:jc w:val="left"/>
      </w:pPr>
      <w:r>
        <w:t>Nachdem das Konzept der Gremienneuordnung vorstandsseitig freigegeben wurde und die technischen Voraussetzungen geschaffen worden sind, wird nun die Umsetzung erfolgen. Der Verband wird in diesem Zuge seine Aufstellung für den fachlichen Austausch unterhalb der schon in seiner Satzung vorgesehenen Gremien (Mitgliederversammlung, Vorstand, Ausschüsse und Kommissionen) deutlich straffen. Die Anzahl der Arbeitskreise in den Fachbereichen reduziert sich auf ca. die Hälfte. Die weiteren verschiedenen Organisationsformen (Ad-hoc-Arbeitskreis, Ansprechpartner, Erfahrungsaustausch und Workshop), deren Einrichtung infolge der Vielzahl an Regulierungs- und Gesetzesvorhaben erfolgte, wurden ebenfalls evaluiert und einheitlich zu den neu geschaffenen Themenfeldern zusammengefasst.</w:t>
      </w:r>
    </w:p>
    <w:p w14:paraId="57FD396A" w14:textId="77777777" w:rsidR="00742130" w:rsidRDefault="00742130" w:rsidP="00BB1E2A">
      <w:pPr>
        <w:pStyle w:val="VOEBText"/>
        <w:jc w:val="left"/>
      </w:pPr>
      <w:r>
        <w:t xml:space="preserve"> </w:t>
      </w:r>
    </w:p>
    <w:p w14:paraId="28908DD2" w14:textId="77777777" w:rsidR="00742130" w:rsidRDefault="00742130" w:rsidP="00BB1E2A">
      <w:pPr>
        <w:pStyle w:val="VOEBText"/>
        <w:jc w:val="left"/>
      </w:pPr>
      <w:r w:rsidRPr="00FF5DA7">
        <w:rPr>
          <w:highlight w:val="yellow"/>
        </w:rPr>
        <w:t>Variante A (Umwandlung und Fusionen):</w:t>
      </w:r>
      <w:r>
        <w:t xml:space="preserve"> Vor diesem Hintergrund </w:t>
      </w:r>
      <w:r w:rsidRPr="00FF5DA7">
        <w:rPr>
          <w:highlight w:val="yellow"/>
        </w:rPr>
        <w:t>wird der / werden die [Gremienname(n)]</w:t>
      </w:r>
      <w:r w:rsidR="00FF5DA7">
        <w:t xml:space="preserve"> ab dem 30. August 2021</w:t>
      </w:r>
      <w:r>
        <w:t xml:space="preserve"> als </w:t>
      </w:r>
      <w:r w:rsidRPr="00FF5DA7">
        <w:rPr>
          <w:highlight w:val="yellow"/>
        </w:rPr>
        <w:t>[neuer Gremienname]</w:t>
      </w:r>
      <w:r>
        <w:t xml:space="preserve"> weitergeführt. Die Umstellung im Infoportal wird automatisch erfolgen. Sie brauchen nichts zu veranlassen.</w:t>
      </w:r>
    </w:p>
    <w:p w14:paraId="4C9D83DC" w14:textId="77777777" w:rsidR="00742130" w:rsidRDefault="00742130" w:rsidP="00BB1E2A">
      <w:pPr>
        <w:pStyle w:val="VOEBText"/>
        <w:jc w:val="left"/>
      </w:pPr>
    </w:p>
    <w:p w14:paraId="51D86F34" w14:textId="77777777" w:rsidR="00742130" w:rsidRDefault="00742130" w:rsidP="00BB1E2A">
      <w:pPr>
        <w:pStyle w:val="VOEBText"/>
        <w:jc w:val="left"/>
      </w:pPr>
    </w:p>
    <w:p w14:paraId="772F0763" w14:textId="52A4EA7E" w:rsidR="00742130" w:rsidRDefault="00742130" w:rsidP="00BB1E2A">
      <w:pPr>
        <w:pStyle w:val="VOEBText"/>
        <w:jc w:val="left"/>
      </w:pPr>
      <w:r w:rsidRPr="00FF5DA7">
        <w:rPr>
          <w:highlight w:val="yellow"/>
        </w:rPr>
        <w:t>Variante B (Schließung):</w:t>
      </w:r>
      <w:r>
        <w:t xml:space="preserve"> Vor diesem Hintergrund wird der </w:t>
      </w:r>
      <w:r w:rsidRPr="00FF5DA7">
        <w:rPr>
          <w:highlight w:val="yellow"/>
        </w:rPr>
        <w:t>[Gremienname]</w:t>
      </w:r>
      <w:r w:rsidR="00FF5DA7">
        <w:t xml:space="preserve"> ab dem 30. August</w:t>
      </w:r>
      <w:r>
        <w:t xml:space="preserve"> 2021 eingestellt. Die Umstellung im Infoportal wird automatisch erfolgen. Sie brauchen nichts zu veranlassen. Die Daten werden nach </w:t>
      </w:r>
      <w:r>
        <w:lastRenderedPageBreak/>
        <w:t>Umstellung des Infoportals bis Ende 2022 im Infoportal unter dem Navigationspunkt „Archiv - Löschung zum 31.12.2022“ bereitgestellt</w:t>
      </w:r>
      <w:r w:rsidR="00E305C5">
        <w:t>; bis dahin besteht die Möglichkeit d</w:t>
      </w:r>
      <w:r w:rsidR="00D27452">
        <w:t>es Downloads</w:t>
      </w:r>
      <w:r w:rsidR="005B709A">
        <w:t>.</w:t>
      </w:r>
    </w:p>
    <w:p w14:paraId="623B5793" w14:textId="77777777" w:rsidR="00742130" w:rsidRDefault="00742130" w:rsidP="00BB1E2A">
      <w:pPr>
        <w:pStyle w:val="VOEBText"/>
        <w:jc w:val="left"/>
      </w:pPr>
    </w:p>
    <w:p w14:paraId="199B90ED" w14:textId="77777777" w:rsidR="00742130" w:rsidRDefault="00742130" w:rsidP="00BB1E2A">
      <w:pPr>
        <w:pStyle w:val="VOEBText"/>
        <w:jc w:val="left"/>
      </w:pPr>
      <w:r w:rsidRPr="00FF5DA7">
        <w:rPr>
          <w:highlight w:val="yellow"/>
        </w:rPr>
        <w:t>Variante C (keine Änderung):</w:t>
      </w:r>
      <w:r>
        <w:t xml:space="preserve"> Die</w:t>
      </w:r>
      <w:r w:rsidR="00FF5DA7">
        <w:t xml:space="preserve"> Gremienneuordnung gilt ab dem 30. August</w:t>
      </w:r>
      <w:r>
        <w:t xml:space="preserve"> 2021. Für den Arbeitskreis </w:t>
      </w:r>
      <w:r w:rsidRPr="00FF5DA7">
        <w:rPr>
          <w:highlight w:val="yellow"/>
        </w:rPr>
        <w:t>[Gremienname]</w:t>
      </w:r>
      <w:r>
        <w:t xml:space="preserve"> ergeben sich keine Änderungen. Die Fortführung des Arbeitskreises im Infoportal wird automatisch erfolgen. Sie brauchen nichts zu veranlassen.</w:t>
      </w:r>
    </w:p>
    <w:p w14:paraId="00138481" w14:textId="77777777" w:rsidR="00742130" w:rsidRDefault="00742130" w:rsidP="00BB1E2A">
      <w:pPr>
        <w:pStyle w:val="VOEBText"/>
        <w:jc w:val="left"/>
      </w:pPr>
    </w:p>
    <w:p w14:paraId="07CF0961" w14:textId="77777777" w:rsidR="00742130" w:rsidRDefault="00742130" w:rsidP="00BB1E2A">
      <w:pPr>
        <w:pStyle w:val="VOEBText"/>
        <w:jc w:val="left"/>
      </w:pPr>
      <w:r w:rsidRPr="00C15DB2">
        <w:rPr>
          <w:highlight w:val="yellow"/>
        </w:rPr>
        <w:t>Platzhalter für etwaige Ergänzungen, z. B. fachliche Begründungen für eine ersatzlose Schließung des Gremiums.</w:t>
      </w:r>
    </w:p>
    <w:p w14:paraId="2CA790C7" w14:textId="77777777" w:rsidR="00742130" w:rsidRDefault="00742130" w:rsidP="00BB1E2A">
      <w:pPr>
        <w:pStyle w:val="VOEBText"/>
        <w:jc w:val="left"/>
      </w:pPr>
    </w:p>
    <w:p w14:paraId="3369EED1" w14:textId="77777777" w:rsidR="00742130" w:rsidRDefault="00742130" w:rsidP="00BB1E2A">
      <w:pPr>
        <w:pStyle w:val="VOEBText"/>
        <w:jc w:val="left"/>
      </w:pPr>
      <w:r>
        <w:t>Die Zusammenarbeit mit den Experten der Institute wird von einer deutlichen Flexibilisierung profitieren. Wir werden künftig verstärkt zu kürzeren Telefon- oder Videokonferenzen einladen, in denen ein Thema zeitnah zur Entscheidungsreife gebracht werden kann. Dadurch beabsichtigen wir, eine ressourcenbewusstere Aufstellung zu ermöglichen und insbesondere Aufwendungen für Reisetätigkeiten deutlich zu reduzieren.</w:t>
      </w:r>
    </w:p>
    <w:p w14:paraId="01FB84FF" w14:textId="77777777" w:rsidR="00742130" w:rsidRDefault="00742130" w:rsidP="00BB1E2A">
      <w:pPr>
        <w:pStyle w:val="VOEBText"/>
        <w:jc w:val="left"/>
      </w:pPr>
    </w:p>
    <w:p w14:paraId="2929DF8A" w14:textId="77777777" w:rsidR="00742130" w:rsidRDefault="00742130" w:rsidP="00BB1E2A">
      <w:pPr>
        <w:pStyle w:val="VOEBText"/>
        <w:jc w:val="left"/>
      </w:pPr>
      <w:r>
        <w:t>Gleichzeitig werden wir zukünftig in den Satzungsgremien verstärkt die Aufstellung der Arbeitskreise und Themenfelder in den Blick nehmen und damit mehr Transparenz über die Arbeiten des Verbandes und die Möglichkeit einer Priorisierung bieten. Die Teilnehmer der Arbeitskreise und Themenfelder werden wir ebenfalls unter Einbindung der zuständigen Satzungsgremien festlegen.</w:t>
      </w:r>
    </w:p>
    <w:p w14:paraId="46716DC1" w14:textId="77777777" w:rsidR="00742130" w:rsidRDefault="00742130" w:rsidP="00BB1E2A">
      <w:pPr>
        <w:pStyle w:val="VOEBText"/>
        <w:jc w:val="left"/>
      </w:pPr>
    </w:p>
    <w:p w14:paraId="088C4D93" w14:textId="77777777" w:rsidR="00742130" w:rsidRDefault="00742130" w:rsidP="00BB1E2A">
      <w:pPr>
        <w:pStyle w:val="VOEBText"/>
        <w:jc w:val="left"/>
      </w:pPr>
      <w:r>
        <w:t>Der Strategieprozess hat gezeigt, dass der Verband als Informationsquelle von den Instituten außerordentlich geschätzt wird. Hieran soll sich nichts ändern. Die Informationen können weiterhin im Infoportal abgerufen werden. Wie gewohnt werden wir per E-Mail auf die Einstellung eines neuen Schreibens aufmerksam machen. Zudem werden wir im Oktober 2021 „Online-Einführungen“ zum Umgang mit dem Infoportal anbieten.</w:t>
      </w:r>
    </w:p>
    <w:p w14:paraId="0988A652" w14:textId="77777777" w:rsidR="00742130" w:rsidRDefault="00742130" w:rsidP="00BB1E2A">
      <w:pPr>
        <w:pStyle w:val="VOEBText"/>
        <w:jc w:val="left"/>
      </w:pPr>
    </w:p>
    <w:p w14:paraId="5A6147D1" w14:textId="77777777" w:rsidR="00742130" w:rsidRDefault="00742130" w:rsidP="00BB1E2A">
      <w:pPr>
        <w:pStyle w:val="VOEBText"/>
        <w:jc w:val="left"/>
      </w:pPr>
      <w:r>
        <w:t>Schließlich sind wir uns der Bedeutung des Verbandslebens für das Netzwerk auf allen Ebenen der Mitgliedsinstitute sehr bewusst. Trotz unserer verstärkten Ausrichtung auf Video- und Telefonkonferenzen wird es selbstverständlich weiterhin in den Expertenrunden, aber auch bei Veranstaltungen mit externen Gästen, Gelegenheit geben, die Kolleginnen und Kollegen in den anderen Mitgliedsinstituten kennenzulernen und die vertrauensvolle Zusammenarbeit auszubauen.</w:t>
      </w:r>
    </w:p>
    <w:p w14:paraId="610D0752" w14:textId="77777777" w:rsidR="00742130" w:rsidRDefault="00742130" w:rsidP="00BB1E2A">
      <w:pPr>
        <w:pStyle w:val="VOEBText"/>
        <w:jc w:val="left"/>
      </w:pPr>
    </w:p>
    <w:p w14:paraId="4BDED24B" w14:textId="77777777" w:rsidR="00742130" w:rsidRDefault="00742130" w:rsidP="00BB1E2A">
      <w:pPr>
        <w:pStyle w:val="VOEBText"/>
        <w:jc w:val="left"/>
      </w:pPr>
      <w:r>
        <w:t>Wir möchten uns an dieser Stelle für Ihren bisherigen Einsatz im Interesse aller Mitgliedsinstitute bedanken und freuen uns auf die weitere Zusammenar</w:t>
      </w:r>
      <w:r>
        <w:lastRenderedPageBreak/>
        <w:t>beit! Wir sind sicher, dass wir mit der Neuaufstellung unsere fachliche Zusammenarbeit flexibler, transparenter und digitaler ausrichten werden und damit den Verband noch schlagkräftiger und effizienter als bisher aufstellen können. Die Einbindung der Satzungsgremien in die kontinuierliche Priorisierung der Arbeit wird dafür sorgen, dass auch auf Dauer das Mitgliederinter</w:t>
      </w:r>
      <w:bookmarkStart w:id="9" w:name="_GoBack"/>
      <w:bookmarkEnd w:id="9"/>
      <w:r>
        <w:t>esse im Vordergrund stehen wird.</w:t>
      </w:r>
    </w:p>
    <w:p w14:paraId="3E366A9A" w14:textId="77777777" w:rsidR="00742130" w:rsidRDefault="00742130" w:rsidP="00BB1E2A">
      <w:pPr>
        <w:pStyle w:val="VOEBText"/>
        <w:jc w:val="left"/>
      </w:pPr>
    </w:p>
    <w:p w14:paraId="48A46A3D" w14:textId="77777777" w:rsidR="002834F0" w:rsidRPr="009D10E6" w:rsidRDefault="00742130" w:rsidP="00BB1E2A">
      <w:pPr>
        <w:pStyle w:val="VOEBText"/>
        <w:jc w:val="left"/>
      </w:pPr>
      <w:r>
        <w:t>Für weitere Information stehen Ihnen die Unterzeichner gerne zur Verfügung.</w:t>
      </w:r>
    </w:p>
    <w:p w14:paraId="668C8D42" w14:textId="77777777" w:rsidR="00887649" w:rsidRPr="009D10E6" w:rsidRDefault="00887649" w:rsidP="00BB1E2A">
      <w:pPr>
        <w:pStyle w:val="VOEBText"/>
        <w:jc w:val="left"/>
      </w:pPr>
    </w:p>
    <w:p w14:paraId="39141AC8" w14:textId="77777777" w:rsidR="009D10E6" w:rsidRPr="009D10E6" w:rsidRDefault="009D10E6" w:rsidP="00BB1E2A">
      <w:pPr>
        <w:pStyle w:val="VOEBText"/>
        <w:jc w:val="left"/>
      </w:pPr>
      <w:bookmarkStart w:id="10" w:name="Textfuss"/>
      <w:r w:rsidRPr="009D10E6">
        <w:t>Mit freundlichen Grüßen</w:t>
      </w:r>
    </w:p>
    <w:p w14:paraId="53544385" w14:textId="77777777" w:rsidR="009D10E6" w:rsidRPr="009D10E6" w:rsidRDefault="009D10E6" w:rsidP="00BB1E2A">
      <w:pPr>
        <w:pStyle w:val="VOEBText"/>
        <w:jc w:val="left"/>
      </w:pPr>
      <w:r w:rsidRPr="009D10E6">
        <w:t>Bundesverband Öffentlicher Banken Deutschlands</w:t>
      </w:r>
      <w:r w:rsidR="006D5F85">
        <w:t>, VÖB</w:t>
      </w:r>
    </w:p>
    <w:p w14:paraId="62AF2F7D" w14:textId="77777777" w:rsidR="009D10E6" w:rsidRPr="009D10E6" w:rsidRDefault="009D10E6" w:rsidP="00BB1E2A">
      <w:pPr>
        <w:pStyle w:val="VOEBText"/>
        <w:jc w:val="left"/>
      </w:pPr>
    </w:p>
    <w:p w14:paraId="75BDB702" w14:textId="77777777" w:rsidR="000027E8" w:rsidRDefault="009D10E6" w:rsidP="00BB1E2A">
      <w:pPr>
        <w:pStyle w:val="VOEBText"/>
        <w:jc w:val="left"/>
      </w:pPr>
      <w:r w:rsidRPr="009D10E6">
        <w:fldChar w:fldCharType="begin">
          <w:ffData>
            <w:name w:val=""/>
            <w:enabled/>
            <w:calcOnExit w:val="0"/>
            <w:textInput>
              <w:default w:val="Linksunterzeichner "/>
            </w:textInput>
          </w:ffData>
        </w:fldChar>
      </w:r>
      <w:r w:rsidRPr="009D10E6">
        <w:instrText xml:space="preserve"> FORMTEXT </w:instrText>
      </w:r>
      <w:r w:rsidRPr="009D10E6">
        <w:fldChar w:fldCharType="separate"/>
      </w:r>
      <w:r w:rsidR="000D048C">
        <w:rPr>
          <w:noProof/>
        </w:rPr>
        <w:t xml:space="preserve">Linksunterzeichner </w:t>
      </w:r>
      <w:r w:rsidRPr="009D10E6">
        <w:fldChar w:fldCharType="end"/>
      </w:r>
      <w:r w:rsidRPr="009D10E6">
        <w:tab/>
      </w:r>
      <w:r w:rsidR="0070198D">
        <w:tab/>
      </w:r>
      <w:r w:rsidRPr="009D10E6">
        <w:fldChar w:fldCharType="begin">
          <w:ffData>
            <w:name w:val=""/>
            <w:enabled/>
            <w:calcOnExit w:val="0"/>
            <w:textInput>
              <w:default w:val="Rechtsunterzeichner"/>
            </w:textInput>
          </w:ffData>
        </w:fldChar>
      </w:r>
      <w:r w:rsidRPr="009D10E6">
        <w:instrText xml:space="preserve"> FORMTEXT </w:instrText>
      </w:r>
      <w:r w:rsidRPr="009D10E6">
        <w:fldChar w:fldCharType="separate"/>
      </w:r>
      <w:r w:rsidR="000D048C">
        <w:rPr>
          <w:noProof/>
        </w:rPr>
        <w:t>Rechtsunterzeichner</w:t>
      </w:r>
      <w:r w:rsidRPr="009D10E6">
        <w:fldChar w:fldCharType="end"/>
      </w:r>
    </w:p>
    <w:p w14:paraId="0A22B773" w14:textId="77777777" w:rsidR="00870989" w:rsidRDefault="00870989" w:rsidP="00BB1E2A">
      <w:pPr>
        <w:pStyle w:val="VOEBText"/>
        <w:jc w:val="left"/>
      </w:pPr>
      <w:bookmarkStart w:id="11" w:name="Teaser"/>
      <w:bookmarkEnd w:id="10"/>
    </w:p>
    <w:tbl>
      <w:tblPr>
        <w:tblStyle w:val="Tabellenraster"/>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5670"/>
      </w:tblGrid>
      <w:tr w:rsidR="00FC7960" w:rsidRPr="00FC7960" w14:paraId="3EE890AE" w14:textId="77777777" w:rsidTr="005E1283">
        <w:tc>
          <w:tcPr>
            <w:tcW w:w="1242" w:type="dxa"/>
          </w:tcPr>
          <w:p w14:paraId="70E463A8" w14:textId="77777777" w:rsidR="00596002" w:rsidRPr="00FC7960" w:rsidRDefault="00596002" w:rsidP="00BB1E2A">
            <w:pPr>
              <w:pStyle w:val="VOEBPersonalisierungAnschrift"/>
              <w:rPr>
                <w:b/>
              </w:rPr>
            </w:pPr>
            <w:r w:rsidRPr="00FC7960">
              <w:rPr>
                <w:b/>
              </w:rPr>
              <w:t xml:space="preserve">Teaser: </w:t>
            </w:r>
          </w:p>
        </w:tc>
        <w:tc>
          <w:tcPr>
            <w:tcW w:w="5670" w:type="dxa"/>
          </w:tcPr>
          <w:p w14:paraId="07190F4D" w14:textId="172F9C59" w:rsidR="005B709A" w:rsidRPr="005B709A" w:rsidRDefault="005B709A" w:rsidP="00BB1E2A">
            <w:pPr>
              <w:pStyle w:val="VOEBPersonalisierungAnschrift"/>
              <w:rPr>
                <w:b/>
              </w:rPr>
            </w:pPr>
            <w:r w:rsidRPr="005B709A">
              <w:rPr>
                <w:b/>
                <w:highlight w:val="yellow"/>
              </w:rPr>
              <w:t>Variante A (Umwandlung und Fusionen):</w:t>
            </w:r>
            <w:r w:rsidRPr="005B709A">
              <w:rPr>
                <w:b/>
              </w:rPr>
              <w:t xml:space="preserve"> </w:t>
            </w:r>
            <w:r w:rsidR="00EA13D6" w:rsidRPr="004227A1">
              <w:rPr>
                <w:b/>
                <w:highlight w:val="yellow"/>
              </w:rPr>
              <w:t xml:space="preserve">Der/die </w:t>
            </w:r>
            <w:r w:rsidRPr="004227A1">
              <w:rPr>
                <w:b/>
                <w:highlight w:val="yellow"/>
              </w:rPr>
              <w:t>[Gremienname(n)]</w:t>
            </w:r>
            <w:r w:rsidRPr="005B709A">
              <w:rPr>
                <w:b/>
              </w:rPr>
              <w:t xml:space="preserve"> </w:t>
            </w:r>
            <w:r w:rsidR="00EA13D6" w:rsidRPr="00C13EED">
              <w:rPr>
                <w:b/>
                <w:highlight w:val="yellow"/>
              </w:rPr>
              <w:t>wird/werden</w:t>
            </w:r>
            <w:r w:rsidR="00EA13D6">
              <w:rPr>
                <w:b/>
              </w:rPr>
              <w:t xml:space="preserve"> </w:t>
            </w:r>
            <w:r w:rsidRPr="005B709A">
              <w:rPr>
                <w:b/>
              </w:rPr>
              <w:t xml:space="preserve">ab dem 30. August 2021 als </w:t>
            </w:r>
            <w:r w:rsidRPr="004227A1">
              <w:rPr>
                <w:b/>
                <w:highlight w:val="yellow"/>
              </w:rPr>
              <w:t>[neuer Gremienname]</w:t>
            </w:r>
            <w:r w:rsidRPr="005B709A">
              <w:rPr>
                <w:b/>
              </w:rPr>
              <w:t xml:space="preserve"> weitergeführt. Die Umstellung im Infoportal wird automatisch erfolgen. Sie brauchen nichts zu veranlassen.</w:t>
            </w:r>
          </w:p>
          <w:p w14:paraId="5285BD3F" w14:textId="77777777" w:rsidR="005B709A" w:rsidRPr="005B709A" w:rsidRDefault="005B709A" w:rsidP="00BB1E2A">
            <w:pPr>
              <w:pStyle w:val="VOEBPersonalisierungAnschrift"/>
              <w:rPr>
                <w:b/>
              </w:rPr>
            </w:pPr>
          </w:p>
          <w:p w14:paraId="6FB9FCF0" w14:textId="4B01E8A0" w:rsidR="005B709A" w:rsidRPr="005B709A" w:rsidRDefault="005B709A" w:rsidP="00BB1E2A">
            <w:pPr>
              <w:pStyle w:val="VOEBPersonalisierungAnschrift"/>
              <w:rPr>
                <w:b/>
              </w:rPr>
            </w:pPr>
            <w:r w:rsidRPr="004227A1">
              <w:rPr>
                <w:b/>
                <w:highlight w:val="yellow"/>
              </w:rPr>
              <w:t>Variante B (Schließung):</w:t>
            </w:r>
            <w:r w:rsidRPr="005B709A">
              <w:rPr>
                <w:b/>
              </w:rPr>
              <w:t xml:space="preserve"> </w:t>
            </w:r>
            <w:r w:rsidR="004227A1" w:rsidRPr="003A2E7E">
              <w:rPr>
                <w:b/>
              </w:rPr>
              <w:t>D</w:t>
            </w:r>
            <w:r w:rsidRPr="003A2E7E">
              <w:rPr>
                <w:b/>
              </w:rPr>
              <w:t xml:space="preserve">er </w:t>
            </w:r>
            <w:r w:rsidRPr="004227A1">
              <w:rPr>
                <w:b/>
                <w:highlight w:val="yellow"/>
              </w:rPr>
              <w:t>[Gremienname]</w:t>
            </w:r>
            <w:r w:rsidRPr="005B709A">
              <w:rPr>
                <w:b/>
              </w:rPr>
              <w:t xml:space="preserve"> </w:t>
            </w:r>
            <w:r w:rsidR="004227A1">
              <w:rPr>
                <w:b/>
              </w:rPr>
              <w:t xml:space="preserve">wird </w:t>
            </w:r>
            <w:r w:rsidRPr="005B709A">
              <w:rPr>
                <w:b/>
              </w:rPr>
              <w:t>ab dem 30. August 2021 eingestellt. Die Umstellung im Infoportal wird automatisch erfolgen. Sie brauchen nichts zu veranlassen. Die Daten werden nach Umstellung des Infoportals bis Ende 2022 im Infoportal unter dem Navigationspunkt „Archiv - Löschung zum 31.12.2022“ bereitgestellt; bis dahin besteht die Möglichkeit des Downloads.</w:t>
            </w:r>
          </w:p>
          <w:p w14:paraId="4D298856" w14:textId="77777777" w:rsidR="005B709A" w:rsidRPr="005B709A" w:rsidRDefault="005B709A" w:rsidP="00BB1E2A">
            <w:pPr>
              <w:pStyle w:val="VOEBPersonalisierungAnschrift"/>
              <w:rPr>
                <w:b/>
              </w:rPr>
            </w:pPr>
          </w:p>
          <w:p w14:paraId="04D01CAB" w14:textId="4D601C8A" w:rsidR="00596002" w:rsidRPr="00F551D9" w:rsidRDefault="005B709A" w:rsidP="00BB1E2A">
            <w:pPr>
              <w:pStyle w:val="VOEBPersonalisierungAnschrift"/>
              <w:rPr>
                <w:b/>
                <w:highlight w:val="yellow"/>
              </w:rPr>
            </w:pPr>
            <w:r w:rsidRPr="003A2E7E">
              <w:rPr>
                <w:b/>
                <w:highlight w:val="yellow"/>
              </w:rPr>
              <w:t>Variante C (keine Änderung):</w:t>
            </w:r>
            <w:r w:rsidRPr="005B709A">
              <w:rPr>
                <w:b/>
              </w:rPr>
              <w:t xml:space="preserve"> Die Gremienneuordnung gilt ab dem 30. August 2021. Für den Arbeitskreis </w:t>
            </w:r>
            <w:r w:rsidRPr="003A2E7E">
              <w:rPr>
                <w:b/>
                <w:highlight w:val="yellow"/>
              </w:rPr>
              <w:t>[Gremienname]</w:t>
            </w:r>
            <w:r w:rsidRPr="005B709A">
              <w:rPr>
                <w:b/>
              </w:rPr>
              <w:t xml:space="preserve"> ergeben sich keine Änderungen. Die Fortführung des Arbeitskreises im Infoportal wird automatisch erfolgen. Sie brauchen nichts zu veranlassen.</w:t>
            </w:r>
          </w:p>
        </w:tc>
      </w:tr>
      <w:tr w:rsidR="00FC7960" w:rsidRPr="00FC7960" w14:paraId="7B79AFE4" w14:textId="77777777" w:rsidTr="005E1283">
        <w:tc>
          <w:tcPr>
            <w:tcW w:w="1242" w:type="dxa"/>
          </w:tcPr>
          <w:p w14:paraId="7B0344C4" w14:textId="77777777" w:rsidR="00596002" w:rsidRPr="00FC7960" w:rsidRDefault="00596002" w:rsidP="00BB1E2A">
            <w:pPr>
              <w:pStyle w:val="VOEBPersonalisierungAnschrift"/>
              <w:rPr>
                <w:b/>
              </w:rPr>
            </w:pPr>
            <w:r w:rsidRPr="00FC7960">
              <w:rPr>
                <w:b/>
              </w:rPr>
              <w:t>WEB-Link:</w:t>
            </w:r>
          </w:p>
        </w:tc>
        <w:tc>
          <w:tcPr>
            <w:tcW w:w="5670" w:type="dxa"/>
          </w:tcPr>
          <w:p w14:paraId="47720013" w14:textId="77777777" w:rsidR="00596002" w:rsidRPr="00FC7960" w:rsidRDefault="00596002" w:rsidP="00BB1E2A">
            <w:pPr>
              <w:pStyle w:val="VOEBPersonalisierungAnschrift"/>
              <w:rPr>
                <w:b/>
              </w:rPr>
            </w:pPr>
          </w:p>
        </w:tc>
      </w:tr>
      <w:tr w:rsidR="00FC7960" w:rsidRPr="00FC7960" w14:paraId="1078419C" w14:textId="77777777" w:rsidTr="005E1283">
        <w:tc>
          <w:tcPr>
            <w:tcW w:w="1242" w:type="dxa"/>
          </w:tcPr>
          <w:p w14:paraId="065DB99D" w14:textId="77777777" w:rsidR="00596002" w:rsidRPr="00FC7960" w:rsidRDefault="00596002" w:rsidP="00BB1E2A">
            <w:pPr>
              <w:pStyle w:val="VOEBPersonalisierungAnschrift"/>
              <w:rPr>
                <w:b/>
              </w:rPr>
            </w:pPr>
            <w:r w:rsidRPr="00FC7960">
              <w:rPr>
                <w:b/>
              </w:rPr>
              <w:t>RADAR-Link:</w:t>
            </w:r>
          </w:p>
        </w:tc>
        <w:tc>
          <w:tcPr>
            <w:tcW w:w="5670" w:type="dxa"/>
          </w:tcPr>
          <w:p w14:paraId="54A67235" w14:textId="77777777" w:rsidR="00596002" w:rsidRPr="00FC7960" w:rsidRDefault="00596002" w:rsidP="00BB1E2A">
            <w:pPr>
              <w:pStyle w:val="VOEBPersonalisierungAnschrift"/>
              <w:rPr>
                <w:b/>
              </w:rPr>
            </w:pPr>
          </w:p>
        </w:tc>
      </w:tr>
      <w:tr w:rsidR="00FC7960" w:rsidRPr="00FC7960" w14:paraId="1B9156EF" w14:textId="77777777" w:rsidTr="005E1283">
        <w:tc>
          <w:tcPr>
            <w:tcW w:w="1242" w:type="dxa"/>
          </w:tcPr>
          <w:p w14:paraId="7079B5CA" w14:textId="77777777" w:rsidR="00596002" w:rsidRPr="00FC7960" w:rsidRDefault="00596002" w:rsidP="00BB1E2A">
            <w:pPr>
              <w:pStyle w:val="VOEBPersonalisierungAnschrift"/>
              <w:rPr>
                <w:b/>
              </w:rPr>
            </w:pPr>
            <w:proofErr w:type="spellStart"/>
            <w:r w:rsidRPr="00FC7960">
              <w:rPr>
                <w:b/>
              </w:rPr>
              <w:t>Az</w:t>
            </w:r>
            <w:proofErr w:type="spellEnd"/>
            <w:r w:rsidRPr="00FC7960">
              <w:rPr>
                <w:b/>
              </w:rPr>
              <w:t>:</w:t>
            </w:r>
          </w:p>
        </w:tc>
        <w:tc>
          <w:tcPr>
            <w:tcW w:w="5670" w:type="dxa"/>
          </w:tcPr>
          <w:p w14:paraId="08400876" w14:textId="77777777" w:rsidR="00596002" w:rsidRPr="00FC7960" w:rsidRDefault="00596002" w:rsidP="00BB1E2A">
            <w:pPr>
              <w:pStyle w:val="VOEBPersonalisierungAnschrift"/>
              <w:rPr>
                <w:b/>
              </w:rPr>
            </w:pPr>
          </w:p>
        </w:tc>
      </w:tr>
      <w:tr w:rsidR="00FC7960" w:rsidRPr="00FC7960" w14:paraId="5F6A9C88" w14:textId="77777777" w:rsidTr="005E1283">
        <w:tc>
          <w:tcPr>
            <w:tcW w:w="1242" w:type="dxa"/>
          </w:tcPr>
          <w:p w14:paraId="675C53BF" w14:textId="1FFC7D72" w:rsidR="001E6C3B" w:rsidRPr="00FC7960" w:rsidRDefault="00596002" w:rsidP="00BB1E2A">
            <w:pPr>
              <w:pStyle w:val="VOEBPersonalisierungAnschrift"/>
              <w:rPr>
                <w:b/>
              </w:rPr>
            </w:pPr>
            <w:proofErr w:type="spellStart"/>
            <w:r w:rsidRPr="00FC7960">
              <w:rPr>
                <w:b/>
              </w:rPr>
              <w:t>docx</w:t>
            </w:r>
            <w:proofErr w:type="spellEnd"/>
            <w:r w:rsidRPr="00FC7960">
              <w:rPr>
                <w:b/>
              </w:rPr>
              <w:t>:</w:t>
            </w:r>
          </w:p>
        </w:tc>
        <w:tc>
          <w:tcPr>
            <w:tcW w:w="5670" w:type="dxa"/>
          </w:tcPr>
          <w:p w14:paraId="5C05A3D2" w14:textId="77777777" w:rsidR="00596002" w:rsidRPr="00FC7960" w:rsidRDefault="00596002" w:rsidP="00BB1E2A">
            <w:pPr>
              <w:pStyle w:val="VOEBPersonalisierungAnschrift"/>
              <w:rPr>
                <w:b/>
              </w:rPr>
            </w:pPr>
          </w:p>
        </w:tc>
      </w:tr>
      <w:bookmarkEnd w:id="11"/>
    </w:tbl>
    <w:p w14:paraId="1804072B" w14:textId="77777777" w:rsidR="00007F20" w:rsidRPr="009D10E6" w:rsidRDefault="00007F20" w:rsidP="00BB68B8">
      <w:pPr>
        <w:pStyle w:val="VOEBText"/>
        <w:tabs>
          <w:tab w:val="left" w:pos="3119"/>
        </w:tabs>
        <w:rPr>
          <w:sz w:val="19"/>
          <w:szCs w:val="19"/>
        </w:rPr>
      </w:pPr>
    </w:p>
    <w:sectPr w:rsidR="00007F20" w:rsidRPr="009D10E6" w:rsidSect="005E1283">
      <w:headerReference w:type="default" r:id="rId10"/>
      <w:headerReference w:type="first" r:id="rId11"/>
      <w:type w:val="continuous"/>
      <w:pgSz w:w="11906" w:h="16838" w:code="9"/>
      <w:pgMar w:top="3130" w:right="3674"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6BBA7" w14:textId="77777777" w:rsidR="00CA0CED" w:rsidRDefault="00CA0CED" w:rsidP="008E608D">
      <w:pPr>
        <w:spacing w:after="0" w:line="240" w:lineRule="auto"/>
      </w:pPr>
      <w:r>
        <w:separator/>
      </w:r>
    </w:p>
  </w:endnote>
  <w:endnote w:type="continuationSeparator" w:id="0">
    <w:p w14:paraId="39FDF3F4" w14:textId="77777777" w:rsidR="00CA0CED" w:rsidRDefault="00CA0CED" w:rsidP="008E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15D50" w14:textId="77777777" w:rsidR="00CA0CED" w:rsidRDefault="00CA0CED" w:rsidP="008E608D">
      <w:pPr>
        <w:spacing w:after="0" w:line="240" w:lineRule="auto"/>
      </w:pPr>
      <w:r>
        <w:separator/>
      </w:r>
    </w:p>
  </w:footnote>
  <w:footnote w:type="continuationSeparator" w:id="0">
    <w:p w14:paraId="6FA754AC" w14:textId="77777777" w:rsidR="00CA0CED" w:rsidRDefault="00CA0CED" w:rsidP="008E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D5C3" w14:textId="77777777" w:rsidR="00F551D9" w:rsidRPr="00AF1F13" w:rsidRDefault="00F551D9" w:rsidP="00AF1F13">
    <w:pPr>
      <w:pStyle w:val="Kopfzeile"/>
    </w:pPr>
    <w:r>
      <w:rPr>
        <w:noProof/>
        <w:lang w:eastAsia="de-DE"/>
      </w:rPr>
      <w:drawing>
        <wp:anchor distT="0" distB="0" distL="114300" distR="114300" simplePos="0" relativeHeight="251680768" behindDoc="1" locked="0" layoutInCell="1" allowOverlap="1" wp14:anchorId="51008C64" wp14:editId="1D16C1FB">
          <wp:simplePos x="0" y="0"/>
          <wp:positionH relativeFrom="page">
            <wp:posOffset>5033645</wp:posOffset>
          </wp:positionH>
          <wp:positionV relativeFrom="page">
            <wp:posOffset>543560</wp:posOffset>
          </wp:positionV>
          <wp:extent cx="2008800" cy="583200"/>
          <wp:effectExtent l="0" t="0" r="0" b="7620"/>
          <wp:wrapNone/>
          <wp:docPr id="261" name="Grafik 261"/>
          <wp:cNvGraphicFramePr/>
          <a:graphic xmlns:a="http://schemas.openxmlformats.org/drawingml/2006/main">
            <a:graphicData uri="http://schemas.openxmlformats.org/drawingml/2006/picture">
              <pic:pic xmlns:pic="http://schemas.openxmlformats.org/drawingml/2006/picture">
                <pic:nvPicPr>
                  <pic:cNvPr id="260" name="Grafik 26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583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45720" distB="45720" distL="114300" distR="114300" simplePos="0" relativeHeight="251679744" behindDoc="0" locked="0" layoutInCell="1" allowOverlap="1" wp14:anchorId="0D1C7202" wp14:editId="174E7691">
              <wp:simplePos x="0" y="0"/>
              <wp:positionH relativeFrom="page">
                <wp:posOffset>720090</wp:posOffset>
              </wp:positionH>
              <wp:positionV relativeFrom="page">
                <wp:posOffset>900430</wp:posOffset>
              </wp:positionV>
              <wp:extent cx="4320000" cy="360000"/>
              <wp:effectExtent l="0" t="0" r="4445" b="2540"/>
              <wp:wrapSquare wrapText="bothSides"/>
              <wp:docPr id="2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360000"/>
                      </a:xfrm>
                      <a:prstGeom prst="rect">
                        <a:avLst/>
                      </a:prstGeom>
                      <a:solidFill>
                        <a:srgbClr val="FFFFFF"/>
                      </a:solidFill>
                      <a:ln w="9525">
                        <a:noFill/>
                        <a:miter lim="800000"/>
                        <a:headEnd/>
                        <a:tailEnd/>
                      </a:ln>
                    </wps:spPr>
                    <wps:txbx>
                      <w:txbxContent>
                        <w:p w14:paraId="5BA6DF66" w14:textId="5EEDA7A2" w:rsidR="00F551D9" w:rsidRPr="00426DD0" w:rsidRDefault="00F551D9">
                          <w:pPr>
                            <w:rPr>
                              <w:rFonts w:ascii="Source Sans Pro Light" w:hAnsi="Source Sans Pro Light"/>
                              <w:sz w:val="17"/>
                              <w:szCs w:val="17"/>
                            </w:rPr>
                          </w:pPr>
                          <w:r w:rsidRPr="00426DD0">
                            <w:rPr>
                              <w:rFonts w:ascii="Source Sans Pro Light" w:hAnsi="Source Sans Pro Light"/>
                              <w:sz w:val="17"/>
                              <w:szCs w:val="17"/>
                            </w:rPr>
                            <w:t xml:space="preserve">Seite </w:t>
                          </w:r>
                          <w:r w:rsidRPr="00426DD0">
                            <w:rPr>
                              <w:rFonts w:ascii="Source Sans Pro Light" w:hAnsi="Source Sans Pro Light"/>
                              <w:sz w:val="17"/>
                              <w:szCs w:val="17"/>
                            </w:rPr>
                            <w:fldChar w:fldCharType="begin"/>
                          </w:r>
                          <w:r w:rsidRPr="00426DD0">
                            <w:rPr>
                              <w:rFonts w:ascii="Source Sans Pro Light" w:hAnsi="Source Sans Pro Light"/>
                              <w:sz w:val="17"/>
                              <w:szCs w:val="17"/>
                            </w:rPr>
                            <w:instrText xml:space="preserve"> PAGE   \* MERGEFORMAT </w:instrText>
                          </w:r>
                          <w:r w:rsidRPr="00426DD0">
                            <w:rPr>
                              <w:rFonts w:ascii="Source Sans Pro Light" w:hAnsi="Source Sans Pro Light"/>
                              <w:sz w:val="17"/>
                              <w:szCs w:val="17"/>
                            </w:rPr>
                            <w:fldChar w:fldCharType="separate"/>
                          </w:r>
                          <w:r w:rsidR="00BB1E2A">
                            <w:rPr>
                              <w:rFonts w:ascii="Source Sans Pro Light" w:hAnsi="Source Sans Pro Light"/>
                              <w:noProof/>
                              <w:sz w:val="17"/>
                              <w:szCs w:val="17"/>
                            </w:rPr>
                            <w:t>2</w:t>
                          </w:r>
                          <w:r w:rsidRPr="00426DD0">
                            <w:rPr>
                              <w:rFonts w:ascii="Source Sans Pro Light" w:hAnsi="Source Sans Pro Light"/>
                              <w:sz w:val="17"/>
                              <w:szCs w:val="17"/>
                            </w:rPr>
                            <w:fldChar w:fldCharType="end"/>
                          </w:r>
                          <w:r w:rsidRPr="00426DD0">
                            <w:rPr>
                              <w:rFonts w:ascii="Source Sans Pro Light" w:hAnsi="Source Sans Pro Light"/>
                              <w:sz w:val="17"/>
                              <w:szCs w:val="17"/>
                            </w:rPr>
                            <w:t>/</w:t>
                          </w:r>
                          <w:r w:rsidRPr="00426DD0">
                            <w:rPr>
                              <w:rFonts w:ascii="Source Sans Pro Light" w:hAnsi="Source Sans Pro Light"/>
                              <w:sz w:val="17"/>
                              <w:szCs w:val="17"/>
                            </w:rPr>
                            <w:fldChar w:fldCharType="begin"/>
                          </w:r>
                          <w:r w:rsidRPr="00426DD0">
                            <w:rPr>
                              <w:rFonts w:ascii="Source Sans Pro Light" w:hAnsi="Source Sans Pro Light"/>
                              <w:sz w:val="17"/>
                              <w:szCs w:val="17"/>
                            </w:rPr>
                            <w:instrText xml:space="preserve"> NUMPAGES   \* MERGEFORMAT </w:instrText>
                          </w:r>
                          <w:r w:rsidRPr="00426DD0">
                            <w:rPr>
                              <w:rFonts w:ascii="Source Sans Pro Light" w:hAnsi="Source Sans Pro Light"/>
                              <w:sz w:val="17"/>
                              <w:szCs w:val="17"/>
                            </w:rPr>
                            <w:fldChar w:fldCharType="separate"/>
                          </w:r>
                          <w:r w:rsidR="00BB1E2A">
                            <w:rPr>
                              <w:rFonts w:ascii="Source Sans Pro Light" w:hAnsi="Source Sans Pro Light"/>
                              <w:noProof/>
                              <w:sz w:val="17"/>
                              <w:szCs w:val="17"/>
                            </w:rPr>
                            <w:t>3</w:t>
                          </w:r>
                          <w:r w:rsidRPr="00426DD0">
                            <w:rPr>
                              <w:rFonts w:ascii="Source Sans Pro Light" w:hAnsi="Source Sans Pro Light"/>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C7202" id="_x0000_t202" coordsize="21600,21600" o:spt="202" path="m,l,21600r21600,l21600,xe">
              <v:stroke joinstyle="miter"/>
              <v:path gradientshapeok="t" o:connecttype="rect"/>
            </v:shapetype>
            <v:shape id="Textfeld 2" o:spid="_x0000_s1027" type="#_x0000_t202" style="position:absolute;margin-left:56.7pt;margin-top:70.9pt;width:340.15pt;height:28.3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" stroked="f">
              <v:textbox inset="0,0,0,0">
                <w:txbxContent>
                  <w:p w14:paraId="5BA6DF66" w14:textId="5EEDA7A2" w:rsidR="00F551D9" w:rsidRPr="00426DD0" w:rsidRDefault="00F551D9">
                    <w:pPr>
                      <w:rPr>
                        <w:rFonts w:ascii="Source Sans Pro Light" w:hAnsi="Source Sans Pro Light"/>
                        <w:sz w:val="17"/>
                        <w:szCs w:val="17"/>
                      </w:rPr>
                    </w:pPr>
                    <w:r w:rsidRPr="00426DD0">
                      <w:rPr>
                        <w:rFonts w:ascii="Source Sans Pro Light" w:hAnsi="Source Sans Pro Light"/>
                        <w:sz w:val="17"/>
                        <w:szCs w:val="17"/>
                      </w:rPr>
                      <w:t xml:space="preserve">Seite </w:t>
                    </w:r>
                    <w:r w:rsidRPr="00426DD0">
                      <w:rPr>
                        <w:rFonts w:ascii="Source Sans Pro Light" w:hAnsi="Source Sans Pro Light"/>
                        <w:sz w:val="17"/>
                        <w:szCs w:val="17"/>
                      </w:rPr>
                      <w:fldChar w:fldCharType="begin"/>
                    </w:r>
                    <w:r w:rsidRPr="00426DD0">
                      <w:rPr>
                        <w:rFonts w:ascii="Source Sans Pro Light" w:hAnsi="Source Sans Pro Light"/>
                        <w:sz w:val="17"/>
                        <w:szCs w:val="17"/>
                      </w:rPr>
                      <w:instrText xml:space="preserve"> PAGE   \* MERGEFORMAT </w:instrText>
                    </w:r>
                    <w:r w:rsidRPr="00426DD0">
                      <w:rPr>
                        <w:rFonts w:ascii="Source Sans Pro Light" w:hAnsi="Source Sans Pro Light"/>
                        <w:sz w:val="17"/>
                        <w:szCs w:val="17"/>
                      </w:rPr>
                      <w:fldChar w:fldCharType="separate"/>
                    </w:r>
                    <w:r w:rsidR="00BB1E2A">
                      <w:rPr>
                        <w:rFonts w:ascii="Source Sans Pro Light" w:hAnsi="Source Sans Pro Light"/>
                        <w:noProof/>
                        <w:sz w:val="17"/>
                        <w:szCs w:val="17"/>
                      </w:rPr>
                      <w:t>2</w:t>
                    </w:r>
                    <w:r w:rsidRPr="00426DD0">
                      <w:rPr>
                        <w:rFonts w:ascii="Source Sans Pro Light" w:hAnsi="Source Sans Pro Light"/>
                        <w:sz w:val="17"/>
                        <w:szCs w:val="17"/>
                      </w:rPr>
                      <w:fldChar w:fldCharType="end"/>
                    </w:r>
                    <w:r w:rsidRPr="00426DD0">
                      <w:rPr>
                        <w:rFonts w:ascii="Source Sans Pro Light" w:hAnsi="Source Sans Pro Light"/>
                        <w:sz w:val="17"/>
                        <w:szCs w:val="17"/>
                      </w:rPr>
                      <w:t>/</w:t>
                    </w:r>
                    <w:r w:rsidRPr="00426DD0">
                      <w:rPr>
                        <w:rFonts w:ascii="Source Sans Pro Light" w:hAnsi="Source Sans Pro Light"/>
                        <w:sz w:val="17"/>
                        <w:szCs w:val="17"/>
                      </w:rPr>
                      <w:fldChar w:fldCharType="begin"/>
                    </w:r>
                    <w:r w:rsidRPr="00426DD0">
                      <w:rPr>
                        <w:rFonts w:ascii="Source Sans Pro Light" w:hAnsi="Source Sans Pro Light"/>
                        <w:sz w:val="17"/>
                        <w:szCs w:val="17"/>
                      </w:rPr>
                      <w:instrText xml:space="preserve"> NUMPAGES   \* MERGEFORMAT </w:instrText>
                    </w:r>
                    <w:r w:rsidRPr="00426DD0">
                      <w:rPr>
                        <w:rFonts w:ascii="Source Sans Pro Light" w:hAnsi="Source Sans Pro Light"/>
                        <w:sz w:val="17"/>
                        <w:szCs w:val="17"/>
                      </w:rPr>
                      <w:fldChar w:fldCharType="separate"/>
                    </w:r>
                    <w:r w:rsidR="00BB1E2A">
                      <w:rPr>
                        <w:rFonts w:ascii="Source Sans Pro Light" w:hAnsi="Source Sans Pro Light"/>
                        <w:noProof/>
                        <w:sz w:val="17"/>
                        <w:szCs w:val="17"/>
                      </w:rPr>
                      <w:t>3</w:t>
                    </w:r>
                    <w:r w:rsidRPr="00426DD0">
                      <w:rPr>
                        <w:rFonts w:ascii="Source Sans Pro Light" w:hAnsi="Source Sans Pro Light"/>
                        <w:sz w:val="17"/>
                        <w:szCs w:val="17"/>
                      </w:rPr>
                      <w:fldChar w:fldCharType="end"/>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77696" behindDoc="0" locked="0" layoutInCell="1" allowOverlap="1" wp14:anchorId="264095AC" wp14:editId="16BAB2CA">
              <wp:simplePos x="0" y="0"/>
              <wp:positionH relativeFrom="page">
                <wp:posOffset>5364480</wp:posOffset>
              </wp:positionH>
              <wp:positionV relativeFrom="page">
                <wp:posOffset>8641080</wp:posOffset>
              </wp:positionV>
              <wp:extent cx="1872000" cy="1440000"/>
              <wp:effectExtent l="0" t="0" r="13970" b="8255"/>
              <wp:wrapNone/>
              <wp:docPr id="235" name="Textfeld 235"/>
              <wp:cNvGraphicFramePr/>
              <a:graphic xmlns:a="http://schemas.openxmlformats.org/drawingml/2006/main">
                <a:graphicData uri="http://schemas.microsoft.com/office/word/2010/wordprocessingShape">
                  <wps:wsp>
                    <wps:cNvSpPr txBox="1"/>
                    <wps:spPr>
                      <a:xfrm>
                        <a:off x="0" y="0"/>
                        <a:ext cx="1872000" cy="14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FA91E"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Bundesverband Öffentlicher Banken</w:t>
                          </w:r>
                        </w:p>
                        <w:p w14:paraId="47A7BA37"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Deutschland</w:t>
                          </w:r>
                          <w:r>
                            <w:rPr>
                              <w:rFonts w:ascii="Source Sans Pro Light" w:hAnsi="Source Sans Pro Light"/>
                              <w:color w:val="235198"/>
                              <w:sz w:val="17"/>
                              <w:szCs w:val="17"/>
                            </w:rPr>
                            <w:t>s, VÖB,</w:t>
                          </w:r>
                          <w:r w:rsidRPr="0095004D">
                            <w:rPr>
                              <w:rFonts w:ascii="Source Sans Pro Light" w:hAnsi="Source Sans Pro Light"/>
                              <w:color w:val="235198"/>
                              <w:sz w:val="17"/>
                              <w:szCs w:val="17"/>
                            </w:rPr>
                            <w:t xml:space="preserve"> e.V.</w:t>
                          </w:r>
                        </w:p>
                        <w:p w14:paraId="089FB36A" w14:textId="77777777" w:rsidR="00F551D9" w:rsidRPr="0095004D" w:rsidRDefault="00F551D9" w:rsidP="00AF1F13">
                          <w:pPr>
                            <w:spacing w:after="0" w:line="240" w:lineRule="exact"/>
                            <w:rPr>
                              <w:rFonts w:ascii="Source Sans Pro Light" w:hAnsi="Source Sans Pro Light"/>
                              <w:color w:val="FFFFFF" w:themeColor="background1"/>
                              <w:sz w:val="17"/>
                              <w:szCs w:val="17"/>
                              <w14:textFill>
                                <w14:noFill/>
                              </w14:textFill>
                            </w:rPr>
                          </w:pPr>
                          <w:proofErr w:type="spellStart"/>
                          <w:r w:rsidRPr="0095004D">
                            <w:rPr>
                              <w:rFonts w:ascii="Source Sans Pro Light" w:hAnsi="Source Sans Pro Light"/>
                              <w:color w:val="235198"/>
                              <w:sz w:val="17"/>
                              <w:szCs w:val="17"/>
                            </w:rPr>
                            <w:t>Lennéstraße</w:t>
                          </w:r>
                          <w:proofErr w:type="spellEnd"/>
                          <w:r w:rsidRPr="0095004D">
                            <w:rPr>
                              <w:rFonts w:ascii="Source Sans Pro Light" w:hAnsi="Source Sans Pro Light"/>
                              <w:color w:val="235198"/>
                              <w:sz w:val="17"/>
                              <w:szCs w:val="17"/>
                            </w:rPr>
                            <w:t xml:space="preserve"> 11, 10785 Berlin</w:t>
                          </w:r>
                        </w:p>
                        <w:p w14:paraId="71B29E68"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www.voeb.de</w:t>
                          </w:r>
                        </w:p>
                        <w:p w14:paraId="6C73DEC2" w14:textId="77777777" w:rsidR="00F551D9" w:rsidRPr="0095004D" w:rsidRDefault="00F551D9" w:rsidP="00AF1F13">
                          <w:pPr>
                            <w:spacing w:after="0" w:line="240" w:lineRule="exact"/>
                            <w:rPr>
                              <w:rFonts w:ascii="Source Sans Pro Light" w:hAnsi="Source Sans Pro Light"/>
                              <w:color w:val="235198"/>
                              <w:sz w:val="17"/>
                              <w:szCs w:val="17"/>
                            </w:rPr>
                          </w:pPr>
                        </w:p>
                        <w:p w14:paraId="3435B6BB" w14:textId="77777777" w:rsidR="00F551D9" w:rsidRDefault="00F551D9" w:rsidP="001E6C3B">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Präsident: Eckhard Forst</w:t>
                          </w:r>
                        </w:p>
                        <w:p w14:paraId="0BB00053" w14:textId="77777777" w:rsidR="00F551D9" w:rsidRPr="0095004D" w:rsidRDefault="00F551D9" w:rsidP="001E6C3B">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Stellvertretender Präsident: Rainer Neske</w:t>
                          </w:r>
                        </w:p>
                        <w:p w14:paraId="7A092234" w14:textId="77777777" w:rsidR="00F551D9" w:rsidRPr="0095004D" w:rsidRDefault="00F551D9" w:rsidP="001E6C3B">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Hauptgeschäftsführerin: Iris Bethge</w:t>
                          </w:r>
                          <w:r>
                            <w:rPr>
                              <w:rFonts w:ascii="Source Sans Pro Light" w:hAnsi="Source Sans Pro Light"/>
                              <w:color w:val="235198"/>
                              <w:sz w:val="17"/>
                              <w:szCs w:val="17"/>
                            </w:rPr>
                            <w:t>-Krauß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4095AC" id="Textfeld 235" o:spid="_x0000_s1028" type="#_x0000_t202" style="position:absolute;margin-left:422.4pt;margin-top:680.4pt;width:147.4pt;height:113.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" filled="f" stroked="f" strokeweight=".5pt">
              <v:textbox inset="0,0,0,0">
                <w:txbxContent>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Bundesverband Öffentlicher Banken</w:t>
                    </w:r>
                  </w:p>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Deutschland</w:t>
                    </w:r>
                    <w:r>
                      <w:rPr>
                        <w:rFonts w:ascii="Source Sans Pro Light" w:hAnsi="Source Sans Pro Light"/>
                        <w:color w:val="235198"/>
                        <w:sz w:val="17"/>
                        <w:szCs w:val="17"/>
                      </w:rPr>
                      <w:t>s, VÖB,</w:t>
                    </w:r>
                    <w:r w:rsidRPr="0095004D">
                      <w:rPr>
                        <w:rFonts w:ascii="Source Sans Pro Light" w:hAnsi="Source Sans Pro Light"/>
                        <w:color w:val="235198"/>
                        <w:sz w:val="17"/>
                        <w:szCs w:val="17"/>
                      </w:rPr>
                      <w:t xml:space="preserve"> e.V.</w:t>
                    </w:r>
                  </w:p>
                  <w:p w:rsidR="00F551D9" w:rsidRPr="0095004D" w:rsidRDefault="00F551D9" w:rsidP="00AF1F13">
                    <w:pPr>
                      <w:spacing w:after="0" w:line="240" w:lineRule="exact"/>
                      <w:rPr>
                        <w:rFonts w:ascii="Source Sans Pro Light" w:hAnsi="Source Sans Pro Light"/>
                        <w:color w:val="FFFFFF" w:themeColor="background1"/>
                        <w:sz w:val="17"/>
                        <w:szCs w:val="17"/>
                        <w14:textFill>
                          <w14:noFill/>
                        </w14:textFill>
                      </w:rPr>
                    </w:pPr>
                    <w:proofErr w:type="spellStart"/>
                    <w:r w:rsidRPr="0095004D">
                      <w:rPr>
                        <w:rFonts w:ascii="Source Sans Pro Light" w:hAnsi="Source Sans Pro Light"/>
                        <w:color w:val="235198"/>
                        <w:sz w:val="17"/>
                        <w:szCs w:val="17"/>
                      </w:rPr>
                      <w:t>Lennéstraße</w:t>
                    </w:r>
                    <w:proofErr w:type="spellEnd"/>
                    <w:r w:rsidRPr="0095004D">
                      <w:rPr>
                        <w:rFonts w:ascii="Source Sans Pro Light" w:hAnsi="Source Sans Pro Light"/>
                        <w:color w:val="235198"/>
                        <w:sz w:val="17"/>
                        <w:szCs w:val="17"/>
                      </w:rPr>
                      <w:t xml:space="preserve"> 11, 10785 Berlin</w:t>
                    </w:r>
                  </w:p>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www.voeb.de</w:t>
                    </w:r>
                  </w:p>
                  <w:p w:rsidR="00F551D9" w:rsidRPr="0095004D" w:rsidRDefault="00F551D9" w:rsidP="00AF1F13">
                    <w:pPr>
                      <w:spacing w:after="0" w:line="240" w:lineRule="exact"/>
                      <w:rPr>
                        <w:rFonts w:ascii="Source Sans Pro Light" w:hAnsi="Source Sans Pro Light"/>
                        <w:color w:val="235198"/>
                        <w:sz w:val="17"/>
                        <w:szCs w:val="17"/>
                      </w:rPr>
                    </w:pPr>
                  </w:p>
                  <w:p w:rsidR="00F551D9" w:rsidRDefault="00F551D9" w:rsidP="001E6C3B">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Präsident: Eckhard Forst</w:t>
                    </w:r>
                  </w:p>
                  <w:p w:rsidR="00F551D9" w:rsidRPr="0095004D" w:rsidRDefault="00F551D9" w:rsidP="001E6C3B">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Stellvertretender Präsident: Rainer Neske</w:t>
                    </w:r>
                  </w:p>
                  <w:p w:rsidR="00F551D9" w:rsidRPr="0095004D" w:rsidRDefault="00F551D9" w:rsidP="001E6C3B">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Hauptgeschäftsführerin: Iris Bethge</w:t>
                    </w:r>
                    <w:r>
                      <w:rPr>
                        <w:rFonts w:ascii="Source Sans Pro Light" w:hAnsi="Source Sans Pro Light"/>
                        <w:color w:val="235198"/>
                        <w:sz w:val="17"/>
                        <w:szCs w:val="17"/>
                      </w:rPr>
                      <w:t>-Krauß</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876F" w14:textId="77777777" w:rsidR="00F551D9" w:rsidRDefault="00F551D9" w:rsidP="00AF1F13">
    <w:pPr>
      <w:pStyle w:val="Kopfzeile"/>
    </w:pPr>
    <w:r>
      <w:rPr>
        <w:noProof/>
        <w:lang w:eastAsia="de-DE"/>
      </w:rPr>
      <mc:AlternateContent>
        <mc:Choice Requires="wps">
          <w:drawing>
            <wp:anchor distT="0" distB="0" distL="114300" distR="114300" simplePos="0" relativeHeight="251675648" behindDoc="0" locked="0" layoutInCell="1" allowOverlap="1" wp14:anchorId="264095AC" wp14:editId="16BAB2CA">
              <wp:simplePos x="0" y="0"/>
              <wp:positionH relativeFrom="page">
                <wp:posOffset>5367647</wp:posOffset>
              </wp:positionH>
              <wp:positionV relativeFrom="page">
                <wp:posOffset>8645236</wp:posOffset>
              </wp:positionV>
              <wp:extent cx="1872000" cy="1440000"/>
              <wp:effectExtent l="0" t="0" r="13970" b="8255"/>
              <wp:wrapNone/>
              <wp:docPr id="7" name="Textfeld 7"/>
              <wp:cNvGraphicFramePr/>
              <a:graphic xmlns:a="http://schemas.openxmlformats.org/drawingml/2006/main">
                <a:graphicData uri="http://schemas.microsoft.com/office/word/2010/wordprocessingShape">
                  <wps:wsp>
                    <wps:cNvSpPr txBox="1"/>
                    <wps:spPr>
                      <a:xfrm>
                        <a:off x="0" y="0"/>
                        <a:ext cx="1872000" cy="14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545C7"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Bundesverband Öffentlicher Banken</w:t>
                          </w:r>
                        </w:p>
                        <w:p w14:paraId="12F2BB30"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Deutschland</w:t>
                          </w:r>
                          <w:r>
                            <w:rPr>
                              <w:rFonts w:ascii="Source Sans Pro Light" w:hAnsi="Source Sans Pro Light"/>
                              <w:color w:val="235198"/>
                              <w:sz w:val="17"/>
                              <w:szCs w:val="17"/>
                            </w:rPr>
                            <w:t>s, VÖB,</w:t>
                          </w:r>
                          <w:r w:rsidRPr="0095004D">
                            <w:rPr>
                              <w:rFonts w:ascii="Source Sans Pro Light" w:hAnsi="Source Sans Pro Light"/>
                              <w:color w:val="235198"/>
                              <w:sz w:val="17"/>
                              <w:szCs w:val="17"/>
                            </w:rPr>
                            <w:t xml:space="preserve"> e.V.</w:t>
                          </w:r>
                        </w:p>
                        <w:p w14:paraId="0503D664" w14:textId="77777777" w:rsidR="00F551D9" w:rsidRPr="0095004D" w:rsidRDefault="00F551D9" w:rsidP="00AF1F13">
                          <w:pPr>
                            <w:spacing w:after="0" w:line="240" w:lineRule="exact"/>
                            <w:rPr>
                              <w:rFonts w:ascii="Source Sans Pro Light" w:hAnsi="Source Sans Pro Light"/>
                              <w:color w:val="FFFFFF" w:themeColor="background1"/>
                              <w:sz w:val="17"/>
                              <w:szCs w:val="17"/>
                              <w14:textFill>
                                <w14:noFill/>
                              </w14:textFill>
                            </w:rPr>
                          </w:pPr>
                          <w:proofErr w:type="spellStart"/>
                          <w:r w:rsidRPr="0095004D">
                            <w:rPr>
                              <w:rFonts w:ascii="Source Sans Pro Light" w:hAnsi="Source Sans Pro Light"/>
                              <w:color w:val="235198"/>
                              <w:sz w:val="17"/>
                              <w:szCs w:val="17"/>
                            </w:rPr>
                            <w:t>Lennéstraße</w:t>
                          </w:r>
                          <w:proofErr w:type="spellEnd"/>
                          <w:r w:rsidRPr="0095004D">
                            <w:rPr>
                              <w:rFonts w:ascii="Source Sans Pro Light" w:hAnsi="Source Sans Pro Light"/>
                              <w:color w:val="235198"/>
                              <w:sz w:val="17"/>
                              <w:szCs w:val="17"/>
                            </w:rPr>
                            <w:t xml:space="preserve"> 11, 10785 Berlin</w:t>
                          </w:r>
                        </w:p>
                        <w:p w14:paraId="7F446569"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www.voeb.de</w:t>
                          </w:r>
                        </w:p>
                        <w:p w14:paraId="7DF357FD" w14:textId="77777777" w:rsidR="00F551D9" w:rsidRDefault="00F551D9" w:rsidP="00AF1F13">
                          <w:pPr>
                            <w:spacing w:after="0" w:line="240" w:lineRule="exact"/>
                            <w:rPr>
                              <w:rFonts w:ascii="Source Sans Pro Light" w:hAnsi="Source Sans Pro Light"/>
                              <w:color w:val="235198"/>
                              <w:sz w:val="17"/>
                              <w:szCs w:val="17"/>
                            </w:rPr>
                          </w:pPr>
                        </w:p>
                        <w:p w14:paraId="7B838602" w14:textId="77777777" w:rsidR="00F551D9" w:rsidRDefault="00F551D9" w:rsidP="00456B93">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Präsident: Eckhard Forst</w:t>
                          </w:r>
                        </w:p>
                        <w:p w14:paraId="7FB8F9BA" w14:textId="77777777" w:rsidR="00F551D9" w:rsidRPr="0095004D" w:rsidRDefault="00F551D9" w:rsidP="00AF1F13">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Stellvertretender Präsident: Rainer Neske</w:t>
                          </w:r>
                        </w:p>
                        <w:p w14:paraId="76515046" w14:textId="77777777"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Hauptgeschäftsführerin: Iris Bethge</w:t>
                          </w:r>
                          <w:r>
                            <w:rPr>
                              <w:rFonts w:ascii="Source Sans Pro Light" w:hAnsi="Source Sans Pro Light"/>
                              <w:color w:val="235198"/>
                              <w:sz w:val="17"/>
                              <w:szCs w:val="17"/>
                            </w:rPr>
                            <w:t>-Krauß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4095AC" id="_x0000_t202" coordsize="21600,21600" o:spt="202" path="m,l,21600r21600,l21600,xe">
              <v:stroke joinstyle="miter"/>
              <v:path gradientshapeok="t" o:connecttype="rect"/>
            </v:shapetype>
            <v:shape id="Textfeld 7" o:spid="_x0000_s1029" type="#_x0000_t202" style="position:absolute;margin-left:422.65pt;margin-top:680.75pt;width:147.4pt;height:113.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" filled="f" stroked="f" strokeweight=".5pt">
              <v:textbox inset="0,0,0,0">
                <w:txbxContent>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Bundesverband Öffentlicher Banken</w:t>
                    </w:r>
                  </w:p>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Deutschland</w:t>
                    </w:r>
                    <w:r>
                      <w:rPr>
                        <w:rFonts w:ascii="Source Sans Pro Light" w:hAnsi="Source Sans Pro Light"/>
                        <w:color w:val="235198"/>
                        <w:sz w:val="17"/>
                        <w:szCs w:val="17"/>
                      </w:rPr>
                      <w:t>s, VÖB,</w:t>
                    </w:r>
                    <w:r w:rsidRPr="0095004D">
                      <w:rPr>
                        <w:rFonts w:ascii="Source Sans Pro Light" w:hAnsi="Source Sans Pro Light"/>
                        <w:color w:val="235198"/>
                        <w:sz w:val="17"/>
                        <w:szCs w:val="17"/>
                      </w:rPr>
                      <w:t xml:space="preserve"> e.V.</w:t>
                    </w:r>
                  </w:p>
                  <w:p w:rsidR="00F551D9" w:rsidRPr="0095004D" w:rsidRDefault="00F551D9" w:rsidP="00AF1F13">
                    <w:pPr>
                      <w:spacing w:after="0" w:line="240" w:lineRule="exact"/>
                      <w:rPr>
                        <w:rFonts w:ascii="Source Sans Pro Light" w:hAnsi="Source Sans Pro Light"/>
                        <w:color w:val="FFFFFF" w:themeColor="background1"/>
                        <w:sz w:val="17"/>
                        <w:szCs w:val="17"/>
                        <w14:textFill>
                          <w14:noFill/>
                        </w14:textFill>
                      </w:rPr>
                    </w:pPr>
                    <w:proofErr w:type="spellStart"/>
                    <w:r w:rsidRPr="0095004D">
                      <w:rPr>
                        <w:rFonts w:ascii="Source Sans Pro Light" w:hAnsi="Source Sans Pro Light"/>
                        <w:color w:val="235198"/>
                        <w:sz w:val="17"/>
                        <w:szCs w:val="17"/>
                      </w:rPr>
                      <w:t>Lennéstraße</w:t>
                    </w:r>
                    <w:proofErr w:type="spellEnd"/>
                    <w:r w:rsidRPr="0095004D">
                      <w:rPr>
                        <w:rFonts w:ascii="Source Sans Pro Light" w:hAnsi="Source Sans Pro Light"/>
                        <w:color w:val="235198"/>
                        <w:sz w:val="17"/>
                        <w:szCs w:val="17"/>
                      </w:rPr>
                      <w:t xml:space="preserve"> 11, 10785 Berlin</w:t>
                    </w:r>
                  </w:p>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www.voeb.de</w:t>
                    </w:r>
                  </w:p>
                  <w:p w:rsidR="00F551D9" w:rsidRDefault="00F551D9" w:rsidP="00AF1F13">
                    <w:pPr>
                      <w:spacing w:after="0" w:line="240" w:lineRule="exact"/>
                      <w:rPr>
                        <w:rFonts w:ascii="Source Sans Pro Light" w:hAnsi="Source Sans Pro Light"/>
                        <w:color w:val="235198"/>
                        <w:sz w:val="17"/>
                        <w:szCs w:val="17"/>
                      </w:rPr>
                    </w:pPr>
                  </w:p>
                  <w:p w:rsidR="00F551D9" w:rsidRDefault="00F551D9" w:rsidP="00456B93">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Präsident: Eckhard Forst</w:t>
                    </w:r>
                  </w:p>
                  <w:p w:rsidR="00F551D9" w:rsidRPr="0095004D" w:rsidRDefault="00F551D9" w:rsidP="00AF1F13">
                    <w:pPr>
                      <w:spacing w:after="0" w:line="240" w:lineRule="exact"/>
                      <w:rPr>
                        <w:rFonts w:ascii="Source Sans Pro Light" w:hAnsi="Source Sans Pro Light"/>
                        <w:color w:val="235198"/>
                        <w:sz w:val="17"/>
                        <w:szCs w:val="17"/>
                      </w:rPr>
                    </w:pPr>
                    <w:r>
                      <w:rPr>
                        <w:rFonts w:ascii="Source Sans Pro Light" w:hAnsi="Source Sans Pro Light"/>
                        <w:color w:val="235198"/>
                        <w:sz w:val="17"/>
                        <w:szCs w:val="17"/>
                      </w:rPr>
                      <w:t>Stellvertretender Präsident: Rainer Neske</w:t>
                    </w:r>
                  </w:p>
                  <w:p w:rsidR="00F551D9" w:rsidRPr="0095004D" w:rsidRDefault="00F551D9" w:rsidP="00AF1F13">
                    <w:pPr>
                      <w:spacing w:after="0" w:line="240" w:lineRule="exact"/>
                      <w:rPr>
                        <w:rFonts w:ascii="Source Sans Pro Light" w:hAnsi="Source Sans Pro Light"/>
                        <w:color w:val="235198"/>
                        <w:sz w:val="17"/>
                        <w:szCs w:val="17"/>
                      </w:rPr>
                    </w:pPr>
                    <w:r w:rsidRPr="0095004D">
                      <w:rPr>
                        <w:rFonts w:ascii="Source Sans Pro Light" w:hAnsi="Source Sans Pro Light"/>
                        <w:color w:val="235198"/>
                        <w:sz w:val="17"/>
                        <w:szCs w:val="17"/>
                      </w:rPr>
                      <w:t>Hauptgeschäftsführerin: Iris Bethge</w:t>
                    </w:r>
                    <w:r>
                      <w:rPr>
                        <w:rFonts w:ascii="Source Sans Pro Light" w:hAnsi="Source Sans Pro Light"/>
                        <w:color w:val="235198"/>
                        <w:sz w:val="17"/>
                        <w:szCs w:val="17"/>
                      </w:rPr>
                      <w:t>-Krauß</w:t>
                    </w:r>
                  </w:p>
                </w:txbxContent>
              </v:textbox>
              <w10:wrap anchorx="page" anchory="page"/>
            </v:shape>
          </w:pict>
        </mc:Fallback>
      </mc:AlternateContent>
    </w:r>
    <w:r>
      <w:rPr>
        <w:noProof/>
        <w:lang w:eastAsia="de-DE"/>
      </w:rPr>
      <mc:AlternateContent>
        <mc:Choice Requires="wps">
          <w:drawing>
            <wp:anchor distT="0" distB="0" distL="0" distR="0" simplePos="0" relativeHeight="251671552" behindDoc="0" locked="0" layoutInCell="1" allowOverlap="1" wp14:anchorId="440A3E99" wp14:editId="581056F0">
              <wp:simplePos x="0" y="0"/>
              <wp:positionH relativeFrom="page">
                <wp:posOffset>5364480</wp:posOffset>
              </wp:positionH>
              <wp:positionV relativeFrom="page">
                <wp:posOffset>1710055</wp:posOffset>
              </wp:positionV>
              <wp:extent cx="1818000" cy="6480000"/>
              <wp:effectExtent l="0" t="0" r="11430" b="0"/>
              <wp:wrapSquare wrapText="bothSides"/>
              <wp:docPr id="5" name="Rechteck 5"/>
              <wp:cNvGraphicFramePr/>
              <a:graphic xmlns:a="http://schemas.openxmlformats.org/drawingml/2006/main">
                <a:graphicData uri="http://schemas.microsoft.com/office/word/2010/wordprocessingShape">
                  <wps:wsp>
                    <wps:cNvSpPr/>
                    <wps:spPr>
                      <a:xfrm>
                        <a:off x="0" y="0"/>
                        <a:ext cx="1818000" cy="64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CC1CB1" id="Rechteck 5" o:spid="_x0000_s1026" style="position:absolute;margin-left:422.4pt;margin-top:134.65pt;width:143.15pt;height:510.2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" filled="f" stroked="f" strokeweight="1pt">
              <v:textbox inset="0,0,0,0"/>
              <w10:wrap type="square" anchorx="page" anchory="page"/>
            </v:rect>
          </w:pict>
        </mc:Fallback>
      </mc:AlternateContent>
    </w:r>
    <w:r>
      <w:rPr>
        <w:noProof/>
        <w:lang w:eastAsia="de-DE"/>
      </w:rPr>
      <w:drawing>
        <wp:anchor distT="0" distB="0" distL="0" distR="0" simplePos="0" relativeHeight="251669504" behindDoc="0" locked="0" layoutInCell="1" allowOverlap="1" wp14:anchorId="4DDAE876" wp14:editId="6214CFBB">
          <wp:simplePos x="0" y="0"/>
          <wp:positionH relativeFrom="page">
            <wp:posOffset>5033645</wp:posOffset>
          </wp:positionH>
          <wp:positionV relativeFrom="page">
            <wp:posOffset>543560</wp:posOffset>
          </wp:positionV>
          <wp:extent cx="1944000" cy="615600"/>
          <wp:effectExtent l="0" t="0" r="0" b="0"/>
          <wp:wrapThrough wrapText="bothSides">
            <wp:wrapPolygon edited="0">
              <wp:start x="0" y="0"/>
              <wp:lineTo x="0" y="20731"/>
              <wp:lineTo x="21381" y="20731"/>
              <wp:lineTo x="21381" y="0"/>
              <wp:lineTo x="0" y="0"/>
            </wp:wrapPolygon>
          </wp:wrapThrough>
          <wp:docPr id="260" name="Grafik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VÖB_Logo_Deutsch@3x-1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615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8480" behindDoc="0" locked="0" layoutInCell="1" allowOverlap="1" wp14:anchorId="5372231B" wp14:editId="5CB9AB68">
              <wp:simplePos x="0" y="0"/>
              <wp:positionH relativeFrom="page">
                <wp:posOffset>900430</wp:posOffset>
              </wp:positionH>
              <wp:positionV relativeFrom="page">
                <wp:posOffset>900430</wp:posOffset>
              </wp:positionV>
              <wp:extent cx="4320000" cy="900000"/>
              <wp:effectExtent l="0" t="0" r="4445" b="14605"/>
              <wp:wrapNone/>
              <wp:docPr id="2" name="Textfeld 2"/>
              <wp:cNvGraphicFramePr/>
              <a:graphic xmlns:a="http://schemas.openxmlformats.org/drawingml/2006/main">
                <a:graphicData uri="http://schemas.microsoft.com/office/word/2010/wordprocessingShape">
                  <wps:wsp>
                    <wps:cNvSpPr txBox="1"/>
                    <wps:spPr>
                      <a:xfrm>
                        <a:off x="0" y="0"/>
                        <a:ext cx="4320000" cy="9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7110F" w14:textId="77777777" w:rsidR="00F551D9" w:rsidRPr="00D83697" w:rsidRDefault="00F551D9" w:rsidP="00AF1F13">
                          <w:pPr>
                            <w:spacing w:after="0" w:line="240" w:lineRule="auto"/>
                            <w:rPr>
                              <w:rFonts w:ascii="Source Sans Pro" w:hAnsi="Source Sans Pro"/>
                              <w:color w:val="235198"/>
                              <w:sz w:val="24"/>
                              <w:szCs w:val="24"/>
                            </w:rPr>
                          </w:pPr>
                          <w:r>
                            <w:rPr>
                              <w:rFonts w:ascii="Source Sans Pro SemiBold" w:hAnsi="Source Sans Pro SemiBold"/>
                              <w:color w:val="235198"/>
                              <w:sz w:val="28"/>
                              <w:szCs w:val="28"/>
                            </w:rPr>
                            <w:t>Gremienschreiben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72231B" id="_x0000_s1030" type="#_x0000_t202" style="position:absolute;margin-left:70.9pt;margin-top:70.9pt;width:340.15pt;height:70.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" filled="f" stroked="f" strokeweight=".5pt">
              <v:textbox inset="0,0,0,0">
                <w:txbxContent>
                  <w:p w:rsidR="00F551D9" w:rsidRPr="00D83697" w:rsidRDefault="00F551D9" w:rsidP="00AF1F13">
                    <w:pPr>
                      <w:spacing w:after="0" w:line="240" w:lineRule="auto"/>
                      <w:rPr>
                        <w:rFonts w:ascii="Source Sans Pro" w:hAnsi="Source Sans Pro"/>
                        <w:color w:val="235198"/>
                        <w:sz w:val="24"/>
                        <w:szCs w:val="24"/>
                      </w:rPr>
                    </w:pPr>
                    <w:r>
                      <w:rPr>
                        <w:rFonts w:ascii="Source Sans Pro SemiBold" w:hAnsi="Source Sans Pro SemiBold"/>
                        <w:color w:val="235198"/>
                        <w:sz w:val="28"/>
                        <w:szCs w:val="28"/>
                      </w:rPr>
                      <w:t>Gremienschreiben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30"/>
    <w:rsid w:val="0000211A"/>
    <w:rsid w:val="000027E8"/>
    <w:rsid w:val="00006A3C"/>
    <w:rsid w:val="00007F20"/>
    <w:rsid w:val="000278DC"/>
    <w:rsid w:val="00034A0A"/>
    <w:rsid w:val="000507A8"/>
    <w:rsid w:val="0005679A"/>
    <w:rsid w:val="000574F5"/>
    <w:rsid w:val="000857F2"/>
    <w:rsid w:val="000872F6"/>
    <w:rsid w:val="000932E9"/>
    <w:rsid w:val="000B00FE"/>
    <w:rsid w:val="000C3C52"/>
    <w:rsid w:val="000D00BD"/>
    <w:rsid w:val="000D048C"/>
    <w:rsid w:val="001242EB"/>
    <w:rsid w:val="00125DDE"/>
    <w:rsid w:val="00134074"/>
    <w:rsid w:val="00134EAE"/>
    <w:rsid w:val="0016506F"/>
    <w:rsid w:val="00176478"/>
    <w:rsid w:val="00176494"/>
    <w:rsid w:val="0018755C"/>
    <w:rsid w:val="00191076"/>
    <w:rsid w:val="001A12A4"/>
    <w:rsid w:val="001A2965"/>
    <w:rsid w:val="001A6E93"/>
    <w:rsid w:val="001B560A"/>
    <w:rsid w:val="001E4FB2"/>
    <w:rsid w:val="001E4FFB"/>
    <w:rsid w:val="001E6C3B"/>
    <w:rsid w:val="001E6F58"/>
    <w:rsid w:val="001E7591"/>
    <w:rsid w:val="00206FCD"/>
    <w:rsid w:val="00234B3B"/>
    <w:rsid w:val="00246EB3"/>
    <w:rsid w:val="0025602F"/>
    <w:rsid w:val="002834F0"/>
    <w:rsid w:val="002B273D"/>
    <w:rsid w:val="002C00C2"/>
    <w:rsid w:val="002C61CC"/>
    <w:rsid w:val="002E6606"/>
    <w:rsid w:val="003002F2"/>
    <w:rsid w:val="003064D2"/>
    <w:rsid w:val="00310EBD"/>
    <w:rsid w:val="00315317"/>
    <w:rsid w:val="00324C98"/>
    <w:rsid w:val="00325810"/>
    <w:rsid w:val="00325BD3"/>
    <w:rsid w:val="00334B01"/>
    <w:rsid w:val="0034230E"/>
    <w:rsid w:val="00344DEB"/>
    <w:rsid w:val="00345771"/>
    <w:rsid w:val="00351274"/>
    <w:rsid w:val="003675C5"/>
    <w:rsid w:val="00382BF9"/>
    <w:rsid w:val="00383FC3"/>
    <w:rsid w:val="00386ADC"/>
    <w:rsid w:val="00387B8E"/>
    <w:rsid w:val="0039554F"/>
    <w:rsid w:val="003959B0"/>
    <w:rsid w:val="0039611B"/>
    <w:rsid w:val="003A2E7E"/>
    <w:rsid w:val="003B376F"/>
    <w:rsid w:val="003D705E"/>
    <w:rsid w:val="003E78ED"/>
    <w:rsid w:val="003F0E82"/>
    <w:rsid w:val="003F4B40"/>
    <w:rsid w:val="003F7268"/>
    <w:rsid w:val="00406AE9"/>
    <w:rsid w:val="004227A1"/>
    <w:rsid w:val="00426DD0"/>
    <w:rsid w:val="00430C13"/>
    <w:rsid w:val="00456B93"/>
    <w:rsid w:val="0047709A"/>
    <w:rsid w:val="00477FE3"/>
    <w:rsid w:val="004A45C2"/>
    <w:rsid w:val="004B4997"/>
    <w:rsid w:val="004D4BE3"/>
    <w:rsid w:val="004D5D25"/>
    <w:rsid w:val="004F0BD3"/>
    <w:rsid w:val="004F47DF"/>
    <w:rsid w:val="0050322A"/>
    <w:rsid w:val="005062FC"/>
    <w:rsid w:val="0051289E"/>
    <w:rsid w:val="00553B45"/>
    <w:rsid w:val="0055518A"/>
    <w:rsid w:val="0057306C"/>
    <w:rsid w:val="005746D7"/>
    <w:rsid w:val="0058019F"/>
    <w:rsid w:val="0058187E"/>
    <w:rsid w:val="00582515"/>
    <w:rsid w:val="00587F4F"/>
    <w:rsid w:val="005953F5"/>
    <w:rsid w:val="00596002"/>
    <w:rsid w:val="00597717"/>
    <w:rsid w:val="005A4D8E"/>
    <w:rsid w:val="005B709A"/>
    <w:rsid w:val="005C67C4"/>
    <w:rsid w:val="005D1785"/>
    <w:rsid w:val="005E1283"/>
    <w:rsid w:val="005F6BF1"/>
    <w:rsid w:val="00602768"/>
    <w:rsid w:val="00622EAD"/>
    <w:rsid w:val="0064228D"/>
    <w:rsid w:val="00643A4D"/>
    <w:rsid w:val="006441C3"/>
    <w:rsid w:val="00651AAE"/>
    <w:rsid w:val="006619B5"/>
    <w:rsid w:val="00667152"/>
    <w:rsid w:val="006A61D4"/>
    <w:rsid w:val="006B3F82"/>
    <w:rsid w:val="006B6744"/>
    <w:rsid w:val="006C4FC2"/>
    <w:rsid w:val="006C5B5F"/>
    <w:rsid w:val="006C63DC"/>
    <w:rsid w:val="006D5F85"/>
    <w:rsid w:val="006E73CB"/>
    <w:rsid w:val="006F786F"/>
    <w:rsid w:val="0070198D"/>
    <w:rsid w:val="0070682F"/>
    <w:rsid w:val="00706A3D"/>
    <w:rsid w:val="00716C62"/>
    <w:rsid w:val="007219EB"/>
    <w:rsid w:val="00722D3E"/>
    <w:rsid w:val="00724F9B"/>
    <w:rsid w:val="00726E95"/>
    <w:rsid w:val="00732EC7"/>
    <w:rsid w:val="00742130"/>
    <w:rsid w:val="00753399"/>
    <w:rsid w:val="00756490"/>
    <w:rsid w:val="007600C8"/>
    <w:rsid w:val="0076083C"/>
    <w:rsid w:val="00764E8F"/>
    <w:rsid w:val="00770D97"/>
    <w:rsid w:val="007A25DE"/>
    <w:rsid w:val="007A4A89"/>
    <w:rsid w:val="007A69A2"/>
    <w:rsid w:val="007A703C"/>
    <w:rsid w:val="007B7099"/>
    <w:rsid w:val="007C0812"/>
    <w:rsid w:val="007D0D59"/>
    <w:rsid w:val="007D4A61"/>
    <w:rsid w:val="007E648B"/>
    <w:rsid w:val="00805C21"/>
    <w:rsid w:val="00810F54"/>
    <w:rsid w:val="00816BF3"/>
    <w:rsid w:val="00830129"/>
    <w:rsid w:val="00830535"/>
    <w:rsid w:val="00841FFB"/>
    <w:rsid w:val="00870989"/>
    <w:rsid w:val="00873293"/>
    <w:rsid w:val="00883E3B"/>
    <w:rsid w:val="00886384"/>
    <w:rsid w:val="00887649"/>
    <w:rsid w:val="0089426F"/>
    <w:rsid w:val="008B1A52"/>
    <w:rsid w:val="008B5337"/>
    <w:rsid w:val="008B55B5"/>
    <w:rsid w:val="008C3670"/>
    <w:rsid w:val="008C4F1F"/>
    <w:rsid w:val="008C7F21"/>
    <w:rsid w:val="008D042C"/>
    <w:rsid w:val="008E608D"/>
    <w:rsid w:val="008F5F74"/>
    <w:rsid w:val="009034D8"/>
    <w:rsid w:val="00914B91"/>
    <w:rsid w:val="0091552D"/>
    <w:rsid w:val="0095004D"/>
    <w:rsid w:val="00951AE7"/>
    <w:rsid w:val="00957F11"/>
    <w:rsid w:val="0097567E"/>
    <w:rsid w:val="009A6D69"/>
    <w:rsid w:val="009A78AD"/>
    <w:rsid w:val="009D10E6"/>
    <w:rsid w:val="009D5028"/>
    <w:rsid w:val="009E0F6A"/>
    <w:rsid w:val="009E1EDC"/>
    <w:rsid w:val="009E545E"/>
    <w:rsid w:val="009E5580"/>
    <w:rsid w:val="009E65FA"/>
    <w:rsid w:val="009F38A2"/>
    <w:rsid w:val="009F738F"/>
    <w:rsid w:val="00A50A7E"/>
    <w:rsid w:val="00A5522D"/>
    <w:rsid w:val="00A5524C"/>
    <w:rsid w:val="00A568D3"/>
    <w:rsid w:val="00A572B6"/>
    <w:rsid w:val="00A7512A"/>
    <w:rsid w:val="00A80379"/>
    <w:rsid w:val="00A83310"/>
    <w:rsid w:val="00AA16BE"/>
    <w:rsid w:val="00AA28BF"/>
    <w:rsid w:val="00AA5D2A"/>
    <w:rsid w:val="00AB0909"/>
    <w:rsid w:val="00AB64CD"/>
    <w:rsid w:val="00AC19AF"/>
    <w:rsid w:val="00AC60A6"/>
    <w:rsid w:val="00AD1CCE"/>
    <w:rsid w:val="00AD2237"/>
    <w:rsid w:val="00AF1F13"/>
    <w:rsid w:val="00B00000"/>
    <w:rsid w:val="00B144A7"/>
    <w:rsid w:val="00B25BE0"/>
    <w:rsid w:val="00B27BBE"/>
    <w:rsid w:val="00B35644"/>
    <w:rsid w:val="00B3766B"/>
    <w:rsid w:val="00B7308F"/>
    <w:rsid w:val="00B85E20"/>
    <w:rsid w:val="00B8777E"/>
    <w:rsid w:val="00B937EB"/>
    <w:rsid w:val="00BB1E2A"/>
    <w:rsid w:val="00BB2BD0"/>
    <w:rsid w:val="00BB68B8"/>
    <w:rsid w:val="00BC3AC5"/>
    <w:rsid w:val="00BE6464"/>
    <w:rsid w:val="00C13EED"/>
    <w:rsid w:val="00C15706"/>
    <w:rsid w:val="00C15DB2"/>
    <w:rsid w:val="00C2549C"/>
    <w:rsid w:val="00C314B0"/>
    <w:rsid w:val="00C318CA"/>
    <w:rsid w:val="00C433C1"/>
    <w:rsid w:val="00C55E6F"/>
    <w:rsid w:val="00C8669C"/>
    <w:rsid w:val="00C91923"/>
    <w:rsid w:val="00CA0CED"/>
    <w:rsid w:val="00CB1013"/>
    <w:rsid w:val="00CD0EAD"/>
    <w:rsid w:val="00CD10E4"/>
    <w:rsid w:val="00CD243B"/>
    <w:rsid w:val="00CD722A"/>
    <w:rsid w:val="00D134E4"/>
    <w:rsid w:val="00D27452"/>
    <w:rsid w:val="00D4234E"/>
    <w:rsid w:val="00D45902"/>
    <w:rsid w:val="00D535BD"/>
    <w:rsid w:val="00D6127E"/>
    <w:rsid w:val="00D72AFC"/>
    <w:rsid w:val="00D82BB0"/>
    <w:rsid w:val="00D83697"/>
    <w:rsid w:val="00D90331"/>
    <w:rsid w:val="00D9267E"/>
    <w:rsid w:val="00DA4B6F"/>
    <w:rsid w:val="00DA509A"/>
    <w:rsid w:val="00DA633B"/>
    <w:rsid w:val="00DC6701"/>
    <w:rsid w:val="00DD03D3"/>
    <w:rsid w:val="00DE0218"/>
    <w:rsid w:val="00DE389C"/>
    <w:rsid w:val="00DF5674"/>
    <w:rsid w:val="00DF72B6"/>
    <w:rsid w:val="00E00173"/>
    <w:rsid w:val="00E06889"/>
    <w:rsid w:val="00E123B1"/>
    <w:rsid w:val="00E305C5"/>
    <w:rsid w:val="00E464CE"/>
    <w:rsid w:val="00E5452E"/>
    <w:rsid w:val="00E706E7"/>
    <w:rsid w:val="00E73697"/>
    <w:rsid w:val="00E749BE"/>
    <w:rsid w:val="00E81AF0"/>
    <w:rsid w:val="00E82893"/>
    <w:rsid w:val="00EA13D6"/>
    <w:rsid w:val="00EA47C9"/>
    <w:rsid w:val="00EC1BCA"/>
    <w:rsid w:val="00EC4FE2"/>
    <w:rsid w:val="00ED7E54"/>
    <w:rsid w:val="00EE28E1"/>
    <w:rsid w:val="00EF0335"/>
    <w:rsid w:val="00F012A3"/>
    <w:rsid w:val="00F07257"/>
    <w:rsid w:val="00F12B74"/>
    <w:rsid w:val="00F1552E"/>
    <w:rsid w:val="00F165BA"/>
    <w:rsid w:val="00F17B51"/>
    <w:rsid w:val="00F23F74"/>
    <w:rsid w:val="00F24060"/>
    <w:rsid w:val="00F3109B"/>
    <w:rsid w:val="00F37EF1"/>
    <w:rsid w:val="00F551D9"/>
    <w:rsid w:val="00F56345"/>
    <w:rsid w:val="00F64938"/>
    <w:rsid w:val="00F75E9D"/>
    <w:rsid w:val="00F854F6"/>
    <w:rsid w:val="00F85ABF"/>
    <w:rsid w:val="00FA0A34"/>
    <w:rsid w:val="00FA1841"/>
    <w:rsid w:val="00FC11F0"/>
    <w:rsid w:val="00FC7960"/>
    <w:rsid w:val="00FF00D6"/>
    <w:rsid w:val="00FF5D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332CD"/>
  <w15:docId w15:val="{6DA9E71B-337B-4F6B-8AE6-E929762E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60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608D"/>
  </w:style>
  <w:style w:type="paragraph" w:styleId="Fuzeile">
    <w:name w:val="footer"/>
    <w:basedOn w:val="Standard"/>
    <w:link w:val="FuzeileZchn"/>
    <w:uiPriority w:val="99"/>
    <w:unhideWhenUsed/>
    <w:rsid w:val="008E60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608D"/>
  </w:style>
  <w:style w:type="character" w:styleId="Hyperlink">
    <w:name w:val="Hyperlink"/>
    <w:basedOn w:val="Absatz-Standardschriftart"/>
    <w:uiPriority w:val="99"/>
    <w:unhideWhenUsed/>
    <w:rsid w:val="008B55B5"/>
    <w:rPr>
      <w:color w:val="0563C1" w:themeColor="hyperlink"/>
      <w:u w:val="single"/>
    </w:rPr>
  </w:style>
  <w:style w:type="paragraph" w:styleId="Sprechblasentext">
    <w:name w:val="Balloon Text"/>
    <w:basedOn w:val="Standard"/>
    <w:link w:val="SprechblasentextZchn"/>
    <w:uiPriority w:val="99"/>
    <w:semiHidden/>
    <w:unhideWhenUsed/>
    <w:rsid w:val="005F6B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6BF1"/>
    <w:rPr>
      <w:rFonts w:ascii="Segoe UI" w:hAnsi="Segoe UI" w:cs="Segoe UI"/>
      <w:sz w:val="18"/>
      <w:szCs w:val="18"/>
    </w:rPr>
  </w:style>
  <w:style w:type="character" w:styleId="Platzhaltertext">
    <w:name w:val="Placeholder Text"/>
    <w:basedOn w:val="Absatz-Standardschriftart"/>
    <w:uiPriority w:val="99"/>
    <w:semiHidden/>
    <w:rsid w:val="00DC6701"/>
    <w:rPr>
      <w:color w:val="808080"/>
    </w:rPr>
  </w:style>
  <w:style w:type="paragraph" w:customStyle="1" w:styleId="VOEBPersonalisierungAnschrift">
    <w:name w:val="VOEB Personalisierung Anschrift"/>
    <w:basedOn w:val="Standard"/>
    <w:qFormat/>
    <w:rsid w:val="0018755C"/>
    <w:pPr>
      <w:spacing w:after="0" w:line="230" w:lineRule="exact"/>
    </w:pPr>
    <w:rPr>
      <w:rFonts w:ascii="Arial" w:hAnsi="Arial"/>
      <w:sz w:val="16"/>
    </w:rPr>
  </w:style>
  <w:style w:type="paragraph" w:customStyle="1" w:styleId="VOEBText">
    <w:name w:val="VOEB Text"/>
    <w:basedOn w:val="Standard"/>
    <w:qFormat/>
    <w:rsid w:val="0070198D"/>
    <w:pPr>
      <w:spacing w:after="0" w:line="280" w:lineRule="exact"/>
      <w:jc w:val="both"/>
    </w:pPr>
    <w:rPr>
      <w:rFonts w:ascii="Source Sans Pro" w:hAnsi="Source Sans Pro"/>
      <w:sz w:val="21"/>
    </w:rPr>
  </w:style>
  <w:style w:type="table" w:styleId="Tabellenraster">
    <w:name w:val="Table Grid"/>
    <w:basedOn w:val="NormaleTabelle"/>
    <w:uiPriority w:val="59"/>
    <w:rsid w:val="00C4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6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ED43EB8CA44629B28780E05C629ABB"/>
        <w:category>
          <w:name w:val="Allgemein"/>
          <w:gallery w:val="placeholder"/>
        </w:category>
        <w:types>
          <w:type w:val="bbPlcHdr"/>
        </w:types>
        <w:behaviors>
          <w:behavior w:val="content"/>
        </w:behaviors>
        <w:guid w:val="{29659570-9ECC-482B-97FC-F76149E9F9E0}"/>
      </w:docPartPr>
      <w:docPartBody>
        <w:p w:rsidR="00B54B9C" w:rsidRDefault="00B54B9C">
          <w:pPr>
            <w:pStyle w:val="36ED43EB8CA44629B28780E05C629ABB"/>
          </w:pPr>
          <w:r w:rsidRPr="00EE714D">
            <w:rPr>
              <w:rStyle w:val="Platzhaltertext"/>
            </w:rPr>
            <w:t>Wählen Sie ein Element aus.</w:t>
          </w:r>
        </w:p>
      </w:docPartBody>
    </w:docPart>
    <w:docPart>
      <w:docPartPr>
        <w:name w:val="5FA8A1277A894FE8949DCF6D944F0BF4"/>
        <w:category>
          <w:name w:val="Allgemein"/>
          <w:gallery w:val="placeholder"/>
        </w:category>
        <w:types>
          <w:type w:val="bbPlcHdr"/>
        </w:types>
        <w:behaviors>
          <w:behavior w:val="content"/>
        </w:behaviors>
        <w:guid w:val="{B76EFFD0-9A6C-43FD-A0F5-63CF6C267635}"/>
      </w:docPartPr>
      <w:docPartBody>
        <w:p w:rsidR="00B54B9C" w:rsidRDefault="00B54B9C">
          <w:pPr>
            <w:pStyle w:val="5FA8A1277A894FE8949DCF6D944F0BF4"/>
          </w:pPr>
          <w:r w:rsidRPr="00EE714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9C"/>
    <w:rsid w:val="004657BE"/>
    <w:rsid w:val="00607D0E"/>
    <w:rsid w:val="00836FAE"/>
    <w:rsid w:val="00B54B9C"/>
    <w:rsid w:val="00FD5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6ED43EB8CA44629B28780E05C629ABB">
    <w:name w:val="36ED43EB8CA44629B28780E05C629ABB"/>
  </w:style>
  <w:style w:type="paragraph" w:customStyle="1" w:styleId="5FA8A1277A894FE8949DCF6D944F0BF4">
    <w:name w:val="5FA8A1277A894FE8949DCF6D944F0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97E1356C0BC94089D4429814501D5A" ma:contentTypeVersion="2" ma:contentTypeDescription="Ein neues Dokument erstellen." ma:contentTypeScope="" ma:versionID="1956310e9e42126d97334cf5970d1b3a">
  <xsd:schema xmlns:xsd="http://www.w3.org/2001/XMLSchema" xmlns:xs="http://www.w3.org/2001/XMLSchema" xmlns:p="http://schemas.microsoft.com/office/2006/metadata/properties" xmlns:ns2="6dfcf8a8-285b-42e6-b174-ff6b55028d55" targetNamespace="http://schemas.microsoft.com/office/2006/metadata/properties" ma:root="true" ma:fieldsID="a7aa307d67e7a1f7a36e2f7dff19df00" ns2:_="">
    <xsd:import namespace="6dfcf8a8-285b-42e6-b174-ff6b55028d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f8a8-285b-42e6-b174-ff6b55028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08386-6911-44E2-8B63-60E8A7B8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f8a8-285b-42e6-b174-ff6b55028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E8A12-1C4C-4A5A-A145-4196329B2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28486-456A-4C4B-A122-4DF863B7732E}">
  <ds:schemaRefs>
    <ds:schemaRef ds:uri="http://schemas.microsoft.com/sharepoint/v3/contenttype/forms"/>
  </ds:schemaRefs>
</ds:datastoreItem>
</file>

<file path=customXml/itemProps4.xml><?xml version="1.0" encoding="utf-8"?>
<ds:datastoreItem xmlns:ds="http://schemas.openxmlformats.org/officeDocument/2006/customXml" ds:itemID="{C1AD5A35-DE72-4DB9-A569-08561A92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A189B396</Template>
  <TotalTime>0</TotalTime>
  <Pages>3</Pages>
  <Words>828</Words>
  <Characters>5220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Westrupp</dc:creator>
  <cp:keywords/>
  <dc:description/>
  <cp:lastModifiedBy>Lasetzky, Sandy</cp:lastModifiedBy>
  <cp:revision>20</cp:revision>
  <cp:lastPrinted>2018-03-01T13:44:00Z</cp:lastPrinted>
  <dcterms:created xsi:type="dcterms:W3CDTF">2021-08-19T11:55:00Z</dcterms:created>
  <dcterms:modified xsi:type="dcterms:W3CDTF">2021-08-20T17:26:00Z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0x010100FE97E1356C0BC94089D4429814501D5A</vt:lpwstr>
  </property>
</Properties>
</file>