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D640" w14:textId="77777777" w:rsidR="00AE1A61" w:rsidRDefault="00AE1A61" w:rsidP="00A54158">
      <w:pPr>
        <w:spacing w:after="0"/>
        <w:rPr>
          <w:rFonts w:ascii="Source Sans Pro" w:hAnsi="Source Sans Pro"/>
        </w:rPr>
      </w:pPr>
      <w:r w:rsidRPr="00AE1A61">
        <w:rPr>
          <w:rFonts w:ascii="Source Sans Pro" w:hAnsi="Source Sans Pro"/>
        </w:rPr>
        <w:t xml:space="preserve">Auszubildende/r: </w:t>
      </w:r>
      <w:r w:rsidR="005E3BB1">
        <w:rPr>
          <w:rFonts w:ascii="Source Sans Pro" w:hAnsi="Source Sans Pro"/>
        </w:rPr>
        <w:t xml:space="preserve"> </w:t>
      </w:r>
      <w:sdt>
        <w:sdtPr>
          <w:id w:val="1563209417"/>
          <w:lock w:val="sdtLocked"/>
          <w:placeholder>
            <w:docPart w:val="FB0FCD645C1340AF9842A74F02B5F875"/>
          </w:placeholder>
          <w:showingPlcHdr/>
        </w:sdtPr>
        <w:sdtEndPr>
          <w:rPr>
            <w:rFonts w:ascii="Source Sans Pro" w:hAnsi="Source Sans Pro"/>
          </w:rPr>
        </w:sdtEndPr>
        <w:sdtContent>
          <w:r w:rsidR="00856FEC" w:rsidRPr="00B1324E">
            <w:rPr>
              <w:rFonts w:ascii="Source Sans Pro SemiBold" w:hAnsi="Source Sans Pro SemiBold"/>
              <w:sz w:val="24"/>
              <w:szCs w:val="24"/>
            </w:rPr>
            <w:t>Vorname Nachname</w:t>
          </w:r>
        </w:sdtContent>
      </w:sdt>
    </w:p>
    <w:p w14:paraId="7C861CF4" w14:textId="356AD708" w:rsidR="00AE1A61" w:rsidRDefault="00783EE2" w:rsidP="00A54158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Ausbildungsstation</w:t>
      </w:r>
      <w:r w:rsidR="00AE1A61">
        <w:rPr>
          <w:rFonts w:ascii="Source Sans Pro" w:hAnsi="Source Sans Pro"/>
        </w:rPr>
        <w:t xml:space="preserve">: </w:t>
      </w:r>
      <w:r w:rsidR="005E3BB1">
        <w:rPr>
          <w:rFonts w:ascii="Source Sans Pro" w:hAnsi="Source Sans Pro"/>
        </w:rPr>
        <w:t xml:space="preserve"> </w:t>
      </w:r>
    </w:p>
    <w:p w14:paraId="77D48587" w14:textId="0FCC2E0B" w:rsidR="00C24725" w:rsidRDefault="00C24725" w:rsidP="00A54158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Ausbildungsbeauftragte/r – Ausbilder/in: </w:t>
      </w:r>
    </w:p>
    <w:p w14:paraId="4011B653" w14:textId="3CE9FE7B" w:rsidR="00AE1A61" w:rsidRDefault="000747EA" w:rsidP="00A54158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Z</w:t>
      </w:r>
      <w:r w:rsidR="00AE1A61">
        <w:rPr>
          <w:rFonts w:ascii="Source Sans Pro" w:hAnsi="Source Sans Pro"/>
        </w:rPr>
        <w:t xml:space="preserve">eitraum: </w:t>
      </w:r>
      <w:r w:rsidR="00AE1A61">
        <w:rPr>
          <w:rFonts w:ascii="Source Sans Pro" w:hAnsi="Source Sans Pro"/>
        </w:rPr>
        <w:tab/>
      </w:r>
      <w:r w:rsidR="00AE1A61">
        <w:rPr>
          <w:rFonts w:ascii="Source Sans Pro" w:hAnsi="Source Sans Pro"/>
        </w:rPr>
        <w:tab/>
        <w:t>von:</w:t>
      </w:r>
      <w:r w:rsidR="005E3BB1">
        <w:rPr>
          <w:rFonts w:ascii="Source Sans Pro" w:hAnsi="Source Sans Pro"/>
        </w:rPr>
        <w:t xml:space="preserve"> </w:t>
      </w:r>
      <w:bookmarkStart w:id="0" w:name="_Hlk116980439"/>
      <w:sdt>
        <w:sdtPr>
          <w:rPr>
            <w:rFonts w:ascii="Source Sans Pro" w:hAnsi="Source Sans Pro"/>
          </w:rPr>
          <w:id w:val="-1987539322"/>
          <w:placeholder>
            <w:docPart w:val="BCFD5D0420404E00A4CABFB0784AFFA5"/>
          </w:placeholder>
          <w:showingPlcHdr/>
          <w:date w:fullDate="2019-10-23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B87924" w:rsidRPr="00B87924">
            <w:rPr>
              <w:rStyle w:val="Platzhaltertext"/>
              <w:rFonts w:ascii="Source Sans Pro" w:hAnsi="Source Sans Pro"/>
            </w:rPr>
            <w:t>Datum</w:t>
          </w:r>
        </w:sdtContent>
      </w:sdt>
      <w:bookmarkEnd w:id="0"/>
      <w:r w:rsidR="00AE1A61">
        <w:rPr>
          <w:rFonts w:ascii="Source Sans Pro" w:hAnsi="Source Sans Pro"/>
        </w:rPr>
        <w:tab/>
        <w:t xml:space="preserve">bis: </w:t>
      </w:r>
      <w:sdt>
        <w:sdtPr>
          <w:rPr>
            <w:rFonts w:ascii="Source Sans Pro" w:hAnsi="Source Sans Pro"/>
          </w:rPr>
          <w:id w:val="-91174565"/>
          <w:placeholder>
            <w:docPart w:val="27A5D820465E4F90A3D772DE8143A53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E3BB1" w:rsidRPr="00B87924">
            <w:rPr>
              <w:rStyle w:val="Platzhaltertext"/>
              <w:rFonts w:ascii="Source Sans Pro" w:hAnsi="Source Sans Pro"/>
            </w:rPr>
            <w:t>Datum</w:t>
          </w:r>
        </w:sdtContent>
      </w:sdt>
    </w:p>
    <w:p w14:paraId="028C6765" w14:textId="77D176E1" w:rsidR="00AE1A61" w:rsidRPr="00CA5DE2" w:rsidRDefault="00AE1A61" w:rsidP="00A54158">
      <w:pPr>
        <w:spacing w:after="0"/>
        <w:rPr>
          <w:rFonts w:ascii="Source Sans Pro" w:hAnsi="Source Sans Pro"/>
          <w:sz w:val="20"/>
        </w:rPr>
      </w:pPr>
      <w:proofErr w:type="spellStart"/>
      <w:r>
        <w:rPr>
          <w:rFonts w:ascii="Source Sans Pro" w:hAnsi="Source Sans Pro"/>
        </w:rPr>
        <w:t>Ausbildungs</w:t>
      </w:r>
      <w:proofErr w:type="spellEnd"/>
      <w:r>
        <w:rPr>
          <w:rFonts w:ascii="Source Sans Pro" w:hAnsi="Source Sans Pro"/>
        </w:rPr>
        <w:t>(halb)</w:t>
      </w:r>
      <w:proofErr w:type="spellStart"/>
      <w:r>
        <w:rPr>
          <w:rFonts w:ascii="Source Sans Pro" w:hAnsi="Source Sans Pro"/>
        </w:rPr>
        <w:t>jahr</w:t>
      </w:r>
      <w:proofErr w:type="spellEnd"/>
      <w:r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</w:p>
    <w:tbl>
      <w:tblPr>
        <w:tblStyle w:val="Tabellenraster"/>
        <w:tblW w:w="4960" w:type="pct"/>
        <w:jc w:val="center"/>
        <w:tblLayout w:type="fixed"/>
        <w:tblLook w:val="04A0" w:firstRow="1" w:lastRow="0" w:firstColumn="1" w:lastColumn="0" w:noHBand="0" w:noVBand="1"/>
      </w:tblPr>
      <w:tblGrid>
        <w:gridCol w:w="2156"/>
        <w:gridCol w:w="669"/>
        <w:gridCol w:w="1498"/>
        <w:gridCol w:w="915"/>
        <w:gridCol w:w="2832"/>
        <w:gridCol w:w="679"/>
        <w:gridCol w:w="2017"/>
        <w:gridCol w:w="147"/>
        <w:gridCol w:w="2265"/>
      </w:tblGrid>
      <w:tr w:rsidR="00155C99" w:rsidRPr="00CA5DE2" w14:paraId="2AF0F624" w14:textId="77777777" w:rsidTr="003A1174">
        <w:trPr>
          <w:trHeight w:val="560"/>
          <w:jc w:val="center"/>
        </w:trPr>
        <w:tc>
          <w:tcPr>
            <w:tcW w:w="2156" w:type="dxa"/>
            <w:tcBorders>
              <w:bottom w:val="single" w:sz="4" w:space="0" w:color="auto"/>
            </w:tcBorders>
          </w:tcPr>
          <w:p w14:paraId="5F674DFA" w14:textId="77777777" w:rsidR="00AE1A61" w:rsidRPr="00CA5DE2" w:rsidRDefault="00AE1A61" w:rsidP="006F19AC">
            <w:pPr>
              <w:pStyle w:val="Listenabsatz"/>
              <w:numPr>
                <w:ilvl w:val="0"/>
                <w:numId w:val="1"/>
              </w:numPr>
              <w:jc w:val="center"/>
              <w:rPr>
                <w:rFonts w:ascii="Source Sans Pro" w:hAnsi="Source Sans Pro"/>
                <w:sz w:val="20"/>
              </w:rPr>
            </w:pPr>
            <w:r w:rsidRPr="00CA5DE2">
              <w:rPr>
                <w:rFonts w:ascii="Source Sans Pro" w:hAnsi="Source Sans Pro"/>
                <w:sz w:val="20"/>
              </w:rPr>
              <w:t>HJ</w:t>
            </w:r>
          </w:p>
        </w:tc>
        <w:tc>
          <w:tcPr>
            <w:tcW w:w="2167" w:type="dxa"/>
            <w:gridSpan w:val="2"/>
            <w:tcBorders>
              <w:bottom w:val="single" w:sz="4" w:space="0" w:color="auto"/>
            </w:tcBorders>
          </w:tcPr>
          <w:p w14:paraId="19276A2F" w14:textId="77777777" w:rsidR="00AE1A61" w:rsidRPr="00CA5DE2" w:rsidRDefault="00AE1A61" w:rsidP="006F19AC">
            <w:pPr>
              <w:pStyle w:val="Listenabsatz"/>
              <w:numPr>
                <w:ilvl w:val="0"/>
                <w:numId w:val="1"/>
              </w:numPr>
              <w:jc w:val="center"/>
              <w:rPr>
                <w:rFonts w:ascii="Source Sans Pro" w:hAnsi="Source Sans Pro"/>
                <w:sz w:val="20"/>
              </w:rPr>
            </w:pPr>
            <w:r w:rsidRPr="00CA5DE2">
              <w:rPr>
                <w:rFonts w:ascii="Source Sans Pro" w:hAnsi="Source Sans Pro"/>
                <w:sz w:val="20"/>
              </w:rPr>
              <w:t>HJ</w:t>
            </w:r>
          </w:p>
        </w:tc>
        <w:tc>
          <w:tcPr>
            <w:tcW w:w="3747" w:type="dxa"/>
            <w:gridSpan w:val="2"/>
            <w:tcBorders>
              <w:bottom w:val="single" w:sz="4" w:space="0" w:color="auto"/>
            </w:tcBorders>
          </w:tcPr>
          <w:p w14:paraId="182148F2" w14:textId="77777777" w:rsidR="00AE1A61" w:rsidRPr="00CA5DE2" w:rsidRDefault="00AE1A61" w:rsidP="006F19AC">
            <w:pPr>
              <w:pStyle w:val="Listenabsatz"/>
              <w:numPr>
                <w:ilvl w:val="0"/>
                <w:numId w:val="1"/>
              </w:numPr>
              <w:jc w:val="center"/>
              <w:rPr>
                <w:rFonts w:ascii="Source Sans Pro" w:hAnsi="Source Sans Pro"/>
                <w:sz w:val="20"/>
              </w:rPr>
            </w:pPr>
            <w:r w:rsidRPr="00CA5DE2">
              <w:rPr>
                <w:rFonts w:ascii="Source Sans Pro" w:hAnsi="Source Sans Pro"/>
                <w:sz w:val="20"/>
              </w:rPr>
              <w:t>HJ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4FF82469" w14:textId="77777777" w:rsidR="00AE1A61" w:rsidRPr="00CA5DE2" w:rsidRDefault="00AE1A61" w:rsidP="006F19AC">
            <w:pPr>
              <w:pStyle w:val="Listenabsatz"/>
              <w:numPr>
                <w:ilvl w:val="0"/>
                <w:numId w:val="1"/>
              </w:numPr>
              <w:jc w:val="center"/>
              <w:rPr>
                <w:rFonts w:ascii="Source Sans Pro" w:hAnsi="Source Sans Pro"/>
                <w:sz w:val="20"/>
              </w:rPr>
            </w:pPr>
            <w:r w:rsidRPr="00CA5DE2">
              <w:rPr>
                <w:rFonts w:ascii="Source Sans Pro" w:hAnsi="Source Sans Pro"/>
                <w:sz w:val="20"/>
              </w:rPr>
              <w:t>HJ</w:t>
            </w: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</w:tcPr>
          <w:p w14:paraId="7D99A855" w14:textId="77777777" w:rsidR="00AE1A61" w:rsidRPr="00CA5DE2" w:rsidRDefault="00AE1A61" w:rsidP="006F19AC">
            <w:pPr>
              <w:pStyle w:val="Listenabsatz"/>
              <w:numPr>
                <w:ilvl w:val="0"/>
                <w:numId w:val="1"/>
              </w:numPr>
              <w:jc w:val="center"/>
              <w:rPr>
                <w:rFonts w:ascii="Source Sans Pro" w:hAnsi="Source Sans Pro"/>
                <w:sz w:val="20"/>
              </w:rPr>
            </w:pPr>
            <w:r w:rsidRPr="00CA5DE2">
              <w:rPr>
                <w:rFonts w:ascii="Source Sans Pro" w:hAnsi="Source Sans Pro"/>
                <w:sz w:val="20"/>
              </w:rPr>
              <w:t>HJ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ADBBD11" w14:textId="77777777" w:rsidR="00AE1A61" w:rsidRPr="00CA5DE2" w:rsidRDefault="00AE1A61" w:rsidP="006F19AC">
            <w:pPr>
              <w:pStyle w:val="Listenabsatz"/>
              <w:numPr>
                <w:ilvl w:val="0"/>
                <w:numId w:val="1"/>
              </w:numPr>
              <w:jc w:val="center"/>
              <w:rPr>
                <w:rFonts w:ascii="Source Sans Pro" w:hAnsi="Source Sans Pro"/>
                <w:sz w:val="20"/>
              </w:rPr>
            </w:pPr>
            <w:r w:rsidRPr="00CA5DE2">
              <w:rPr>
                <w:rFonts w:ascii="Source Sans Pro" w:hAnsi="Source Sans Pro"/>
                <w:sz w:val="20"/>
              </w:rPr>
              <w:t>HJ</w:t>
            </w:r>
          </w:p>
        </w:tc>
      </w:tr>
      <w:tr w:rsidR="00155C99" w14:paraId="17A539A3" w14:textId="77777777" w:rsidTr="003A1174">
        <w:trPr>
          <w:trHeight w:val="560"/>
          <w:jc w:val="center"/>
        </w:trPr>
        <w:tc>
          <w:tcPr>
            <w:tcW w:w="2156" w:type="dxa"/>
            <w:tcBorders>
              <w:bottom w:val="single" w:sz="4" w:space="0" w:color="auto"/>
            </w:tcBorders>
          </w:tcPr>
          <w:p w14:paraId="791F890F" w14:textId="1F005CD5" w:rsidR="00AE1A61" w:rsidRPr="008E11B2" w:rsidRDefault="00DD0432" w:rsidP="00AE1A61">
            <w:pPr>
              <w:spacing w:before="60" w:after="60"/>
              <w:jc w:val="center"/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-96226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9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rPr>
              <w:rFonts w:ascii="Source Sans Pro" w:hAnsi="Source Sans Pro"/>
              <w:noProof/>
              <w:lang w:eastAsia="de-DE"/>
            </w:rPr>
            <w:id w:val="-16855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7" w:type="dxa"/>
                <w:gridSpan w:val="2"/>
                <w:tcBorders>
                  <w:bottom w:val="single" w:sz="4" w:space="0" w:color="auto"/>
                </w:tcBorders>
              </w:tcPr>
              <w:p w14:paraId="49D9F750" w14:textId="77777777" w:rsidR="00AE1A61" w:rsidRPr="008E11B2" w:rsidRDefault="00D84769" w:rsidP="00AE1A61">
                <w:pPr>
                  <w:spacing w:before="60" w:after="60"/>
                  <w:jc w:val="center"/>
                  <w:rPr>
                    <w:rFonts w:ascii="Source Sans Pro" w:hAnsi="Source Sans Pro"/>
                    <w:noProof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  <w:noProof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  <w:noProof/>
              <w:lang w:eastAsia="de-DE"/>
            </w:rPr>
            <w:id w:val="-76284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7" w:type="dxa"/>
                <w:gridSpan w:val="2"/>
                <w:tcBorders>
                  <w:bottom w:val="single" w:sz="4" w:space="0" w:color="auto"/>
                </w:tcBorders>
              </w:tcPr>
              <w:p w14:paraId="49F1A36F" w14:textId="77777777" w:rsidR="00AE1A61" w:rsidRPr="008E11B2" w:rsidRDefault="00D84769" w:rsidP="00AE1A61">
                <w:pPr>
                  <w:spacing w:before="60" w:after="60"/>
                  <w:jc w:val="center"/>
                  <w:rPr>
                    <w:rFonts w:ascii="Source Sans Pro" w:hAnsi="Source Sans Pro"/>
                    <w:noProof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  <w:noProof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  <w:noProof/>
              <w:lang w:eastAsia="de-DE"/>
            </w:rPr>
            <w:id w:val="-14712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  <w:tcBorders>
                  <w:bottom w:val="single" w:sz="4" w:space="0" w:color="auto"/>
                </w:tcBorders>
              </w:tcPr>
              <w:p w14:paraId="5617BE54" w14:textId="77777777" w:rsidR="00AE1A61" w:rsidRPr="008E11B2" w:rsidRDefault="00D84769" w:rsidP="00AE1A61">
                <w:pPr>
                  <w:spacing w:before="60" w:after="60"/>
                  <w:jc w:val="center"/>
                  <w:rPr>
                    <w:rFonts w:ascii="Source Sans Pro" w:hAnsi="Source Sans Pro"/>
                    <w:noProof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  <w:noProof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  <w:noProof/>
              <w:lang w:eastAsia="de-DE"/>
            </w:rPr>
            <w:id w:val="-170524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4" w:type="dxa"/>
                <w:gridSpan w:val="2"/>
                <w:tcBorders>
                  <w:bottom w:val="single" w:sz="4" w:space="0" w:color="auto"/>
                </w:tcBorders>
              </w:tcPr>
              <w:p w14:paraId="67ED70A8" w14:textId="77777777" w:rsidR="00AE1A61" w:rsidRPr="008E11B2" w:rsidRDefault="00D84769" w:rsidP="00AE1A61">
                <w:pPr>
                  <w:spacing w:before="60" w:after="60"/>
                  <w:jc w:val="center"/>
                  <w:rPr>
                    <w:rFonts w:ascii="Source Sans Pro" w:hAnsi="Source Sans Pro"/>
                    <w:noProof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  <w:noProof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  <w:noProof/>
              <w:lang w:eastAsia="de-DE"/>
            </w:rPr>
            <w:id w:val="8272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5" w:type="dxa"/>
                <w:tcBorders>
                  <w:bottom w:val="single" w:sz="4" w:space="0" w:color="auto"/>
                </w:tcBorders>
              </w:tcPr>
              <w:p w14:paraId="1B07DC90" w14:textId="77777777" w:rsidR="00AE1A61" w:rsidRPr="008E11B2" w:rsidRDefault="00D84769" w:rsidP="00AE1A61">
                <w:pPr>
                  <w:spacing w:before="60" w:after="60"/>
                  <w:jc w:val="center"/>
                  <w:rPr>
                    <w:rFonts w:ascii="Source Sans Pro" w:hAnsi="Source Sans Pro"/>
                    <w:noProof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  <w:noProof/>
                    <w:lang w:eastAsia="de-DE"/>
                  </w:rPr>
                  <w:t>☐</w:t>
                </w:r>
              </w:p>
            </w:tc>
          </w:sdtContent>
        </w:sdt>
      </w:tr>
      <w:tr w:rsidR="00155C99" w14:paraId="142ACAB2" w14:textId="77777777" w:rsidTr="003A1174">
        <w:trPr>
          <w:trHeight w:val="560"/>
          <w:jc w:val="center"/>
        </w:trPr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09BF3" w14:textId="09B1A98D" w:rsidR="00373964" w:rsidRPr="008E11B2" w:rsidRDefault="00373964" w:rsidP="00503DFC">
            <w:pPr>
              <w:spacing w:before="60" w:after="60"/>
              <w:rPr>
                <w:rFonts w:ascii="Source Sans Pro" w:hAnsi="Source Sans Pro"/>
                <w:noProof/>
                <w:lang w:eastAsia="de-DE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B7E5D" w14:textId="77777777" w:rsidR="00AF313A" w:rsidRDefault="00AF313A" w:rsidP="00AE1A61">
            <w:pPr>
              <w:spacing w:before="60" w:after="60"/>
              <w:jc w:val="center"/>
              <w:rPr>
                <w:rFonts w:ascii="Source Sans Pro" w:hAnsi="Source Sans Pro"/>
                <w:noProof/>
                <w:lang w:eastAsia="de-DE"/>
              </w:rPr>
            </w:pP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B7B65" w14:textId="77777777" w:rsidR="00AF313A" w:rsidRDefault="00AF313A" w:rsidP="00AE1A61">
            <w:pPr>
              <w:spacing w:before="60" w:after="60"/>
              <w:jc w:val="center"/>
              <w:rPr>
                <w:rFonts w:ascii="Source Sans Pro" w:hAnsi="Source Sans Pro"/>
                <w:noProof/>
                <w:lang w:eastAsia="de-DE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9A1B8" w14:textId="77777777" w:rsidR="00AF313A" w:rsidRDefault="00AF313A" w:rsidP="00AE1A61">
            <w:pPr>
              <w:spacing w:before="60" w:after="60"/>
              <w:jc w:val="center"/>
              <w:rPr>
                <w:rFonts w:ascii="Source Sans Pro" w:hAnsi="Source Sans Pro"/>
                <w:noProof/>
                <w:lang w:eastAsia="de-DE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DC306" w14:textId="77777777" w:rsidR="00AF313A" w:rsidRDefault="00AF313A" w:rsidP="00AE1A61">
            <w:pPr>
              <w:spacing w:before="60" w:after="60"/>
              <w:jc w:val="center"/>
              <w:rPr>
                <w:rFonts w:ascii="Source Sans Pro" w:hAnsi="Source Sans Pro"/>
                <w:noProof/>
                <w:lang w:eastAsia="de-DE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F72FA" w14:textId="77777777" w:rsidR="00AF313A" w:rsidRDefault="00AF313A" w:rsidP="00AE1A61">
            <w:pPr>
              <w:spacing w:before="60" w:after="60"/>
              <w:jc w:val="center"/>
              <w:rPr>
                <w:rFonts w:ascii="Source Sans Pro" w:hAnsi="Source Sans Pro"/>
                <w:noProof/>
                <w:lang w:eastAsia="de-DE"/>
              </w:rPr>
            </w:pPr>
          </w:p>
        </w:tc>
      </w:tr>
      <w:tr w:rsidR="00594F47" w14:paraId="40B65C42" w14:textId="77777777" w:rsidTr="003A1174">
        <w:trPr>
          <w:trHeight w:val="996"/>
          <w:jc w:val="center"/>
        </w:trPr>
        <w:tc>
          <w:tcPr>
            <w:tcW w:w="2825" w:type="dxa"/>
            <w:gridSpan w:val="2"/>
            <w:shd w:val="clear" w:color="auto" w:fill="D9D9D9" w:themeFill="background1" w:themeFillShade="D9"/>
            <w:vAlign w:val="center"/>
          </w:tcPr>
          <w:p w14:paraId="48AEDB64" w14:textId="77777777" w:rsidR="00B767EA" w:rsidRPr="00267087" w:rsidRDefault="00B767EA" w:rsidP="007D3727">
            <w:pPr>
              <w:spacing w:before="120"/>
              <w:ind w:left="-100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Kompetenzentwicklung</w:t>
            </w:r>
          </w:p>
        </w:tc>
        <w:tc>
          <w:tcPr>
            <w:tcW w:w="2413" w:type="dxa"/>
            <w:gridSpan w:val="2"/>
            <w:shd w:val="clear" w:color="auto" w:fill="D9D9D9" w:themeFill="background1" w:themeFillShade="D9"/>
            <w:vAlign w:val="center"/>
          </w:tcPr>
          <w:p w14:paraId="5464BAC9" w14:textId="735B0B1E" w:rsidR="00B767EA" w:rsidRPr="00267087" w:rsidRDefault="00B767EA" w:rsidP="003B0A52">
            <w:pPr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Viel mehr als erwartet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375E8D2F" w14:textId="771906B9" w:rsidR="00B767EA" w:rsidRPr="00267087" w:rsidRDefault="00B767EA" w:rsidP="008E11B2">
            <w:pPr>
              <w:ind w:left="-3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Mehr als erwartet</w:t>
            </w:r>
          </w:p>
        </w:tc>
        <w:tc>
          <w:tcPr>
            <w:tcW w:w="2696" w:type="dxa"/>
            <w:gridSpan w:val="2"/>
            <w:shd w:val="clear" w:color="auto" w:fill="D9D9D9" w:themeFill="background1" w:themeFillShade="D9"/>
            <w:vAlign w:val="center"/>
          </w:tcPr>
          <w:p w14:paraId="415B0796" w14:textId="5880BE35" w:rsidR="00B767EA" w:rsidRPr="00267087" w:rsidRDefault="00B767EA" w:rsidP="007D3727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Erwartungsgemäß</w:t>
            </w:r>
          </w:p>
        </w:tc>
        <w:tc>
          <w:tcPr>
            <w:tcW w:w="2412" w:type="dxa"/>
            <w:gridSpan w:val="2"/>
            <w:shd w:val="clear" w:color="auto" w:fill="D9D9D9" w:themeFill="background1" w:themeFillShade="D9"/>
            <w:vAlign w:val="center"/>
          </w:tcPr>
          <w:p w14:paraId="4E3687F3" w14:textId="312DB0B1" w:rsidR="007D3727" w:rsidRDefault="00237956" w:rsidP="007D3727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Leichter</w:t>
            </w:r>
          </w:p>
          <w:p w14:paraId="5C3ED238" w14:textId="1D0A5A0F" w:rsidR="00B767EA" w:rsidRPr="00267087" w:rsidRDefault="00237956" w:rsidP="007D3727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Entwicklungsbedarf</w:t>
            </w:r>
          </w:p>
        </w:tc>
      </w:tr>
      <w:tr w:rsidR="00594F47" w14:paraId="713768DF" w14:textId="77777777" w:rsidTr="00E57BDD">
        <w:trPr>
          <w:trHeight w:hRule="exact" w:val="493"/>
          <w:jc w:val="center"/>
        </w:trPr>
        <w:tc>
          <w:tcPr>
            <w:tcW w:w="2825" w:type="dxa"/>
            <w:gridSpan w:val="2"/>
            <w:shd w:val="clear" w:color="auto" w:fill="D9D9D9" w:themeFill="background1" w:themeFillShade="D9"/>
            <w:vAlign w:val="center"/>
          </w:tcPr>
          <w:p w14:paraId="6E7A3E07" w14:textId="77777777" w:rsidR="00B767EA" w:rsidRDefault="00B767EA" w:rsidP="007D3727">
            <w:pPr>
              <w:ind w:left="313"/>
              <w:rPr>
                <w:rFonts w:ascii="Source Sans Pro SemiBold" w:hAnsi="Source Sans Pro SemiBold"/>
              </w:rPr>
            </w:pPr>
          </w:p>
        </w:tc>
        <w:tc>
          <w:tcPr>
            <w:tcW w:w="2413" w:type="dxa"/>
            <w:gridSpan w:val="2"/>
            <w:shd w:val="clear" w:color="auto" w:fill="D9D9D9" w:themeFill="background1" w:themeFillShade="D9"/>
          </w:tcPr>
          <w:p w14:paraId="62AA84E2" w14:textId="150305A2" w:rsidR="00B767EA" w:rsidRDefault="00E835CC" w:rsidP="007B1017">
            <w:pPr>
              <w:tabs>
                <w:tab w:val="left" w:pos="639"/>
                <w:tab w:val="center" w:pos="1086"/>
              </w:tabs>
              <w:rPr>
                <w:rFonts w:ascii="Source Sans Pro SemiBold" w:hAnsi="Source Sans Pro SemiBold"/>
              </w:rPr>
            </w:pPr>
            <w:r w:rsidRPr="00E835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68480" behindDoc="0" locked="0" layoutInCell="1" allowOverlap="1" wp14:anchorId="132ADD0D" wp14:editId="5478FE82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56515</wp:posOffset>
                  </wp:positionV>
                  <wp:extent cx="214630" cy="214630"/>
                  <wp:effectExtent l="0" t="0" r="0" b="0"/>
                  <wp:wrapTopAndBottom/>
                  <wp:docPr id="18" name="Grafik 18" descr="Sternau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rnau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42B8B322" w14:textId="03FF618D" w:rsidR="00B767EA" w:rsidRPr="00462849" w:rsidRDefault="00E57BDD" w:rsidP="00462849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BE4EB2" wp14:editId="29A56DAA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0</wp:posOffset>
                      </wp:positionV>
                      <wp:extent cx="397510" cy="467995"/>
                      <wp:effectExtent l="0" t="0" r="0" b="0"/>
                      <wp:wrapSquare wrapText="bothSides"/>
                      <wp:docPr id="17" name="Textfel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10" cy="4679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C65A11" w14:textId="77777777" w:rsidR="00E835CC" w:rsidRPr="00923A74" w:rsidRDefault="00E835CC" w:rsidP="00E835CC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BE4E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7" o:spid="_x0000_s1026" type="#_x0000_t202" style="position:absolute;left:0;text-align:left;margin-left:46.45pt;margin-top:0;width:31.3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" filled="f" stroked="f" strokeweight=".5pt">
                      <v:textbox>
                        <w:txbxContent>
                          <w:p w14:paraId="43C65A11" w14:textId="77777777" w:rsidR="00E835CC" w:rsidRPr="00923A74" w:rsidRDefault="00E835CC" w:rsidP="00E835CC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696" w:type="dxa"/>
            <w:gridSpan w:val="2"/>
            <w:shd w:val="clear" w:color="auto" w:fill="D9D9D9" w:themeFill="background1" w:themeFillShade="D9"/>
          </w:tcPr>
          <w:p w14:paraId="42BD01CF" w14:textId="3276B20C" w:rsidR="00E835CC" w:rsidRPr="00E835CC" w:rsidRDefault="00E835CC" w:rsidP="00E835CC">
            <w:pPr>
              <w:ind w:left="-25"/>
              <w:jc w:val="center"/>
              <w:rPr>
                <w:rFonts w:ascii="Source Sans Pro SemiBold" w:hAnsi="Source Sans Pro SemiBold"/>
              </w:rPr>
            </w:pPr>
            <w:r w:rsidRPr="00E835CC">
              <w:rPr>
                <w:rFonts w:ascii="Source Sans Pro SemiBold" w:hAnsi="Source Sans Pro Semi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969FE1" wp14:editId="6766ED2F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442</wp:posOffset>
                      </wp:positionV>
                      <wp:extent cx="1828800" cy="387515"/>
                      <wp:effectExtent l="0" t="0" r="0" b="0"/>
                      <wp:wrapSquare wrapText="bothSides"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87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481AE6" w14:textId="77777777" w:rsidR="00237956" w:rsidRPr="00923A74" w:rsidRDefault="00237956" w:rsidP="00237956">
                                  <w:r>
                                    <w:rPr>
                                      <mc:AlternateContent>
                                        <mc:Choice Requires="w16se"/>
                                        <mc:Fallback>
                                          <w:rFonts w:ascii="Segoe UI Emoji" w:eastAsia="Segoe UI Emoji" w:hAnsi="Segoe UI Emoji" w:cs="Segoe UI Emoji"/>
                                        </mc:Fallback>
                                      </mc:AlternateContent>
                                    </w:rPr>
                                    <mc:AlternateContent>
                                      <mc:Choice Requires="w16se">
                                        <w16se:symEx w16se:font="Segoe UI Emoji" w16se:char="1F609"/>
                                      </mc:Choice>
                                      <mc:Fallback>
                                        <w:t>😉</w:t>
                                      </mc:Fallback>
                                    </mc:AlternateContent>
                                  </w:r>
                                </w:p>
                                <w:p w14:paraId="04BD0772" w14:textId="184C543B" w:rsidR="00E835CC" w:rsidRPr="00923A74" w:rsidRDefault="00E835CC" w:rsidP="00E835CC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69FE1" id="Textfeld 5" o:spid="_x0000_s1027" type="#_x0000_t202" style="position:absolute;left:0;text-align:left;margin-left:42.6pt;margin-top:.05pt;width:2in;height:30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" filled="f" stroked="f" strokeweight=".5pt">
                      <v:textbox>
                        <w:txbxContent>
                          <w:p w14:paraId="43481AE6" w14:textId="77777777" w:rsidR="00237956" w:rsidRPr="00923A74" w:rsidRDefault="00237956" w:rsidP="00237956"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9"/>
                                </mc:Choice>
                                <mc:Fallback>
                                  <w:t>😉</w:t>
                                </mc:Fallback>
                              </mc:AlternateContent>
                            </w:r>
                          </w:p>
                          <w:p w14:paraId="04BD0772" w14:textId="184C543B" w:rsidR="00E835CC" w:rsidRPr="00923A74" w:rsidRDefault="00E835CC" w:rsidP="00E835C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FB2F99" w14:textId="50F533AA" w:rsidR="00B767EA" w:rsidRDefault="00E835CC" w:rsidP="005B763D">
            <w:pPr>
              <w:ind w:left="-25" w:right="-1746"/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CBD653" wp14:editId="5B993600">
                      <wp:simplePos x="0" y="0"/>
                      <wp:positionH relativeFrom="column">
                        <wp:posOffset>482931</wp:posOffset>
                      </wp:positionH>
                      <wp:positionV relativeFrom="paragraph">
                        <wp:posOffset>497</wp:posOffset>
                      </wp:positionV>
                      <wp:extent cx="1828800" cy="355710"/>
                      <wp:effectExtent l="0" t="0" r="0" b="6350"/>
                      <wp:wrapSquare wrapText="bothSides"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55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074207" w14:textId="77777777" w:rsidR="00237956" w:rsidRPr="00923A74" w:rsidRDefault="00237956" w:rsidP="00237956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😐</w:t>
                                  </w:r>
                                </w:p>
                                <w:p w14:paraId="18D134BE" w14:textId="3215EBE3" w:rsidR="00E835CC" w:rsidRDefault="00E835CC" w:rsidP="00E835CC"/>
                                <w:p w14:paraId="2CE10E7A" w14:textId="77777777" w:rsidR="00E835CC" w:rsidRPr="00923A74" w:rsidRDefault="00E835CC" w:rsidP="00E835CC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BD653" id="Textfeld 7" o:spid="_x0000_s1028" type="#_x0000_t202" style="position:absolute;left:0;text-align:left;margin-left:38.05pt;margin-top:.05pt;width:2in;height:28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" filled="f" stroked="f" strokeweight=".5pt">
                      <v:textbox>
                        <w:txbxContent>
                          <w:p w14:paraId="0E074207" w14:textId="77777777" w:rsidR="00237956" w:rsidRPr="00923A74" w:rsidRDefault="00237956" w:rsidP="00237956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😐</w:t>
                            </w:r>
                          </w:p>
                          <w:p w14:paraId="18D134BE" w14:textId="3215EBE3" w:rsidR="00E835CC" w:rsidRDefault="00E835CC" w:rsidP="00E835CC"/>
                          <w:p w14:paraId="2CE10E7A" w14:textId="77777777" w:rsidR="00E835CC" w:rsidRPr="00923A74" w:rsidRDefault="00E835CC" w:rsidP="00E835C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94F47" w14:paraId="4FD85E92" w14:textId="77777777" w:rsidTr="003A1174">
        <w:trPr>
          <w:trHeight w:val="581"/>
          <w:jc w:val="center"/>
        </w:trPr>
        <w:tc>
          <w:tcPr>
            <w:tcW w:w="2825" w:type="dxa"/>
            <w:gridSpan w:val="2"/>
            <w:shd w:val="clear" w:color="auto" w:fill="95B3D7" w:themeFill="accent1" w:themeFillTint="99"/>
          </w:tcPr>
          <w:p w14:paraId="344B799E" w14:textId="25AACF4A" w:rsidR="00B767EA" w:rsidRPr="00B8601B" w:rsidRDefault="00B767EA" w:rsidP="00155C99">
            <w:pPr>
              <w:pStyle w:val="Listenabsatz"/>
              <w:numPr>
                <w:ilvl w:val="0"/>
                <w:numId w:val="5"/>
              </w:numPr>
              <w:ind w:left="313" w:hanging="313"/>
              <w:rPr>
                <w:rFonts w:ascii="Source Sans Pro SemiBold" w:hAnsi="Source Sans Pro SemiBold"/>
              </w:rPr>
            </w:pPr>
            <w:r w:rsidRPr="00B8601B">
              <w:rPr>
                <w:rFonts w:ascii="Source Sans Pro SemiBold" w:hAnsi="Source Sans Pro SemiBold"/>
              </w:rPr>
              <w:t>Fachliche Qualifikationen</w:t>
            </w:r>
          </w:p>
        </w:tc>
        <w:tc>
          <w:tcPr>
            <w:tcW w:w="5245" w:type="dxa"/>
            <w:gridSpan w:val="3"/>
            <w:tcBorders>
              <w:right w:val="nil"/>
            </w:tcBorders>
            <w:shd w:val="clear" w:color="auto" w:fill="95B3D7" w:themeFill="accent1" w:themeFillTint="99"/>
          </w:tcPr>
          <w:p w14:paraId="17A88CE3" w14:textId="05114E8E" w:rsidR="00B767EA" w:rsidRPr="005B05A8" w:rsidRDefault="00B767EA" w:rsidP="00A335D2">
            <w:pPr>
              <w:ind w:left="-25"/>
              <w:rPr>
                <w:rFonts w:ascii="Source Sans Pro SemiBold" w:hAnsi="Source Sans Pro SemiBold"/>
              </w:rPr>
            </w:pPr>
            <w:r w:rsidRPr="005B05A8">
              <w:rPr>
                <w:rFonts w:ascii="Source Sans Pro SemiBold" w:hAnsi="Source Sans Pro SemiBold"/>
                <w:sz w:val="19"/>
                <w:szCs w:val="19"/>
              </w:rPr>
              <w:t>Arbeitsgüte/-qualität im Hinblick auf Zeitaufwand</w:t>
            </w:r>
            <w:r>
              <w:rPr>
                <w:rFonts w:ascii="Source Sans Pro SemiBold" w:hAnsi="Source Sans Pro SemiBold"/>
                <w:sz w:val="19"/>
                <w:szCs w:val="19"/>
              </w:rPr>
              <w:t xml:space="preserve"> (Arbeitstempo)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5B3D7" w:themeFill="accent1" w:themeFillTint="99"/>
            <w:vAlign w:val="center"/>
          </w:tcPr>
          <w:p w14:paraId="38319E95" w14:textId="77777777" w:rsidR="00B767EA" w:rsidRPr="005B05A8" w:rsidRDefault="00B767EA" w:rsidP="005B763D">
            <w:pPr>
              <w:ind w:left="-25" w:right="-1746"/>
              <w:jc w:val="center"/>
              <w:rPr>
                <w:rFonts w:ascii="Source Sans Pro SemiBold" w:hAnsi="Source Sans Pro SemiBold"/>
              </w:rPr>
            </w:pPr>
          </w:p>
        </w:tc>
      </w:tr>
      <w:tr w:rsidR="00594F47" w14:paraId="3CFCE216" w14:textId="77777777" w:rsidTr="003A1174">
        <w:trPr>
          <w:trHeight w:val="20"/>
          <w:jc w:val="center"/>
        </w:trPr>
        <w:tc>
          <w:tcPr>
            <w:tcW w:w="2825" w:type="dxa"/>
            <w:gridSpan w:val="2"/>
            <w:vMerge w:val="restart"/>
            <w:shd w:val="clear" w:color="auto" w:fill="B8CCE4" w:themeFill="accent1" w:themeFillTint="66"/>
            <w:vAlign w:val="center"/>
          </w:tcPr>
          <w:p w14:paraId="481BBF16" w14:textId="59B756A5" w:rsidR="00B767EA" w:rsidRDefault="00B767EA" w:rsidP="007C431C">
            <w:pPr>
              <w:ind w:left="-109"/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Qualität</w:t>
            </w:r>
          </w:p>
          <w:p w14:paraId="6983E017" w14:textId="77777777" w:rsidR="00B767EA" w:rsidRDefault="00B767EA" w:rsidP="007C431C">
            <w:pPr>
              <w:ind w:left="-109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id w:val="488755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6AB527" w14:textId="0AA5E49A" w:rsidR="00B767EA" w:rsidRDefault="00B767EA" w:rsidP="007C431C">
                <w:pPr>
                  <w:ind w:left="-109"/>
                  <w:jc w:val="center"/>
                  <w:rPr>
                    <w:rFonts w:ascii="Source Sans Pro" w:hAnsi="Source Sans Pro"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427B3FE" w14:textId="59697998" w:rsidR="00B767EA" w:rsidRPr="002A0EB3" w:rsidRDefault="00B767EA" w:rsidP="007C431C">
            <w:pPr>
              <w:ind w:left="-109"/>
              <w:jc w:val="center"/>
              <w:rPr>
                <w:rFonts w:ascii="Source Sans Pro" w:hAnsi="Source Sans Pro"/>
                <w:sz w:val="14"/>
                <w:szCs w:val="14"/>
              </w:rPr>
            </w:pPr>
            <w:r w:rsidRPr="002A0EB3">
              <w:rPr>
                <w:rFonts w:ascii="Source Sans Pro" w:hAnsi="Source Sans Pro"/>
                <w:sz w:val="14"/>
                <w:szCs w:val="14"/>
              </w:rPr>
              <w:t>Nicht einzuschätzen</w:t>
            </w:r>
          </w:p>
        </w:tc>
        <w:sdt>
          <w:sdtPr>
            <w:rPr>
              <w:rFonts w:ascii="Source Sans Pro" w:hAnsi="Source Sans Pro"/>
            </w:rPr>
            <w:id w:val="-201976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3" w:type="dxa"/>
                <w:gridSpan w:val="2"/>
                <w:vAlign w:val="center"/>
              </w:tcPr>
              <w:p w14:paraId="4230DF34" w14:textId="619F7740" w:rsidR="00B767EA" w:rsidRDefault="007D3727" w:rsidP="003D7A4D">
                <w:pPr>
                  <w:ind w:left="-25"/>
                  <w:jc w:val="center"/>
                  <w:rPr>
                    <w:rFonts w:ascii="Source Sans Pro" w:hAnsi="Source Sans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-54830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2" w:type="dxa"/>
                <w:vAlign w:val="center"/>
              </w:tcPr>
              <w:p w14:paraId="67EFB61D" w14:textId="61DD318B" w:rsidR="00B767EA" w:rsidRPr="00462849" w:rsidRDefault="00B767EA" w:rsidP="00B8601B">
                <w:pPr>
                  <w:ind w:left="-23"/>
                  <w:jc w:val="center"/>
                  <w:rPr>
                    <w:rFonts w:ascii="Source Sans Pro SemiBold" w:hAnsi="Source Sans Pro SemiBol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170844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6" w:type="dxa"/>
                <w:gridSpan w:val="2"/>
                <w:vAlign w:val="center"/>
              </w:tcPr>
              <w:p w14:paraId="722A69C6" w14:textId="152964A0" w:rsidR="00B767EA" w:rsidRDefault="00B767EA" w:rsidP="003D7A4D">
                <w:pPr>
                  <w:ind w:left="-25"/>
                  <w:jc w:val="center"/>
                  <w:rPr>
                    <w:rFonts w:ascii="Source Sans Pro" w:hAnsi="Source Sans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5490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2" w:type="dxa"/>
                <w:gridSpan w:val="2"/>
                <w:vAlign w:val="center"/>
              </w:tcPr>
              <w:p w14:paraId="6028B8B4" w14:textId="38727B71" w:rsidR="00B767EA" w:rsidRDefault="007D3727" w:rsidP="007D3727">
                <w:pPr>
                  <w:ind w:left="-25"/>
                  <w:jc w:val="center"/>
                  <w:rPr>
                    <w:rFonts w:ascii="Source Sans Pro" w:hAnsi="Source Sans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4F47" w14:paraId="794DA14D" w14:textId="77777777" w:rsidTr="003A1174">
        <w:trPr>
          <w:trHeight w:val="581"/>
          <w:jc w:val="center"/>
        </w:trPr>
        <w:tc>
          <w:tcPr>
            <w:tcW w:w="2825" w:type="dxa"/>
            <w:gridSpan w:val="2"/>
            <w:vMerge/>
            <w:shd w:val="clear" w:color="auto" w:fill="B8CCE4" w:themeFill="accent1" w:themeFillTint="66"/>
          </w:tcPr>
          <w:p w14:paraId="4156739C" w14:textId="77777777" w:rsidR="00B767EA" w:rsidRDefault="00B767EA" w:rsidP="007D3727">
            <w:pPr>
              <w:ind w:left="313"/>
              <w:rPr>
                <w:rFonts w:ascii="Source Sans Pro" w:hAnsi="Source Sans Pro"/>
                <w:sz w:val="18"/>
                <w:szCs w:val="18"/>
              </w:rPr>
            </w:pPr>
          </w:p>
        </w:tc>
        <w:tc>
          <w:tcPr>
            <w:tcW w:w="2413" w:type="dxa"/>
            <w:gridSpan w:val="2"/>
          </w:tcPr>
          <w:p w14:paraId="2C9DF17A" w14:textId="5CE1F150" w:rsidR="00B767EA" w:rsidRPr="002A0EB3" w:rsidRDefault="00B767EA" w:rsidP="00287466">
            <w:pPr>
              <w:pStyle w:val="Default"/>
              <w:rPr>
                <w:rFonts w:ascii="Source Sans Pro" w:hAnsi="Source Sans Pro"/>
                <w:sz w:val="18"/>
                <w:szCs w:val="18"/>
              </w:rPr>
            </w:pPr>
            <w:r w:rsidRPr="002A0EB3">
              <w:rPr>
                <w:rFonts w:ascii="Source Sans Pro" w:hAnsi="Source Sans Pro"/>
                <w:sz w:val="18"/>
                <w:szCs w:val="18"/>
              </w:rPr>
              <w:t>Fehlerfrei! Kommt zu hervorragenden Arbeits-ergebnissen</w:t>
            </w:r>
            <w:r>
              <w:rPr>
                <w:rFonts w:ascii="Source Sans Pro" w:hAnsi="Source Sans Pro"/>
                <w:sz w:val="18"/>
                <w:szCs w:val="18"/>
              </w:rPr>
              <w:t>,</w:t>
            </w:r>
            <w:r w:rsidRPr="002A0EB3">
              <w:rPr>
                <w:rFonts w:ascii="Source Sans Pro" w:hAnsi="Source Sans Pro"/>
                <w:sz w:val="18"/>
                <w:szCs w:val="18"/>
              </w:rPr>
              <w:t xml:space="preserve"> unabhängig von der Schwierigkeit der Aufgabe. </w:t>
            </w:r>
          </w:p>
        </w:tc>
        <w:tc>
          <w:tcPr>
            <w:tcW w:w="2832" w:type="dxa"/>
          </w:tcPr>
          <w:p w14:paraId="33786559" w14:textId="77777777" w:rsidR="00B767EA" w:rsidRPr="002A0EB3" w:rsidRDefault="00B767EA" w:rsidP="00B8601B">
            <w:pPr>
              <w:ind w:left="-23"/>
              <w:rPr>
                <w:rFonts w:ascii="Source Sans Pro" w:hAnsi="Source Sans Pro"/>
                <w:sz w:val="18"/>
                <w:szCs w:val="18"/>
              </w:rPr>
            </w:pPr>
            <w:r w:rsidRPr="002A0EB3">
              <w:rPr>
                <w:rFonts w:ascii="Source Sans Pro" w:hAnsi="Source Sans Pro"/>
                <w:sz w:val="18"/>
                <w:szCs w:val="18"/>
              </w:rPr>
              <w:t xml:space="preserve">Fehlerfreie Arbeit bei bekannten Aufgaben. </w:t>
            </w:r>
          </w:p>
          <w:p w14:paraId="773A2D1B" w14:textId="77777777" w:rsidR="00B767EA" w:rsidRPr="002A0EB3" w:rsidRDefault="00B767EA" w:rsidP="00287466">
            <w:pPr>
              <w:pStyle w:val="Default"/>
              <w:rPr>
                <w:rFonts w:ascii="Source Sans Pro" w:hAnsi="Source Sans Pro"/>
                <w:sz w:val="18"/>
                <w:szCs w:val="18"/>
              </w:rPr>
            </w:pPr>
            <w:r w:rsidRPr="002A0EB3">
              <w:rPr>
                <w:rFonts w:ascii="Source Sans Pro" w:hAnsi="Source Sans Pro"/>
                <w:sz w:val="18"/>
                <w:szCs w:val="18"/>
              </w:rPr>
              <w:t xml:space="preserve">Fragt bei schwierigen Aufgaben ggf. nach. </w:t>
            </w:r>
          </w:p>
          <w:p w14:paraId="4245ABF0" w14:textId="255E7342" w:rsidR="00B767EA" w:rsidRPr="002A0EB3" w:rsidRDefault="00B767EA" w:rsidP="00B8601B">
            <w:pPr>
              <w:ind w:left="-23"/>
              <w:rPr>
                <w:rFonts w:ascii="Source Sans Pro" w:hAnsi="Source Sans Pro"/>
                <w:sz w:val="18"/>
                <w:szCs w:val="18"/>
              </w:rPr>
            </w:pPr>
          </w:p>
        </w:tc>
        <w:tc>
          <w:tcPr>
            <w:tcW w:w="2696" w:type="dxa"/>
            <w:gridSpan w:val="2"/>
          </w:tcPr>
          <w:p w14:paraId="018FE45F" w14:textId="33FF3FCF" w:rsidR="00B767EA" w:rsidRPr="002A0EB3" w:rsidRDefault="00B767EA" w:rsidP="00287466">
            <w:pPr>
              <w:pStyle w:val="Default"/>
              <w:rPr>
                <w:rFonts w:ascii="Source Sans Pro" w:hAnsi="Source Sans Pro"/>
                <w:sz w:val="18"/>
                <w:szCs w:val="18"/>
              </w:rPr>
            </w:pPr>
            <w:r w:rsidRPr="002A0EB3">
              <w:rPr>
                <w:rFonts w:ascii="Source Sans Pro" w:hAnsi="Source Sans Pro"/>
                <w:sz w:val="18"/>
                <w:szCs w:val="18"/>
              </w:rPr>
              <w:t xml:space="preserve">Erledigt Aufgaben sorg-fältig; brauchbare und zufriedenstellende Arbeitsergebnisse. </w:t>
            </w:r>
          </w:p>
          <w:p w14:paraId="05E1EF22" w14:textId="65C8B238" w:rsidR="00B767EA" w:rsidRPr="002A0EB3" w:rsidRDefault="00B767EA" w:rsidP="007B314C">
            <w:pPr>
              <w:ind w:left="-25"/>
              <w:rPr>
                <w:rFonts w:ascii="Source Sans Pro" w:hAnsi="Source Sans Pro"/>
                <w:sz w:val="18"/>
                <w:szCs w:val="18"/>
              </w:rPr>
            </w:pPr>
            <w:r w:rsidRPr="002A0EB3">
              <w:rPr>
                <w:rFonts w:ascii="Source Sans Pro" w:hAnsi="Source Sans Pro"/>
                <w:sz w:val="18"/>
                <w:szCs w:val="18"/>
              </w:rPr>
              <w:t>Geringe Fehler bei bekannten Aufgaben.</w:t>
            </w:r>
          </w:p>
        </w:tc>
        <w:tc>
          <w:tcPr>
            <w:tcW w:w="2412" w:type="dxa"/>
            <w:gridSpan w:val="2"/>
          </w:tcPr>
          <w:p w14:paraId="479F8FC4" w14:textId="7799B65A" w:rsidR="00B767EA" w:rsidRPr="002A0EB3" w:rsidRDefault="00B767EA" w:rsidP="007D3727">
            <w:pPr>
              <w:pStyle w:val="Default"/>
              <w:rPr>
                <w:rFonts w:ascii="Source Sans Pro" w:hAnsi="Source Sans Pro"/>
                <w:sz w:val="18"/>
                <w:szCs w:val="18"/>
              </w:rPr>
            </w:pPr>
            <w:r w:rsidRPr="002A0EB3">
              <w:rPr>
                <w:rFonts w:ascii="Source Sans Pro" w:hAnsi="Source Sans Pro"/>
                <w:sz w:val="18"/>
                <w:szCs w:val="18"/>
              </w:rPr>
              <w:t xml:space="preserve">Bei schwierigen Aufgaben hohe Fehlerquote; die Ergebnisse müssen über-arbeitet werden. Häufige Fehler bei bekannten Aufgaben. </w:t>
            </w:r>
          </w:p>
        </w:tc>
      </w:tr>
      <w:tr w:rsidR="00594F47" w14:paraId="214132F7" w14:textId="77777777" w:rsidTr="003A1174">
        <w:trPr>
          <w:trHeight w:val="20"/>
          <w:jc w:val="center"/>
        </w:trPr>
        <w:tc>
          <w:tcPr>
            <w:tcW w:w="2825" w:type="dxa"/>
            <w:gridSpan w:val="2"/>
            <w:vMerge w:val="restart"/>
            <w:shd w:val="clear" w:color="auto" w:fill="B8CCE4" w:themeFill="accent1" w:themeFillTint="66"/>
            <w:vAlign w:val="center"/>
          </w:tcPr>
          <w:p w14:paraId="0B7E66C2" w14:textId="77777777" w:rsidR="00B767EA" w:rsidRDefault="00B767EA" w:rsidP="00155C99">
            <w:pPr>
              <w:ind w:left="-109"/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B8601B">
              <w:rPr>
                <w:rFonts w:ascii="Source Sans Pro" w:hAnsi="Source Sans Pro"/>
                <w:sz w:val="20"/>
                <w:szCs w:val="20"/>
              </w:rPr>
              <w:t>Zeitaufwand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(Arbeitstempo)</w:t>
            </w:r>
          </w:p>
          <w:p w14:paraId="1FAC17DB" w14:textId="37A09EA6" w:rsidR="00B767EA" w:rsidRDefault="00B767EA" w:rsidP="007B1017">
            <w:pPr>
              <w:ind w:left="-109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id w:val="213536511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F31FEC" w14:textId="63940E6B" w:rsidR="00B767EA" w:rsidRDefault="007B1017" w:rsidP="007B1017">
                <w:pPr>
                  <w:ind w:left="-109"/>
                  <w:jc w:val="center"/>
                  <w:rPr>
                    <w:rFonts w:ascii="Source Sans Pro" w:hAnsi="Source Sans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sdtContent>
          </w:sdt>
          <w:p w14:paraId="66152C6B" w14:textId="109ED010" w:rsidR="00B767EA" w:rsidRPr="00481411" w:rsidRDefault="00B767EA" w:rsidP="007B1017">
            <w:pPr>
              <w:ind w:left="-109"/>
              <w:jc w:val="center"/>
              <w:rPr>
                <w:rFonts w:ascii="Source Sans Pro" w:hAnsi="Source Sans Pro"/>
                <w:sz w:val="14"/>
                <w:szCs w:val="14"/>
              </w:rPr>
            </w:pPr>
            <w:r w:rsidRPr="007B1017">
              <w:rPr>
                <w:rFonts w:ascii="Source Sans Pro" w:hAnsi="Source Sans Pro"/>
                <w:sz w:val="14"/>
                <w:szCs w:val="14"/>
              </w:rPr>
              <w:t>Nicht einzuschätzen</w:t>
            </w:r>
          </w:p>
        </w:tc>
        <w:sdt>
          <w:sdtPr>
            <w:rPr>
              <w:rFonts w:ascii="Source Sans Pro" w:hAnsi="Source Sans Pro"/>
            </w:rPr>
            <w:id w:val="78038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3" w:type="dxa"/>
                <w:gridSpan w:val="2"/>
                <w:vAlign w:val="center"/>
              </w:tcPr>
              <w:p w14:paraId="55560260" w14:textId="532F9484" w:rsidR="00B767EA" w:rsidRDefault="00B767EA" w:rsidP="003D7A4D">
                <w:pPr>
                  <w:ind w:left="-25"/>
                  <w:jc w:val="center"/>
                  <w:rPr>
                    <w:rFonts w:ascii="Source Sans Pro" w:hAnsi="Source Sans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-182364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2" w:type="dxa"/>
                <w:vAlign w:val="center"/>
              </w:tcPr>
              <w:p w14:paraId="5FA6003A" w14:textId="366F8DEA" w:rsidR="00B767EA" w:rsidRPr="00462849" w:rsidRDefault="00B767EA" w:rsidP="00B8601B">
                <w:pPr>
                  <w:ind w:left="-23"/>
                  <w:jc w:val="center"/>
                  <w:rPr>
                    <w:rFonts w:ascii="Source Sans Pro SemiBold" w:hAnsi="Source Sans Pro SemiBol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140186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6" w:type="dxa"/>
                <w:gridSpan w:val="2"/>
                <w:vAlign w:val="center"/>
              </w:tcPr>
              <w:p w14:paraId="7E63ABB9" w14:textId="3C8EC1C1" w:rsidR="00B767EA" w:rsidRDefault="00B767EA" w:rsidP="003D7A4D">
                <w:pPr>
                  <w:ind w:left="-25"/>
                  <w:jc w:val="center"/>
                  <w:rPr>
                    <w:rFonts w:ascii="Source Sans Pro" w:hAnsi="Source Sans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153680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2" w:type="dxa"/>
                <w:gridSpan w:val="2"/>
                <w:vAlign w:val="center"/>
              </w:tcPr>
              <w:p w14:paraId="50BFE5AC" w14:textId="449E9A06" w:rsidR="00B767EA" w:rsidRDefault="007D3727" w:rsidP="007D3727">
                <w:pPr>
                  <w:ind w:left="-25" w:right="-106"/>
                  <w:jc w:val="center"/>
                  <w:rPr>
                    <w:rFonts w:ascii="Source Sans Pro" w:hAnsi="Source Sans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4F47" w14:paraId="2A137D47" w14:textId="77777777" w:rsidTr="003A1174">
        <w:trPr>
          <w:trHeight w:val="584"/>
          <w:jc w:val="center"/>
        </w:trPr>
        <w:tc>
          <w:tcPr>
            <w:tcW w:w="2825" w:type="dxa"/>
            <w:gridSpan w:val="2"/>
            <w:vMerge/>
            <w:shd w:val="clear" w:color="auto" w:fill="B8CCE4" w:themeFill="accent1" w:themeFillTint="66"/>
          </w:tcPr>
          <w:p w14:paraId="0211CA15" w14:textId="77777777" w:rsidR="00B767EA" w:rsidRDefault="00B767EA" w:rsidP="007D3727">
            <w:pPr>
              <w:ind w:left="313"/>
              <w:rPr>
                <w:rFonts w:ascii="Source Sans Pro" w:hAnsi="Source Sans Pro"/>
                <w:sz w:val="18"/>
                <w:szCs w:val="18"/>
              </w:rPr>
            </w:pPr>
          </w:p>
        </w:tc>
        <w:tc>
          <w:tcPr>
            <w:tcW w:w="2413" w:type="dxa"/>
            <w:gridSpan w:val="2"/>
          </w:tcPr>
          <w:p w14:paraId="7F824BF6" w14:textId="093721C7" w:rsidR="00B767EA" w:rsidRPr="0058304A" w:rsidRDefault="00B767EA" w:rsidP="00B8601B">
            <w:pPr>
              <w:ind w:left="-25"/>
              <w:rPr>
                <w:rFonts w:ascii="Source Sans Pro" w:hAnsi="Source Sans Pro"/>
                <w:sz w:val="18"/>
                <w:szCs w:val="18"/>
              </w:rPr>
            </w:pPr>
            <w:r w:rsidRPr="0058304A">
              <w:rPr>
                <w:rFonts w:ascii="Source Sans Pro" w:hAnsi="Source Sans Pro"/>
                <w:sz w:val="18"/>
                <w:szCs w:val="18"/>
              </w:rPr>
              <w:t>Alle zu bearbeitende</w:t>
            </w:r>
            <w:r>
              <w:rPr>
                <w:rFonts w:ascii="Source Sans Pro" w:hAnsi="Source Sans Pro"/>
                <w:sz w:val="18"/>
                <w:szCs w:val="18"/>
              </w:rPr>
              <w:t>n</w:t>
            </w:r>
            <w:r w:rsidRPr="0058304A">
              <w:rPr>
                <w:rFonts w:ascii="Source Sans Pro" w:hAnsi="Source Sans Pro"/>
                <w:sz w:val="18"/>
                <w:szCs w:val="18"/>
              </w:rPr>
              <w:t xml:space="preserve"> Aufgaben werden schneller als </w:t>
            </w:r>
            <w:r>
              <w:rPr>
                <w:rFonts w:ascii="Source Sans Pro" w:hAnsi="Source Sans Pro"/>
                <w:sz w:val="18"/>
                <w:szCs w:val="18"/>
              </w:rPr>
              <w:t>erwartet</w:t>
            </w:r>
            <w:r w:rsidRPr="0058304A">
              <w:rPr>
                <w:rFonts w:ascii="Source Sans Pro" w:hAnsi="Source Sans Pro"/>
                <w:sz w:val="18"/>
                <w:szCs w:val="18"/>
              </w:rPr>
              <w:t xml:space="preserve"> bearbeitet.</w:t>
            </w:r>
          </w:p>
        </w:tc>
        <w:tc>
          <w:tcPr>
            <w:tcW w:w="2832" w:type="dxa"/>
          </w:tcPr>
          <w:p w14:paraId="44A90F62" w14:textId="6F47FB23" w:rsidR="00B767EA" w:rsidRPr="00503DFC" w:rsidRDefault="00B767EA" w:rsidP="00B8601B">
            <w:pPr>
              <w:ind w:left="-23"/>
              <w:rPr>
                <w:rFonts w:ascii="Source Sans Pro" w:hAnsi="Source Sans Pro"/>
                <w:sz w:val="18"/>
                <w:szCs w:val="18"/>
              </w:rPr>
            </w:pPr>
            <w:r w:rsidRPr="00503DFC">
              <w:rPr>
                <w:rFonts w:ascii="Source Sans Pro" w:hAnsi="Source Sans Pro"/>
                <w:sz w:val="18"/>
                <w:szCs w:val="18"/>
              </w:rPr>
              <w:t>Einige Aufgaben werden schneller als erwarte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t </w:t>
            </w:r>
            <w:r w:rsidRPr="00503DFC">
              <w:rPr>
                <w:rFonts w:ascii="Source Sans Pro" w:hAnsi="Source Sans Pro"/>
                <w:sz w:val="18"/>
                <w:szCs w:val="18"/>
              </w:rPr>
              <w:t>bearbeitet.</w:t>
            </w:r>
          </w:p>
        </w:tc>
        <w:tc>
          <w:tcPr>
            <w:tcW w:w="2696" w:type="dxa"/>
            <w:gridSpan w:val="2"/>
          </w:tcPr>
          <w:p w14:paraId="24C00C7A" w14:textId="43E3648D" w:rsidR="00B767EA" w:rsidRPr="0058304A" w:rsidRDefault="00B767EA" w:rsidP="00B8601B">
            <w:pPr>
              <w:ind w:left="-25"/>
              <w:rPr>
                <w:rFonts w:ascii="Source Sans Pro" w:hAnsi="Source Sans Pro"/>
                <w:sz w:val="18"/>
                <w:szCs w:val="18"/>
              </w:rPr>
            </w:pPr>
            <w:r w:rsidRPr="0058304A">
              <w:rPr>
                <w:rFonts w:ascii="Source Sans Pro" w:hAnsi="Source Sans Pro"/>
                <w:sz w:val="18"/>
                <w:szCs w:val="18"/>
              </w:rPr>
              <w:t>Die Bearbeitung aller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58304A">
              <w:rPr>
                <w:rFonts w:ascii="Source Sans Pro" w:hAnsi="Source Sans Pro"/>
                <w:sz w:val="18"/>
                <w:szCs w:val="18"/>
              </w:rPr>
              <w:t>Aufgaben liegt im Zeitrahmen.</w:t>
            </w:r>
          </w:p>
        </w:tc>
        <w:tc>
          <w:tcPr>
            <w:tcW w:w="2412" w:type="dxa"/>
            <w:gridSpan w:val="2"/>
          </w:tcPr>
          <w:p w14:paraId="12513C05" w14:textId="77777777" w:rsidR="00DD0432" w:rsidRDefault="00B767EA" w:rsidP="005B763D">
            <w:pPr>
              <w:ind w:left="-25" w:right="-1746"/>
              <w:rPr>
                <w:rFonts w:ascii="Source Sans Pro" w:hAnsi="Source Sans Pro"/>
                <w:sz w:val="18"/>
                <w:szCs w:val="18"/>
              </w:rPr>
            </w:pPr>
            <w:r w:rsidRPr="00503DFC">
              <w:rPr>
                <w:rFonts w:ascii="Source Sans Pro" w:hAnsi="Source Sans Pro"/>
                <w:sz w:val="18"/>
                <w:szCs w:val="18"/>
              </w:rPr>
              <w:t xml:space="preserve">Die Bearbeitung 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der </w:t>
            </w:r>
            <w:r w:rsidRPr="00503DFC">
              <w:rPr>
                <w:rFonts w:ascii="Source Sans Pro" w:hAnsi="Source Sans Pro"/>
                <w:sz w:val="18"/>
                <w:szCs w:val="18"/>
              </w:rPr>
              <w:t>Aufgaben</w:t>
            </w:r>
          </w:p>
          <w:p w14:paraId="07062E13" w14:textId="77777777" w:rsidR="00DD0432" w:rsidRDefault="00B767EA" w:rsidP="005B763D">
            <w:pPr>
              <w:ind w:left="-25" w:right="-1746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 xml:space="preserve">erfolgt nicht immer im </w:t>
            </w:r>
          </w:p>
          <w:p w14:paraId="76AB710B" w14:textId="0C467BC0" w:rsidR="00B767EA" w:rsidRPr="00503DFC" w:rsidRDefault="00B767EA" w:rsidP="005B763D">
            <w:pPr>
              <w:ind w:left="-25" w:right="-1746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erwarteten Zeitrahmen.</w:t>
            </w:r>
          </w:p>
        </w:tc>
      </w:tr>
    </w:tbl>
    <w:p w14:paraId="315E4A46" w14:textId="77777777" w:rsidR="003A1174" w:rsidRDefault="003A1174">
      <w:r>
        <w:br w:type="page"/>
      </w:r>
    </w:p>
    <w:tbl>
      <w:tblPr>
        <w:tblStyle w:val="Tabellenraster"/>
        <w:tblW w:w="4960" w:type="pct"/>
        <w:jc w:val="center"/>
        <w:tblLayout w:type="fixed"/>
        <w:tblLook w:val="04A0" w:firstRow="1" w:lastRow="0" w:firstColumn="1" w:lastColumn="0" w:noHBand="0" w:noVBand="1"/>
      </w:tblPr>
      <w:tblGrid>
        <w:gridCol w:w="2825"/>
        <w:gridCol w:w="2413"/>
        <w:gridCol w:w="2832"/>
        <w:gridCol w:w="2696"/>
        <w:gridCol w:w="2412"/>
      </w:tblGrid>
      <w:tr w:rsidR="00594F47" w14:paraId="76684927" w14:textId="77777777" w:rsidTr="003A1174">
        <w:trPr>
          <w:trHeight w:val="998"/>
          <w:jc w:val="center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53EC952B" w14:textId="023B2099" w:rsidR="00257BEE" w:rsidRPr="003B0A52" w:rsidRDefault="00257BEE" w:rsidP="007D3727">
            <w:pPr>
              <w:spacing w:before="120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lastRenderedPageBreak/>
              <w:t>Kompetenzentwicklung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36236C89" w14:textId="07406C24" w:rsidR="00257BEE" w:rsidRPr="003B0A52" w:rsidRDefault="00257BEE" w:rsidP="007D3727">
            <w:pPr>
              <w:ind w:left="-100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Viel mehr als erwartet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08079C6A" w14:textId="28B15626" w:rsidR="00257BEE" w:rsidRPr="003B0A52" w:rsidRDefault="00257BEE" w:rsidP="007D3727">
            <w:pPr>
              <w:ind w:left="-100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Mehr als erwartet</w:t>
            </w:r>
          </w:p>
        </w:tc>
        <w:tc>
          <w:tcPr>
            <w:tcW w:w="2696" w:type="dxa"/>
            <w:shd w:val="clear" w:color="auto" w:fill="D9D9D9" w:themeFill="background1" w:themeFillShade="D9"/>
            <w:vAlign w:val="center"/>
          </w:tcPr>
          <w:p w14:paraId="27083D6A" w14:textId="275892E6" w:rsidR="00257BEE" w:rsidRPr="003B0A52" w:rsidRDefault="00257BEE" w:rsidP="007D3727">
            <w:pPr>
              <w:spacing w:before="120"/>
              <w:ind w:left="-100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Erwartungsgemäß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5F4D2E58" w14:textId="77777777" w:rsidR="007D3727" w:rsidRDefault="00237956" w:rsidP="007D3727">
            <w:pPr>
              <w:ind w:left="-100" w:right="-106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 xml:space="preserve">Leichter </w:t>
            </w:r>
          </w:p>
          <w:p w14:paraId="0228DA1D" w14:textId="37590475" w:rsidR="00257BEE" w:rsidRPr="003B0A52" w:rsidRDefault="00237956" w:rsidP="007D3727">
            <w:pPr>
              <w:ind w:left="-100" w:right="-106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Entwicklungsbedarf</w:t>
            </w:r>
          </w:p>
        </w:tc>
      </w:tr>
      <w:tr w:rsidR="00155C99" w14:paraId="7BA21EB8" w14:textId="77777777" w:rsidTr="00E57BDD">
        <w:trPr>
          <w:trHeight w:hRule="exact" w:val="493"/>
          <w:jc w:val="center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15FB9557" w14:textId="77777777" w:rsidR="00155C99" w:rsidRDefault="00155C99" w:rsidP="007D3727">
            <w:pPr>
              <w:spacing w:before="12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6F9CEDF7" w14:textId="24F53E29" w:rsidR="00155C99" w:rsidRDefault="00E57BDD" w:rsidP="007B1017">
            <w:pPr>
              <w:rPr>
                <w:rFonts w:ascii="Source Sans Pro SemiBold" w:hAnsi="Source Sans Pro SemiBold"/>
              </w:rPr>
            </w:pPr>
            <w:r w:rsidRPr="00E835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91008" behindDoc="0" locked="0" layoutInCell="1" allowOverlap="1" wp14:anchorId="5052444D" wp14:editId="23E3525B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-193675</wp:posOffset>
                  </wp:positionV>
                  <wp:extent cx="214630" cy="246380"/>
                  <wp:effectExtent l="0" t="0" r="0" b="1270"/>
                  <wp:wrapTopAndBottom/>
                  <wp:docPr id="22" name="Grafik 22" descr="Sternau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rnau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726201E2" w14:textId="3642AF58" w:rsidR="00155C99" w:rsidRDefault="00E57BDD" w:rsidP="007B1017">
            <w:pPr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06515A8" wp14:editId="51A69264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-17145</wp:posOffset>
                      </wp:positionV>
                      <wp:extent cx="445135" cy="380365"/>
                      <wp:effectExtent l="0" t="0" r="0" b="635"/>
                      <wp:wrapSquare wrapText="bothSides"/>
                      <wp:docPr id="42" name="Textfeld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135" cy="380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F0D9E1" w14:textId="77777777" w:rsidR="007B1017" w:rsidRPr="00923A74" w:rsidRDefault="007B1017" w:rsidP="007B1017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515A8" id="Textfeld 42" o:spid="_x0000_s1029" type="#_x0000_t202" style="position:absolute;left:0;text-align:left;margin-left:47.75pt;margin-top:-1.35pt;width:35.05pt;height:29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+4GgIAADM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" filled="f" stroked="f" strokeweight=".5pt">
                      <v:textbox>
                        <w:txbxContent>
                          <w:p w14:paraId="23F0D9E1" w14:textId="77777777" w:rsidR="007B1017" w:rsidRPr="00923A74" w:rsidRDefault="007B1017" w:rsidP="007B1017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696" w:type="dxa"/>
            <w:shd w:val="clear" w:color="auto" w:fill="D9D9D9" w:themeFill="background1" w:themeFillShade="D9"/>
            <w:vAlign w:val="center"/>
          </w:tcPr>
          <w:p w14:paraId="34EF1D55" w14:textId="4B76D688" w:rsidR="00155C99" w:rsidRDefault="007B1017" w:rsidP="007B1017">
            <w:pPr>
              <w:jc w:val="center"/>
              <w:rPr>
                <w:rFonts w:ascii="Source Sans Pro SemiBold" w:hAnsi="Source Sans Pro SemiBold"/>
              </w:rPr>
            </w:pPr>
            <w:r w:rsidRPr="00E835CC">
              <w:rPr>
                <w:rFonts w:ascii="Source Sans Pro SemiBold" w:hAnsi="Source Sans Pro Semi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32B8543" wp14:editId="4EC6356D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-37465</wp:posOffset>
                      </wp:positionV>
                      <wp:extent cx="1164590" cy="371475"/>
                      <wp:effectExtent l="0" t="0" r="0" b="0"/>
                      <wp:wrapSquare wrapText="bothSides"/>
                      <wp:docPr id="44" name="Textfeld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459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042EED" w14:textId="77777777" w:rsidR="007B1017" w:rsidRPr="00923A74" w:rsidRDefault="007B1017" w:rsidP="007B1017">
                                  <w:r>
                                    <w:rPr>
                                      <mc:AlternateContent>
                                        <mc:Choice Requires="w16se"/>
                                        <mc:Fallback>
                                          <w:rFonts w:ascii="Segoe UI Emoji" w:eastAsia="Segoe UI Emoji" w:hAnsi="Segoe UI Emoji" w:cs="Segoe UI Emoji"/>
                                        </mc:Fallback>
                                      </mc:AlternateContent>
                                    </w:rPr>
                                    <mc:AlternateContent>
                                      <mc:Choice Requires="w16se">
                                        <w16se:symEx w16se:font="Segoe UI Emoji" w16se:char="1F609"/>
                                      </mc:Choice>
                                      <mc:Fallback>
                                        <w:t>😉</w:t>
                                      </mc:Fallback>
                                    </mc:AlternateContent>
                                  </w:r>
                                </w:p>
                                <w:p w14:paraId="24892E9D" w14:textId="77777777" w:rsidR="007B1017" w:rsidRPr="00923A74" w:rsidRDefault="007B1017" w:rsidP="007B101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B8543" id="Textfeld 44" o:spid="_x0000_s1030" type="#_x0000_t202" style="position:absolute;left:0;text-align:left;margin-left:50.25pt;margin-top:-2.95pt;width:91.7pt;height:29.25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" filled="f" stroked="f" strokeweight=".5pt">
                      <v:textbox>
                        <w:txbxContent>
                          <w:p w14:paraId="7D042EED" w14:textId="77777777" w:rsidR="007B1017" w:rsidRPr="00923A74" w:rsidRDefault="007B1017" w:rsidP="007B1017"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9"/>
                                </mc:Choice>
                                <mc:Fallback>
                                  <w:t>😉</w:t>
                                </mc:Fallback>
                              </mc:AlternateContent>
                            </w:r>
                          </w:p>
                          <w:p w14:paraId="24892E9D" w14:textId="77777777" w:rsidR="007B1017" w:rsidRPr="00923A74" w:rsidRDefault="007B1017" w:rsidP="007B101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544524D0" w14:textId="263FA9C2" w:rsidR="00155C99" w:rsidRDefault="00E57BDD" w:rsidP="007B1017">
            <w:pPr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FDA8D45" wp14:editId="525A625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-12700</wp:posOffset>
                      </wp:positionV>
                      <wp:extent cx="1828800" cy="434975"/>
                      <wp:effectExtent l="0" t="0" r="0" b="3175"/>
                      <wp:wrapSquare wrapText="bothSides"/>
                      <wp:docPr id="46" name="Textfeld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34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68D870" w14:textId="77777777" w:rsidR="007B1017" w:rsidRPr="00923A74" w:rsidRDefault="007B1017" w:rsidP="007B1017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😐</w:t>
                                  </w:r>
                                </w:p>
                                <w:p w14:paraId="05441091" w14:textId="77777777" w:rsidR="007B1017" w:rsidRDefault="007B1017" w:rsidP="007B1017"/>
                                <w:p w14:paraId="1F3C2FEB" w14:textId="77777777" w:rsidR="007B1017" w:rsidRPr="00923A74" w:rsidRDefault="007B1017" w:rsidP="007B101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A8D45" id="Textfeld 46" o:spid="_x0000_s1031" type="#_x0000_t202" style="position:absolute;left:0;text-align:left;margin-left:41.5pt;margin-top:-1pt;width:2in;height:34.25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" filled="f" stroked="f" strokeweight=".5pt">
                      <v:textbox>
                        <w:txbxContent>
                          <w:p w14:paraId="4468D870" w14:textId="77777777" w:rsidR="007B1017" w:rsidRPr="00923A74" w:rsidRDefault="007B1017" w:rsidP="007B1017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😐</w:t>
                            </w:r>
                          </w:p>
                          <w:p w14:paraId="05441091" w14:textId="77777777" w:rsidR="007B1017" w:rsidRDefault="007B1017" w:rsidP="007B1017"/>
                          <w:p w14:paraId="1F3C2FEB" w14:textId="77777777" w:rsidR="007B1017" w:rsidRPr="00923A74" w:rsidRDefault="007B1017" w:rsidP="007B101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94F47" w14:paraId="444BA818" w14:textId="77777777" w:rsidTr="003A1174">
        <w:trPr>
          <w:trHeight w:val="581"/>
          <w:jc w:val="center"/>
        </w:trPr>
        <w:tc>
          <w:tcPr>
            <w:tcW w:w="2825" w:type="dxa"/>
            <w:shd w:val="clear" w:color="auto" w:fill="95B3D7" w:themeFill="accent1" w:themeFillTint="99"/>
          </w:tcPr>
          <w:p w14:paraId="69FE2CEB" w14:textId="61C8B8AC" w:rsidR="00257BEE" w:rsidRPr="005B05A8" w:rsidRDefault="00257BEE" w:rsidP="00155C99">
            <w:pPr>
              <w:pStyle w:val="Listenabsatz"/>
              <w:numPr>
                <w:ilvl w:val="0"/>
                <w:numId w:val="5"/>
              </w:numPr>
              <w:ind w:left="313" w:hanging="313"/>
              <w:rPr>
                <w:rFonts w:ascii="Source Sans Pro SemiBold" w:hAnsi="Source Sans Pro SemiBold"/>
              </w:rPr>
            </w:pPr>
            <w:r w:rsidRPr="005B05A8">
              <w:rPr>
                <w:rFonts w:ascii="Source Sans Pro SemiBold" w:hAnsi="Source Sans Pro SemiBold"/>
              </w:rPr>
              <w:t>Soziale Kompetenzen</w:t>
            </w:r>
          </w:p>
        </w:tc>
        <w:tc>
          <w:tcPr>
            <w:tcW w:w="5245" w:type="dxa"/>
            <w:gridSpan w:val="2"/>
            <w:tcBorders>
              <w:right w:val="nil"/>
            </w:tcBorders>
            <w:shd w:val="clear" w:color="auto" w:fill="95B3D7" w:themeFill="accent1" w:themeFillTint="99"/>
            <w:vAlign w:val="center"/>
          </w:tcPr>
          <w:p w14:paraId="05BB924C" w14:textId="474B0B17" w:rsidR="00257BEE" w:rsidRPr="00155C99" w:rsidRDefault="00257BEE" w:rsidP="005B05A8">
            <w:pPr>
              <w:ind w:left="-25"/>
              <w:rPr>
                <w:rFonts w:ascii="Source Sans Pro SemiBold" w:hAnsi="Source Sans Pro SemiBold"/>
                <w:sz w:val="19"/>
                <w:szCs w:val="19"/>
              </w:rPr>
            </w:pPr>
            <w:r w:rsidRPr="003D7A4D">
              <w:rPr>
                <w:rFonts w:ascii="Source Sans Pro SemiBold" w:hAnsi="Source Sans Pro SemiBold"/>
                <w:sz w:val="19"/>
                <w:szCs w:val="19"/>
              </w:rPr>
              <w:t>Auftreten gegenüber Kollegen</w:t>
            </w:r>
            <w:r>
              <w:rPr>
                <w:rFonts w:ascii="Source Sans Pro SemiBold" w:hAnsi="Source Sans Pro SemiBold"/>
                <w:sz w:val="19"/>
                <w:szCs w:val="19"/>
              </w:rPr>
              <w:t xml:space="preserve"> und ext. Gesprächspartnern</w:t>
            </w:r>
            <w:r w:rsidRPr="003D7A4D">
              <w:rPr>
                <w:rFonts w:ascii="Source Sans Pro SemiBold" w:hAnsi="Source Sans Pro SemiBold"/>
                <w:sz w:val="19"/>
                <w:szCs w:val="19"/>
              </w:rPr>
              <w:t xml:space="preserve">, Kritikfähigkeit sowie Teamfähigkeit und </w:t>
            </w:r>
            <w:r>
              <w:rPr>
                <w:rFonts w:ascii="Source Sans Pro SemiBold" w:hAnsi="Source Sans Pro SemiBold"/>
                <w:sz w:val="19"/>
                <w:szCs w:val="19"/>
              </w:rPr>
              <w:t>Einhaltung von Regeln und Vereinbarungen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5B3D7" w:themeFill="accent1" w:themeFillTint="99"/>
            <w:vAlign w:val="center"/>
          </w:tcPr>
          <w:p w14:paraId="07E8157A" w14:textId="24067192" w:rsidR="00257BEE" w:rsidRPr="00155C99" w:rsidRDefault="007B1017" w:rsidP="00783CBC">
            <w:pPr>
              <w:ind w:left="-25"/>
              <w:jc w:val="center"/>
              <w:rPr>
                <w:rFonts w:ascii="Source Sans Pro SemiBold" w:hAnsi="Source Sans Pro SemiBold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D882D02" wp14:editId="2CB995B5">
                      <wp:simplePos x="0" y="0"/>
                      <wp:positionH relativeFrom="column">
                        <wp:posOffset>2286635</wp:posOffset>
                      </wp:positionH>
                      <wp:positionV relativeFrom="paragraph">
                        <wp:posOffset>-363220</wp:posOffset>
                      </wp:positionV>
                      <wp:extent cx="1828800" cy="292100"/>
                      <wp:effectExtent l="0" t="0" r="0" b="0"/>
                      <wp:wrapSquare wrapText="bothSides"/>
                      <wp:docPr id="43" name="Textfeld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26AEDF" w14:textId="66B1198B" w:rsidR="007B1017" w:rsidRPr="00923A74" w:rsidRDefault="007B1017" w:rsidP="007B1017"/>
                                <w:p w14:paraId="100F7EFA" w14:textId="77777777" w:rsidR="007B1017" w:rsidRDefault="007B1017" w:rsidP="007B1017"/>
                                <w:p w14:paraId="3D86E7C1" w14:textId="77777777" w:rsidR="007B1017" w:rsidRPr="00923A74" w:rsidRDefault="007B1017" w:rsidP="007B101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82D02" id="Textfeld 43" o:spid="_x0000_s1032" type="#_x0000_t202" style="position:absolute;left:0;text-align:left;margin-left:180.05pt;margin-top:-28.6pt;width:2in;height:23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" filled="f" stroked="f" strokeweight=".5pt">
                      <v:textbox>
                        <w:txbxContent>
                          <w:p w14:paraId="3D26AEDF" w14:textId="66B1198B" w:rsidR="007B1017" w:rsidRPr="00923A74" w:rsidRDefault="007B1017" w:rsidP="007B1017"/>
                          <w:p w14:paraId="100F7EFA" w14:textId="77777777" w:rsidR="007B1017" w:rsidRDefault="007B1017" w:rsidP="007B1017"/>
                          <w:p w14:paraId="3D86E7C1" w14:textId="77777777" w:rsidR="007B1017" w:rsidRPr="00923A74" w:rsidRDefault="007B1017" w:rsidP="007B101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A1174" w14:paraId="5D38C230" w14:textId="77777777" w:rsidTr="003A1174">
        <w:trPr>
          <w:trHeight w:val="8"/>
          <w:jc w:val="center"/>
        </w:trPr>
        <w:tc>
          <w:tcPr>
            <w:tcW w:w="2825" w:type="dxa"/>
            <w:vMerge w:val="restart"/>
            <w:shd w:val="clear" w:color="auto" w:fill="B8CCE4" w:themeFill="accent1" w:themeFillTint="66"/>
            <w:vAlign w:val="center"/>
          </w:tcPr>
          <w:p w14:paraId="726C2264" w14:textId="0F7535BB" w:rsidR="00257BEE" w:rsidRPr="00D34BA2" w:rsidRDefault="00257BEE" w:rsidP="00155C99">
            <w:pPr>
              <w:ind w:left="-109"/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D34BA2">
              <w:rPr>
                <w:rFonts w:ascii="Source Sans Pro" w:hAnsi="Source Sans Pro"/>
                <w:sz w:val="20"/>
                <w:szCs w:val="20"/>
              </w:rPr>
              <w:t xml:space="preserve">Kommunikationsfähigkeit </w:t>
            </w:r>
          </w:p>
          <w:p w14:paraId="0F0BAA51" w14:textId="77777777" w:rsidR="00257BEE" w:rsidRPr="00D34BA2" w:rsidRDefault="00257BEE" w:rsidP="00155C99">
            <w:pPr>
              <w:ind w:left="-109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id w:val="-835446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1E34AC" w14:textId="15C62050" w:rsidR="00257BEE" w:rsidRPr="00481411" w:rsidRDefault="00257BEE" w:rsidP="00155C99">
                <w:pPr>
                  <w:ind w:left="-109"/>
                  <w:jc w:val="center"/>
                  <w:rPr>
                    <w:rFonts w:ascii="Source Sans Pro" w:hAnsi="Source Sans Pro"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DE2B8CC" w14:textId="0E6F935F" w:rsidR="00257BEE" w:rsidRPr="00D34BA2" w:rsidRDefault="00257BEE" w:rsidP="00155C99">
            <w:pPr>
              <w:ind w:left="-109"/>
              <w:jc w:val="center"/>
              <w:rPr>
                <w:rFonts w:ascii="Source Sans Pro SemiBold" w:hAnsi="Source Sans Pro SemiBold"/>
              </w:rPr>
            </w:pPr>
            <w:r w:rsidRPr="00481411">
              <w:rPr>
                <w:rFonts w:ascii="Source Sans Pro" w:hAnsi="Source Sans Pro"/>
                <w:sz w:val="14"/>
                <w:szCs w:val="14"/>
              </w:rPr>
              <w:t>Nicht einzuschätzen</w:t>
            </w:r>
          </w:p>
        </w:tc>
        <w:sdt>
          <w:sdtPr>
            <w:rPr>
              <w:rFonts w:ascii="Source Sans Pro" w:hAnsi="Source Sans Pro"/>
            </w:rPr>
            <w:id w:val="-152639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3" w:type="dxa"/>
                <w:vAlign w:val="center"/>
              </w:tcPr>
              <w:p w14:paraId="4DD8193D" w14:textId="73A16E4A" w:rsidR="00257BEE" w:rsidRPr="00D34BA2" w:rsidRDefault="00257BEE" w:rsidP="00B8601B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D34BA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122572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2" w:type="dxa"/>
                <w:vAlign w:val="center"/>
              </w:tcPr>
              <w:p w14:paraId="764D1CA9" w14:textId="19AD705E" w:rsidR="00257BEE" w:rsidRPr="00462849" w:rsidRDefault="00257BEE" w:rsidP="00B8601B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97425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6" w:type="dxa"/>
                <w:vAlign w:val="center"/>
              </w:tcPr>
              <w:p w14:paraId="075187FE" w14:textId="2DBC774E" w:rsidR="00257BEE" w:rsidRPr="00462849" w:rsidRDefault="00257BEE" w:rsidP="00B8601B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93745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2" w:type="dxa"/>
                <w:vAlign w:val="center"/>
              </w:tcPr>
              <w:p w14:paraId="5DDAD3D8" w14:textId="3239A4CF" w:rsidR="00257BEE" w:rsidRDefault="00257BEE" w:rsidP="00B8601B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</w:tr>
      <w:tr w:rsidR="003A1174" w14:paraId="7A5AA5A1" w14:textId="77777777" w:rsidTr="003A1174">
        <w:trPr>
          <w:trHeight w:val="8"/>
          <w:jc w:val="center"/>
        </w:trPr>
        <w:tc>
          <w:tcPr>
            <w:tcW w:w="2825" w:type="dxa"/>
            <w:vMerge/>
            <w:shd w:val="clear" w:color="auto" w:fill="B8CCE4" w:themeFill="accent1" w:themeFillTint="66"/>
          </w:tcPr>
          <w:p w14:paraId="7FE31F73" w14:textId="77777777" w:rsidR="00257BEE" w:rsidRPr="00D34BA2" w:rsidRDefault="00257BEE" w:rsidP="00155C99">
            <w:pPr>
              <w:rPr>
                <w:rFonts w:ascii="Source Sans Pro SemiBold" w:hAnsi="Source Sans Pro SemiBold"/>
              </w:rPr>
            </w:pPr>
          </w:p>
        </w:tc>
        <w:tc>
          <w:tcPr>
            <w:tcW w:w="2413" w:type="dxa"/>
          </w:tcPr>
          <w:p w14:paraId="62C85790" w14:textId="721AB25F" w:rsidR="00257BEE" w:rsidRPr="00D34BA2" w:rsidRDefault="00257BEE" w:rsidP="00EF0672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D34BA2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Kann sich sehr gut auf verschiedene Gesprächspartner einstellen.</w:t>
            </w:r>
          </w:p>
          <w:p w14:paraId="7D8B3ED2" w14:textId="16B14A8C" w:rsidR="00257BEE" w:rsidRPr="00D34BA2" w:rsidRDefault="00257BEE" w:rsidP="00796C8F">
            <w:pPr>
              <w:pStyle w:val="Default"/>
              <w:rPr>
                <w:color w:val="auto"/>
                <w:sz w:val="18"/>
                <w:szCs w:val="18"/>
              </w:rPr>
            </w:pPr>
            <w:r w:rsidRPr="00D34BA2">
              <w:rPr>
                <w:color w:val="auto"/>
                <w:sz w:val="18"/>
                <w:szCs w:val="18"/>
              </w:rPr>
              <w:t xml:space="preserve">Ist redegewandt und spricht flüssig, strukturiert und verständlich; verwendet die Fachterminologie. </w:t>
            </w:r>
          </w:p>
          <w:p w14:paraId="473A862C" w14:textId="4850E75B" w:rsidR="00257BEE" w:rsidRPr="00D34BA2" w:rsidRDefault="00257BEE" w:rsidP="00EF0672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2832" w:type="dxa"/>
          </w:tcPr>
          <w:p w14:paraId="6BCEB194" w14:textId="69B9E2CF" w:rsidR="00257BEE" w:rsidRPr="00B8601B" w:rsidRDefault="00257BEE" w:rsidP="00796C8F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B8601B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Kann </w:t>
            </w:r>
            <w:r w:rsidRPr="00D34BA2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sich gut</w:t>
            </w:r>
            <w:r w:rsidRPr="00B8601B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 auf </w:t>
            </w: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verschiedene G</w:t>
            </w:r>
            <w:r w:rsidRPr="00B8601B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esprächspartner einstellen.</w:t>
            </w:r>
          </w:p>
          <w:p w14:paraId="2B3A2884" w14:textId="1B946B6F" w:rsidR="00257BEE" w:rsidRPr="00AE0CA9" w:rsidRDefault="00257BEE" w:rsidP="00AE0CA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Ist sicher im Sprachgebrauch; formuliert sehr verständlich, präzise und nachvollziehbar. </w:t>
            </w:r>
            <w:proofErr w:type="gramStart"/>
            <w:r>
              <w:rPr>
                <w:sz w:val="18"/>
                <w:szCs w:val="18"/>
              </w:rPr>
              <w:t>Kann</w:t>
            </w:r>
            <w:proofErr w:type="gramEnd"/>
            <w:r>
              <w:rPr>
                <w:sz w:val="18"/>
                <w:szCs w:val="18"/>
              </w:rPr>
              <w:t xml:space="preserve"> Fachtermini in Ansätzen selbst sinnvoll einsetzen. </w:t>
            </w:r>
          </w:p>
        </w:tc>
        <w:tc>
          <w:tcPr>
            <w:tcW w:w="2696" w:type="dxa"/>
          </w:tcPr>
          <w:p w14:paraId="792515E0" w14:textId="1B3F01BC" w:rsidR="00257BEE" w:rsidRPr="00B8601B" w:rsidRDefault="00257BEE" w:rsidP="00796C8F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B8601B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Kann sich </w:t>
            </w:r>
            <w:r w:rsidRPr="00796C8F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im Allgemeine</w:t>
            </w: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n</w:t>
            </w:r>
            <w:r w:rsidRPr="00B8601B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 auf </w:t>
            </w: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verschiedene G</w:t>
            </w:r>
            <w:r w:rsidRPr="00B8601B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esprächspartner einstellen.</w:t>
            </w:r>
          </w:p>
          <w:p w14:paraId="6731CB8D" w14:textId="4AEBC219" w:rsidR="00257BEE" w:rsidRDefault="00257BEE" w:rsidP="00796C8F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Kann</w:t>
            </w:r>
            <w:proofErr w:type="gramEnd"/>
            <w:r>
              <w:rPr>
                <w:sz w:val="18"/>
                <w:szCs w:val="18"/>
              </w:rPr>
              <w:t xml:space="preserve"> Sachverhalte klar und deutlich darstellen und von anderen Personen verwendete Fachtermini einordnen. </w:t>
            </w:r>
          </w:p>
          <w:p w14:paraId="71312452" w14:textId="737F63D0" w:rsidR="00257BEE" w:rsidRPr="00B8601B" w:rsidRDefault="00257BEE" w:rsidP="00EF0672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2412" w:type="dxa"/>
          </w:tcPr>
          <w:p w14:paraId="3FA86798" w14:textId="61BA0136" w:rsidR="00257BEE" w:rsidRDefault="00257BEE" w:rsidP="00EF0672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Kann</w:t>
            </w:r>
            <w:r w:rsidRPr="00B8601B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 </w:t>
            </w:r>
            <w:r w:rsidRPr="00D34BA2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sich kaum auf</w:t>
            </w:r>
            <w:r w:rsidRPr="00B8601B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verschiedene</w:t>
            </w:r>
            <w:r w:rsidRPr="00B8601B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 Gesprächspartner ein</w:t>
            </w: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stellen</w:t>
            </w:r>
            <w:r w:rsidRPr="00B8601B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.</w:t>
            </w:r>
          </w:p>
          <w:p w14:paraId="0A4021C7" w14:textId="3D821E54" w:rsidR="00257BEE" w:rsidRDefault="00257BEE" w:rsidP="00796C8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Hat einen sehr informellen Sprachgebrauch; ist unsicher im fachbezogenen Sprach-gebrauch. Versteht die meisten Fachtermini. </w:t>
            </w:r>
          </w:p>
          <w:p w14:paraId="054B4BDD" w14:textId="1DC59316" w:rsidR="00257BEE" w:rsidRPr="00B8601B" w:rsidRDefault="00257BEE" w:rsidP="00EF0672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</w:p>
        </w:tc>
      </w:tr>
      <w:tr w:rsidR="00594F47" w14:paraId="4B6C9057" w14:textId="77777777" w:rsidTr="003A1174">
        <w:trPr>
          <w:trHeight w:val="8"/>
          <w:jc w:val="center"/>
        </w:trPr>
        <w:tc>
          <w:tcPr>
            <w:tcW w:w="2825" w:type="dxa"/>
            <w:vMerge w:val="restart"/>
            <w:shd w:val="clear" w:color="auto" w:fill="B8CCE4" w:themeFill="accent1" w:themeFillTint="66"/>
            <w:vAlign w:val="center"/>
          </w:tcPr>
          <w:p w14:paraId="7E6DBFB7" w14:textId="77777777" w:rsidR="00257BEE" w:rsidRDefault="00257BEE" w:rsidP="00155C99">
            <w:pPr>
              <w:ind w:left="-105"/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B8601B">
              <w:rPr>
                <w:rFonts w:ascii="Source Sans Pro" w:hAnsi="Source Sans Pro"/>
                <w:sz w:val="20"/>
                <w:szCs w:val="20"/>
              </w:rPr>
              <w:t>Kritikfähigkeit</w:t>
            </w:r>
          </w:p>
          <w:p w14:paraId="40AB0553" w14:textId="77777777" w:rsidR="00257BEE" w:rsidRDefault="00257BEE" w:rsidP="00155C99">
            <w:pPr>
              <w:ind w:left="-105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id w:val="-1569953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3D79A3" w14:textId="15FB185A" w:rsidR="00257BEE" w:rsidRPr="00481411" w:rsidRDefault="00257BEE" w:rsidP="00155C99">
                <w:pPr>
                  <w:ind w:left="-105"/>
                  <w:jc w:val="center"/>
                  <w:rPr>
                    <w:rFonts w:ascii="Source Sans Pro" w:hAnsi="Source Sans Pro"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846C5E3" w14:textId="545323DD" w:rsidR="00257BEE" w:rsidRPr="00B8601B" w:rsidRDefault="00257BEE" w:rsidP="00155C99">
            <w:pPr>
              <w:ind w:left="-105"/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481411">
              <w:rPr>
                <w:rFonts w:ascii="Source Sans Pro" w:hAnsi="Source Sans Pro"/>
                <w:sz w:val="14"/>
                <w:szCs w:val="14"/>
              </w:rPr>
              <w:t>Nicht einzuschätzen</w:t>
            </w:r>
          </w:p>
        </w:tc>
        <w:sdt>
          <w:sdtPr>
            <w:rPr>
              <w:rFonts w:ascii="Source Sans Pro" w:hAnsi="Source Sans Pro"/>
            </w:rPr>
            <w:id w:val="-153641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3" w:type="dxa"/>
                <w:vAlign w:val="center"/>
              </w:tcPr>
              <w:p w14:paraId="6E225CF2" w14:textId="355C6867" w:rsidR="00257BEE" w:rsidRPr="00462849" w:rsidRDefault="00257BEE" w:rsidP="00B8601B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79973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2" w:type="dxa"/>
                <w:vAlign w:val="center"/>
              </w:tcPr>
              <w:p w14:paraId="375494B2" w14:textId="351DFADB" w:rsidR="00257BEE" w:rsidRPr="00462849" w:rsidRDefault="00257BEE" w:rsidP="00B8601B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207892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6" w:type="dxa"/>
                <w:vAlign w:val="center"/>
              </w:tcPr>
              <w:p w14:paraId="42D92FFB" w14:textId="5A2D6951" w:rsidR="00257BEE" w:rsidRPr="00462849" w:rsidRDefault="00257BEE" w:rsidP="00B8601B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145740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2" w:type="dxa"/>
                <w:vAlign w:val="center"/>
              </w:tcPr>
              <w:p w14:paraId="21127652" w14:textId="1B2E2663" w:rsidR="00257BEE" w:rsidRDefault="00257BEE" w:rsidP="00B8601B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</w:tr>
      <w:tr w:rsidR="00594F47" w14:paraId="2F72E541" w14:textId="77777777" w:rsidTr="003A1174">
        <w:trPr>
          <w:trHeight w:val="8"/>
          <w:jc w:val="center"/>
        </w:trPr>
        <w:tc>
          <w:tcPr>
            <w:tcW w:w="2825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8124413" w14:textId="1F40F1BF" w:rsidR="00257BEE" w:rsidRPr="008201D4" w:rsidRDefault="00257BEE" w:rsidP="00155C99">
            <w:pPr>
              <w:ind w:left="37"/>
              <w:rPr>
                <w:rFonts w:ascii="Source Sans Pro SemiBold" w:hAnsi="Source Sans Pro SemiBold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7FCA64D4" w14:textId="78F94942" w:rsidR="00257BEE" w:rsidRPr="009059D3" w:rsidRDefault="00257BEE" w:rsidP="00FD3B41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9059D3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Bringt Kritik konstruktiv vor und kann Kritik annehmen. Holt sich Feedback aktiv ein und hat eigene Ideen zur Verbesserung.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128B0BF5" w14:textId="2C4C348C" w:rsidR="00257BEE" w:rsidRPr="009059D3" w:rsidRDefault="00257BEE" w:rsidP="00FD3B41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9059D3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Bringt Kritik vor und geht sachlich mit Kritik um. Setzt sich mit dem eigenen Verhalten auseinander und passt dieses an.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7B56820E" w14:textId="17A70354" w:rsidR="00257BEE" w:rsidRPr="009059D3" w:rsidRDefault="00257BEE" w:rsidP="00FD3B41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9059D3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Hat manchmal leichte Schwierigkeiten im Umgang mit Kritik. Erkennt Fehler an und ist gewillt das Verhalten zu ändern.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40C83AF0" w14:textId="762A1E32" w:rsidR="00257BEE" w:rsidRPr="009059D3" w:rsidRDefault="00257BEE" w:rsidP="00FD3B41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9059D3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Kritisiert unsachlich und nimmt Kritik nicht souverän an. Rechtfertigt sich.</w:t>
            </w:r>
          </w:p>
        </w:tc>
      </w:tr>
      <w:tr w:rsidR="00594F47" w14:paraId="4E1E6A06" w14:textId="77777777" w:rsidTr="003A1174">
        <w:trPr>
          <w:trHeight w:val="249"/>
          <w:jc w:val="center"/>
        </w:trPr>
        <w:tc>
          <w:tcPr>
            <w:tcW w:w="2825" w:type="dxa"/>
            <w:vMerge w:val="restart"/>
            <w:shd w:val="clear" w:color="auto" w:fill="B8CCE4" w:themeFill="accent1" w:themeFillTint="66"/>
            <w:vAlign w:val="center"/>
          </w:tcPr>
          <w:p w14:paraId="4E65785E" w14:textId="1493A9BB" w:rsidR="00257BEE" w:rsidRDefault="00257BEE" w:rsidP="00155C99">
            <w:pPr>
              <w:ind w:left="37"/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B8601B">
              <w:rPr>
                <w:rFonts w:ascii="Source Sans Pro" w:hAnsi="Source Sans Pro"/>
                <w:sz w:val="20"/>
                <w:szCs w:val="20"/>
              </w:rPr>
              <w:t>Auftreten</w:t>
            </w:r>
          </w:p>
          <w:p w14:paraId="7FE3399B" w14:textId="4B25E4DF" w:rsidR="00257BEE" w:rsidRDefault="00257BEE" w:rsidP="00155C99">
            <w:pPr>
              <w:ind w:left="37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id w:val="-182134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37653C" w14:textId="2248414C" w:rsidR="00257BEE" w:rsidRPr="00481411" w:rsidRDefault="00257BEE" w:rsidP="00155C99">
                <w:pPr>
                  <w:ind w:left="37"/>
                  <w:jc w:val="center"/>
                  <w:rPr>
                    <w:rFonts w:ascii="Source Sans Pro" w:hAnsi="Source Sans Pro"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B3ED158" w14:textId="39FFC6C2" w:rsidR="00257BEE" w:rsidRPr="00AE0CA9" w:rsidRDefault="00257BEE" w:rsidP="00155C99">
            <w:pPr>
              <w:ind w:left="37"/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481411">
              <w:rPr>
                <w:rFonts w:ascii="Source Sans Pro" w:hAnsi="Source Sans Pro"/>
                <w:sz w:val="14"/>
                <w:szCs w:val="14"/>
              </w:rPr>
              <w:t>Nicht einzuschätzen</w:t>
            </w:r>
          </w:p>
        </w:tc>
        <w:sdt>
          <w:sdtPr>
            <w:rPr>
              <w:rFonts w:ascii="Source Sans Pro" w:hAnsi="Source Sans Pro"/>
            </w:rPr>
            <w:id w:val="-38750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3" w:type="dxa"/>
                <w:tcBorders>
                  <w:bottom w:val="single" w:sz="4" w:space="0" w:color="auto"/>
                </w:tcBorders>
                <w:vAlign w:val="center"/>
              </w:tcPr>
              <w:p w14:paraId="33F2153B" w14:textId="724ECB59" w:rsidR="00257BEE" w:rsidRPr="00E43256" w:rsidRDefault="00257BEE" w:rsidP="00A80676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-122560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2" w:type="dxa"/>
                <w:tcBorders>
                  <w:bottom w:val="single" w:sz="4" w:space="0" w:color="auto"/>
                </w:tcBorders>
                <w:vAlign w:val="center"/>
              </w:tcPr>
              <w:p w14:paraId="69254070" w14:textId="53DC0114" w:rsidR="00257BEE" w:rsidRPr="005120B6" w:rsidRDefault="00257BEE" w:rsidP="00A80676">
                <w:pPr>
                  <w:ind w:left="-25"/>
                  <w:jc w:val="center"/>
                  <w:rPr>
                    <w:rFonts w:ascii="Source Sans Pro" w:hAnsi="Source Sans Pro"/>
                    <w:b/>
                    <w:bCs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74899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6" w:type="dxa"/>
                <w:tcBorders>
                  <w:bottom w:val="single" w:sz="4" w:space="0" w:color="auto"/>
                </w:tcBorders>
                <w:vAlign w:val="center"/>
              </w:tcPr>
              <w:p w14:paraId="5525F7E1" w14:textId="3A223DE6" w:rsidR="00257BEE" w:rsidRPr="00E43256" w:rsidRDefault="00257BEE" w:rsidP="00A80676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172124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2" w:type="dxa"/>
                <w:tcBorders>
                  <w:bottom w:val="single" w:sz="4" w:space="0" w:color="auto"/>
                </w:tcBorders>
                <w:vAlign w:val="center"/>
              </w:tcPr>
              <w:p w14:paraId="2CA361DC" w14:textId="4EAD6E08" w:rsidR="00257BEE" w:rsidRPr="00E43256" w:rsidRDefault="00257BEE" w:rsidP="00A80676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</w:tr>
      <w:tr w:rsidR="00594F47" w14:paraId="6B292732" w14:textId="77777777" w:rsidTr="003A1174">
        <w:trPr>
          <w:trHeight w:val="8"/>
          <w:jc w:val="center"/>
        </w:trPr>
        <w:tc>
          <w:tcPr>
            <w:tcW w:w="2825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FD65413" w14:textId="77777777" w:rsidR="00257BEE" w:rsidRPr="008201D4" w:rsidRDefault="00257BEE" w:rsidP="00155C99">
            <w:pPr>
              <w:rPr>
                <w:rFonts w:ascii="Source Sans Pro SemiBold" w:hAnsi="Source Sans Pro SemiBold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106A749A" w14:textId="77777777" w:rsidR="00257BEE" w:rsidRPr="009059D3" w:rsidRDefault="00257BEE" w:rsidP="00796C8F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9059D3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Tritt sehr sicher, überzeugend und symphatiegewinnend auf.</w:t>
            </w:r>
          </w:p>
          <w:p w14:paraId="5C644C52" w14:textId="12A8D95D" w:rsidR="00257BEE" w:rsidRPr="009059D3" w:rsidRDefault="00257BEE" w:rsidP="00F56DFC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9059D3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Hat sehr gute Umgangsformen. 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71A320F8" w14:textId="77777777" w:rsidR="00257BEE" w:rsidRPr="009059D3" w:rsidRDefault="00257BEE" w:rsidP="00796C8F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9059D3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Tritt sicher, freundlich und ansprechend auf.</w:t>
            </w:r>
          </w:p>
          <w:p w14:paraId="0ED0C387" w14:textId="72A76F0B" w:rsidR="00257BEE" w:rsidRPr="009059D3" w:rsidRDefault="00257BEE" w:rsidP="00796C8F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9059D3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Hat gute Umgangsformen. 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40047705" w14:textId="77777777" w:rsidR="00257BEE" w:rsidRPr="009059D3" w:rsidRDefault="00257BEE" w:rsidP="00796C8F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9059D3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Tritt höflich und zuvorkommend auf.</w:t>
            </w:r>
          </w:p>
          <w:p w14:paraId="79E9CE6F" w14:textId="1C5BE3EC" w:rsidR="00257BEE" w:rsidRPr="009059D3" w:rsidRDefault="00257BEE" w:rsidP="00796C8F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9059D3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Hat korrekte Umgangsformen. 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19A1619A" w14:textId="0C439002" w:rsidR="00257BEE" w:rsidRPr="009059D3" w:rsidRDefault="00257BEE" w:rsidP="00A80676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9059D3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Ist meistens höflich, manchmal unsicher. Hat teilweise zu lässige Umgangsformen. </w:t>
            </w:r>
          </w:p>
        </w:tc>
      </w:tr>
    </w:tbl>
    <w:p w14:paraId="1263AFF7" w14:textId="39B89768" w:rsidR="003A1174" w:rsidRDefault="003A1174">
      <w:r>
        <w:br w:type="page"/>
      </w:r>
    </w:p>
    <w:tbl>
      <w:tblPr>
        <w:tblStyle w:val="Tabellenraster"/>
        <w:tblW w:w="4960" w:type="pct"/>
        <w:jc w:val="center"/>
        <w:tblLayout w:type="fixed"/>
        <w:tblLook w:val="04A0" w:firstRow="1" w:lastRow="0" w:firstColumn="1" w:lastColumn="0" w:noHBand="0" w:noVBand="1"/>
      </w:tblPr>
      <w:tblGrid>
        <w:gridCol w:w="2825"/>
        <w:gridCol w:w="2413"/>
        <w:gridCol w:w="2693"/>
        <w:gridCol w:w="139"/>
        <w:gridCol w:w="2696"/>
        <w:gridCol w:w="2412"/>
      </w:tblGrid>
      <w:tr w:rsidR="00594F47" w14:paraId="1A321C5D" w14:textId="77777777" w:rsidTr="003A1174">
        <w:trPr>
          <w:trHeight w:val="996"/>
          <w:jc w:val="center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0F315AEE" w14:textId="66958D89" w:rsidR="00257BEE" w:rsidRPr="00267087" w:rsidRDefault="00257BEE" w:rsidP="00155C99">
            <w:pPr>
              <w:spacing w:before="120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lastRenderedPageBreak/>
              <w:t>Kompetenzentwicklung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6D4191B9" w14:textId="741CEC85" w:rsidR="00257BEE" w:rsidRPr="00267087" w:rsidRDefault="00257BEE" w:rsidP="00257BEE">
            <w:pPr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Viel mehr als erwartet</w:t>
            </w:r>
          </w:p>
        </w:tc>
        <w:tc>
          <w:tcPr>
            <w:tcW w:w="2832" w:type="dxa"/>
            <w:gridSpan w:val="2"/>
            <w:shd w:val="clear" w:color="auto" w:fill="D9D9D9" w:themeFill="background1" w:themeFillShade="D9"/>
            <w:vAlign w:val="center"/>
          </w:tcPr>
          <w:p w14:paraId="421F2407" w14:textId="51B097BE" w:rsidR="00257BEE" w:rsidRPr="00267087" w:rsidRDefault="00257BEE" w:rsidP="00257BEE">
            <w:pPr>
              <w:ind w:left="-3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Mehr als erwartet</w:t>
            </w:r>
          </w:p>
        </w:tc>
        <w:tc>
          <w:tcPr>
            <w:tcW w:w="2696" w:type="dxa"/>
            <w:shd w:val="clear" w:color="auto" w:fill="D9D9D9" w:themeFill="background1" w:themeFillShade="D9"/>
            <w:vAlign w:val="center"/>
          </w:tcPr>
          <w:p w14:paraId="44E0016D" w14:textId="1956A39D" w:rsidR="00257BEE" w:rsidRPr="00267087" w:rsidRDefault="00257BEE" w:rsidP="00257BEE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Erwartungsgemäß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1B973FA1" w14:textId="49CBE0C2" w:rsidR="00257BEE" w:rsidRPr="00267087" w:rsidRDefault="00237956" w:rsidP="00257BEE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Leichter Entwicklungs-bedarf</w:t>
            </w:r>
          </w:p>
        </w:tc>
      </w:tr>
      <w:tr w:rsidR="00594F47" w14:paraId="16B3EE4C" w14:textId="77777777" w:rsidTr="00E57BDD">
        <w:trPr>
          <w:trHeight w:hRule="exact" w:val="493"/>
          <w:jc w:val="center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0C449802" w14:textId="77777777" w:rsidR="00594F47" w:rsidRDefault="00594F47" w:rsidP="00873AAE">
            <w:pPr>
              <w:spacing w:before="12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3E884730" w14:textId="77777777" w:rsidR="00594F47" w:rsidRDefault="00594F47" w:rsidP="00873AAE">
            <w:pPr>
              <w:ind w:left="-100"/>
              <w:jc w:val="center"/>
              <w:rPr>
                <w:rFonts w:ascii="Source Sans Pro SemiBold" w:hAnsi="Source Sans Pro SemiBold"/>
              </w:rPr>
            </w:pPr>
            <w:r w:rsidRPr="00E835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93056" behindDoc="0" locked="0" layoutInCell="1" allowOverlap="1" wp14:anchorId="0FC984B2" wp14:editId="40F46526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65405</wp:posOffset>
                  </wp:positionV>
                  <wp:extent cx="214630" cy="214630"/>
                  <wp:effectExtent l="0" t="0" r="0" b="0"/>
                  <wp:wrapTopAndBottom/>
                  <wp:docPr id="37" name="Grafik 37" descr="Sternau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rnau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2" w:type="dxa"/>
            <w:gridSpan w:val="2"/>
            <w:shd w:val="clear" w:color="auto" w:fill="D9D9D9" w:themeFill="background1" w:themeFillShade="D9"/>
            <w:vAlign w:val="center"/>
          </w:tcPr>
          <w:p w14:paraId="1A15CBD6" w14:textId="7EBA4157" w:rsidR="00594F47" w:rsidRDefault="007B1017" w:rsidP="007B1017">
            <w:pPr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C45B507" wp14:editId="162E6003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-19050</wp:posOffset>
                      </wp:positionV>
                      <wp:extent cx="397510" cy="515620"/>
                      <wp:effectExtent l="0" t="0" r="0" b="0"/>
                      <wp:wrapSquare wrapText="bothSides"/>
                      <wp:docPr id="39" name="Textfeld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10" cy="515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90445A" w14:textId="77777777" w:rsidR="007B1017" w:rsidRPr="00923A74" w:rsidRDefault="007B1017" w:rsidP="007B1017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5B507" id="Textfeld 39" o:spid="_x0000_s1033" type="#_x0000_t202" style="position:absolute;left:0;text-align:left;margin-left:52.75pt;margin-top:-1.5pt;width:31.3pt;height:40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ICGwIAADIEAAAOAAAAZHJzL2Uyb0RvYy54bWysU01vGyEQvVfqf0Dc6/U6t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" filled="f" stroked="f" strokeweight=".5pt">
                      <v:textbox>
                        <w:txbxContent>
                          <w:p w14:paraId="7590445A" w14:textId="77777777" w:rsidR="007B1017" w:rsidRPr="00923A74" w:rsidRDefault="007B1017" w:rsidP="007B1017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696" w:type="dxa"/>
            <w:shd w:val="clear" w:color="auto" w:fill="D9D9D9" w:themeFill="background1" w:themeFillShade="D9"/>
            <w:vAlign w:val="center"/>
          </w:tcPr>
          <w:p w14:paraId="2A4F5EF4" w14:textId="2BCF7A34" w:rsidR="00594F47" w:rsidRDefault="007B1017" w:rsidP="007B1017">
            <w:pPr>
              <w:jc w:val="center"/>
              <w:rPr>
                <w:rFonts w:ascii="Source Sans Pro SemiBold" w:hAnsi="Source Sans Pro SemiBold"/>
              </w:rPr>
            </w:pPr>
            <w:r w:rsidRPr="00E835CC">
              <w:rPr>
                <w:rFonts w:ascii="Source Sans Pro SemiBold" w:hAnsi="Source Sans Pro Semi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F8F4E9A" wp14:editId="2EFB9716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-39370</wp:posOffset>
                      </wp:positionV>
                      <wp:extent cx="854710" cy="372745"/>
                      <wp:effectExtent l="0" t="0" r="0" b="0"/>
                      <wp:wrapSquare wrapText="bothSides"/>
                      <wp:docPr id="38" name="Textfeld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4710" cy="372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2EC359" w14:textId="77777777" w:rsidR="007B1017" w:rsidRPr="00923A74" w:rsidRDefault="007B1017" w:rsidP="007B1017">
                                  <w:r>
                                    <w:rPr>
                                      <mc:AlternateContent>
                                        <mc:Choice Requires="w16se"/>
                                        <mc:Fallback>
                                          <w:rFonts w:ascii="Segoe UI Emoji" w:eastAsia="Segoe UI Emoji" w:hAnsi="Segoe UI Emoji" w:cs="Segoe UI Emoji"/>
                                        </mc:Fallback>
                                      </mc:AlternateContent>
                                    </w:rPr>
                                    <mc:AlternateContent>
                                      <mc:Choice Requires="w16se">
                                        <w16se:symEx w16se:font="Segoe UI Emoji" w16se:char="1F609"/>
                                      </mc:Choice>
                                      <mc:Fallback>
                                        <w:t>😉</w:t>
                                      </mc:Fallback>
                                    </mc:AlternateContent>
                                  </w:r>
                                </w:p>
                                <w:p w14:paraId="7408FD81" w14:textId="77777777" w:rsidR="007B1017" w:rsidRPr="00923A74" w:rsidRDefault="007B1017" w:rsidP="007B101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F4E9A" id="Textfeld 38" o:spid="_x0000_s1034" type="#_x0000_t202" style="position:absolute;left:0;text-align:left;margin-left:50.1pt;margin-top:-3.1pt;width:67.3pt;height:29.35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" filled="f" stroked="f" strokeweight=".5pt">
                      <v:textbox>
                        <w:txbxContent>
                          <w:p w14:paraId="432EC359" w14:textId="77777777" w:rsidR="007B1017" w:rsidRPr="00923A74" w:rsidRDefault="007B1017" w:rsidP="007B1017"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9"/>
                                </mc:Choice>
                                <mc:Fallback>
                                  <w:t>😉</w:t>
                                </mc:Fallback>
                              </mc:AlternateContent>
                            </w:r>
                          </w:p>
                          <w:p w14:paraId="7408FD81" w14:textId="77777777" w:rsidR="007B1017" w:rsidRPr="00923A74" w:rsidRDefault="007B1017" w:rsidP="007B101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4004E437" w14:textId="2D7A3FBB" w:rsidR="00594F47" w:rsidRDefault="007B1017" w:rsidP="007B1017">
            <w:pPr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1337B15" wp14:editId="2AF0F9DE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-45085</wp:posOffset>
                      </wp:positionV>
                      <wp:extent cx="1828800" cy="371475"/>
                      <wp:effectExtent l="0" t="0" r="0" b="0"/>
                      <wp:wrapSquare wrapText="bothSides"/>
                      <wp:docPr id="40" name="Textfeld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2851BD" w14:textId="77777777" w:rsidR="007B1017" w:rsidRPr="00923A74" w:rsidRDefault="007B1017" w:rsidP="007B1017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😐</w:t>
                                  </w:r>
                                </w:p>
                                <w:p w14:paraId="43D49394" w14:textId="77777777" w:rsidR="007B1017" w:rsidRDefault="007B1017" w:rsidP="007B1017"/>
                                <w:p w14:paraId="4D2E7F63" w14:textId="77777777" w:rsidR="007B1017" w:rsidRPr="00923A74" w:rsidRDefault="007B1017" w:rsidP="007B101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37B15" id="Textfeld 40" o:spid="_x0000_s1035" type="#_x0000_t202" style="position:absolute;left:0;text-align:left;margin-left:44pt;margin-top:-3.55pt;width:2in;height:29.25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" filled="f" stroked="f" strokeweight=".5pt">
                      <v:textbox>
                        <w:txbxContent>
                          <w:p w14:paraId="362851BD" w14:textId="77777777" w:rsidR="007B1017" w:rsidRPr="00923A74" w:rsidRDefault="007B1017" w:rsidP="007B1017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😐</w:t>
                            </w:r>
                          </w:p>
                          <w:p w14:paraId="43D49394" w14:textId="77777777" w:rsidR="007B1017" w:rsidRDefault="007B1017" w:rsidP="007B1017"/>
                          <w:p w14:paraId="4D2E7F63" w14:textId="77777777" w:rsidR="007B1017" w:rsidRPr="00923A74" w:rsidRDefault="007B1017" w:rsidP="007B101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94F47" w14:paraId="4DA69059" w14:textId="77777777" w:rsidTr="003A1174">
        <w:trPr>
          <w:trHeight w:val="581"/>
          <w:jc w:val="center"/>
        </w:trPr>
        <w:tc>
          <w:tcPr>
            <w:tcW w:w="2825" w:type="dxa"/>
            <w:shd w:val="clear" w:color="auto" w:fill="95B3D7" w:themeFill="accent1" w:themeFillTint="99"/>
          </w:tcPr>
          <w:p w14:paraId="56EFA4D4" w14:textId="77777777" w:rsidR="00257BEE" w:rsidRPr="005B05A8" w:rsidRDefault="00257BEE" w:rsidP="00594F47">
            <w:pPr>
              <w:pStyle w:val="Listenabsatz"/>
              <w:numPr>
                <w:ilvl w:val="0"/>
                <w:numId w:val="9"/>
              </w:numPr>
              <w:ind w:left="313" w:hanging="284"/>
              <w:rPr>
                <w:rFonts w:ascii="Source Sans Pro SemiBold" w:hAnsi="Source Sans Pro SemiBold"/>
              </w:rPr>
            </w:pPr>
            <w:r w:rsidRPr="005B05A8">
              <w:rPr>
                <w:rFonts w:ascii="Source Sans Pro SemiBold" w:hAnsi="Source Sans Pro SemiBold"/>
              </w:rPr>
              <w:t>Soziale Kompetenzen</w:t>
            </w:r>
          </w:p>
        </w:tc>
        <w:tc>
          <w:tcPr>
            <w:tcW w:w="5106" w:type="dxa"/>
            <w:gridSpan w:val="2"/>
            <w:tcBorders>
              <w:right w:val="nil"/>
            </w:tcBorders>
            <w:shd w:val="clear" w:color="auto" w:fill="95B3D7" w:themeFill="accent1" w:themeFillTint="99"/>
            <w:vAlign w:val="center"/>
          </w:tcPr>
          <w:p w14:paraId="42934FDA" w14:textId="77777777" w:rsidR="00257BEE" w:rsidRPr="00594F47" w:rsidRDefault="00257BEE" w:rsidP="00D43BA6">
            <w:pPr>
              <w:ind w:left="-25"/>
              <w:rPr>
                <w:rFonts w:ascii="Source Sans Pro SemiBold" w:hAnsi="Source Sans Pro SemiBold"/>
                <w:sz w:val="19"/>
                <w:szCs w:val="19"/>
              </w:rPr>
            </w:pPr>
            <w:r w:rsidRPr="003D7A4D">
              <w:rPr>
                <w:rFonts w:ascii="Source Sans Pro SemiBold" w:hAnsi="Source Sans Pro SemiBold"/>
                <w:sz w:val="19"/>
                <w:szCs w:val="19"/>
              </w:rPr>
              <w:t>Auftreten gegenüber Kollegen</w:t>
            </w:r>
            <w:r>
              <w:rPr>
                <w:rFonts w:ascii="Source Sans Pro SemiBold" w:hAnsi="Source Sans Pro SemiBold"/>
                <w:sz w:val="19"/>
                <w:szCs w:val="19"/>
              </w:rPr>
              <w:t xml:space="preserve"> und ext. Gesprächspartnern</w:t>
            </w:r>
            <w:r w:rsidRPr="003D7A4D">
              <w:rPr>
                <w:rFonts w:ascii="Source Sans Pro SemiBold" w:hAnsi="Source Sans Pro SemiBold"/>
                <w:sz w:val="19"/>
                <w:szCs w:val="19"/>
              </w:rPr>
              <w:t xml:space="preserve">, Kritikfähigkeit sowie Teamfähigkeit und </w:t>
            </w:r>
            <w:r>
              <w:rPr>
                <w:rFonts w:ascii="Source Sans Pro SemiBold" w:hAnsi="Source Sans Pro SemiBold"/>
                <w:sz w:val="19"/>
                <w:szCs w:val="19"/>
              </w:rPr>
              <w:t>Einhaltung von Regeln und Vereinbarungen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5B3D7" w:themeFill="accent1" w:themeFillTint="99"/>
            <w:vAlign w:val="center"/>
          </w:tcPr>
          <w:p w14:paraId="286B3B2F" w14:textId="77777777" w:rsidR="00257BEE" w:rsidRPr="008E11B2" w:rsidRDefault="00257BEE" w:rsidP="00D43BA6">
            <w:pPr>
              <w:ind w:left="-25"/>
              <w:jc w:val="center"/>
              <w:rPr>
                <w:rFonts w:ascii="Source Sans Pro" w:hAnsi="Source Sans Pro"/>
              </w:rPr>
            </w:pPr>
          </w:p>
        </w:tc>
      </w:tr>
      <w:tr w:rsidR="00594F47" w14:paraId="0ADDFEE8" w14:textId="77777777" w:rsidTr="003A1174">
        <w:trPr>
          <w:trHeight w:val="8"/>
          <w:jc w:val="center"/>
        </w:trPr>
        <w:tc>
          <w:tcPr>
            <w:tcW w:w="2825" w:type="dxa"/>
            <w:vMerge w:val="restart"/>
            <w:shd w:val="clear" w:color="auto" w:fill="B8CCE4" w:themeFill="accent1" w:themeFillTint="66"/>
            <w:vAlign w:val="center"/>
          </w:tcPr>
          <w:p w14:paraId="71BD41DC" w14:textId="6784CA01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Kooperationsbereitschaft/ </w:t>
            </w:r>
            <w:r w:rsidRPr="00B8601B">
              <w:rPr>
                <w:rFonts w:ascii="Source Sans Pro" w:hAnsi="Source Sans Pro"/>
                <w:sz w:val="20"/>
                <w:szCs w:val="20"/>
              </w:rPr>
              <w:t xml:space="preserve">Teamfähigkeit </w:t>
            </w:r>
          </w:p>
          <w:p w14:paraId="6C468664" w14:textId="689E9819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id w:val="2039626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DA9995" w14:textId="796BA9BD" w:rsidR="00257BEE" w:rsidRPr="00481411" w:rsidRDefault="00257BEE" w:rsidP="00155C99">
                <w:pPr>
                  <w:jc w:val="center"/>
                  <w:rPr>
                    <w:rFonts w:ascii="Source Sans Pro" w:hAnsi="Source Sans Pro"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79C15E6" w14:textId="622ED720" w:rsidR="00257BEE" w:rsidRPr="00AE0CA9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481411">
              <w:rPr>
                <w:rFonts w:ascii="Source Sans Pro" w:hAnsi="Source Sans Pro"/>
                <w:sz w:val="14"/>
                <w:szCs w:val="14"/>
              </w:rPr>
              <w:t>Nicht einzuschätzen</w:t>
            </w:r>
          </w:p>
        </w:tc>
        <w:sdt>
          <w:sdtPr>
            <w:rPr>
              <w:rFonts w:ascii="Source Sans Pro" w:hAnsi="Source Sans Pro"/>
            </w:rPr>
            <w:id w:val="2523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3" w:type="dxa"/>
                <w:tcBorders>
                  <w:bottom w:val="single" w:sz="4" w:space="0" w:color="auto"/>
                </w:tcBorders>
                <w:vAlign w:val="center"/>
              </w:tcPr>
              <w:p w14:paraId="7A00E7D3" w14:textId="41B44B31" w:rsidR="00257BEE" w:rsidRPr="00E43256" w:rsidRDefault="00257BEE" w:rsidP="00A80676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-14012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14:paraId="0FCA909A" w14:textId="3CB5749D" w:rsidR="00257BEE" w:rsidRPr="005120B6" w:rsidRDefault="00257BEE" w:rsidP="00A80676">
                <w:pPr>
                  <w:ind w:left="-25"/>
                  <w:jc w:val="center"/>
                  <w:rPr>
                    <w:rFonts w:ascii="Source Sans Pro" w:hAnsi="Source Sans Pro"/>
                    <w:b/>
                    <w:bCs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13152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91A1CAA" w14:textId="18476E66" w:rsidR="00257BEE" w:rsidRPr="00E43256" w:rsidRDefault="00257BEE" w:rsidP="00A80676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115961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2" w:type="dxa"/>
                <w:tcBorders>
                  <w:bottom w:val="single" w:sz="4" w:space="0" w:color="auto"/>
                </w:tcBorders>
                <w:vAlign w:val="center"/>
              </w:tcPr>
              <w:p w14:paraId="29CA92DB" w14:textId="0762FDD9" w:rsidR="00257BEE" w:rsidRPr="00E43256" w:rsidRDefault="00257BEE" w:rsidP="00A80676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</w:tr>
      <w:tr w:rsidR="00594F47" w14:paraId="0FF15012" w14:textId="77777777" w:rsidTr="003A1174">
        <w:trPr>
          <w:trHeight w:val="8"/>
          <w:jc w:val="center"/>
        </w:trPr>
        <w:tc>
          <w:tcPr>
            <w:tcW w:w="2825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188C5B4" w14:textId="77777777" w:rsidR="00257BEE" w:rsidRPr="008201D4" w:rsidRDefault="00257BEE" w:rsidP="00155C99">
            <w:pPr>
              <w:rPr>
                <w:rFonts w:ascii="Source Sans Pro SemiBold" w:hAnsi="Source Sans Pro SemiBold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77153F70" w14:textId="6027ADBA" w:rsidR="00257BEE" w:rsidRPr="00E43256" w:rsidRDefault="00257BEE" w:rsidP="00A80676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Arbeitet stets aktiv mit; bietet stets Hilfe und Unterstützung an. Macht sich Gedanken um den Erfolg des Teams.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52F9C9C" w14:textId="1382FD0F" w:rsidR="00257BEE" w:rsidRPr="005120B6" w:rsidRDefault="00257BEE" w:rsidP="00A80676">
            <w:pPr>
              <w:ind w:left="-25"/>
              <w:rPr>
                <w:rFonts w:ascii="Source Sans Pro" w:hAnsi="Source Sans Pro"/>
                <w:b/>
                <w:bCs/>
                <w:noProof/>
                <w:sz w:val="18"/>
                <w:szCs w:val="18"/>
                <w:lang w:eastAsia="de-DE"/>
              </w:rPr>
            </w:pPr>
            <w:r>
              <w:rPr>
                <w:rFonts w:ascii="Calibri-Light" w:hAnsi="Calibri-Light" w:cs="Calibri-Light"/>
                <w:sz w:val="18"/>
                <w:szCs w:val="18"/>
              </w:rPr>
              <w:t>Arbeitet aktiv mit. Erkennt selbstständig, wenn andere Hilfe brauchen; bietet Hilfe an und unterstützt. Arbeitet stets im Sinne des Teams.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E97C180" w14:textId="2332EBD9" w:rsidR="00257BEE" w:rsidRPr="00E43256" w:rsidRDefault="00257BEE" w:rsidP="00A80676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Arbeitet meist aktiv mit, unterstütz und leistet seinen/ihren Beitrag; gerne auch zusammen mit anderen Teammitgliedern.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6EE70125" w14:textId="73F9A544" w:rsidR="00257BEE" w:rsidRPr="00E43256" w:rsidRDefault="00257BEE" w:rsidP="00A80676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Bringt sich nur selten in das Team ein. Konzentriert sich eher auf die eigenen Aufgaben. Fügt sich den gängigen Regeln und Abläufen.</w:t>
            </w:r>
          </w:p>
        </w:tc>
      </w:tr>
      <w:tr w:rsidR="00594F47" w14:paraId="4B21E6C6" w14:textId="77777777" w:rsidTr="003A1174">
        <w:trPr>
          <w:trHeight w:val="8"/>
          <w:jc w:val="center"/>
        </w:trPr>
        <w:tc>
          <w:tcPr>
            <w:tcW w:w="2825" w:type="dxa"/>
            <w:vMerge w:val="restart"/>
            <w:shd w:val="clear" w:color="auto" w:fill="B8CCE4" w:themeFill="accent1" w:themeFillTint="66"/>
            <w:vAlign w:val="center"/>
          </w:tcPr>
          <w:p w14:paraId="1EB53AE2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3F2E30">
              <w:rPr>
                <w:rFonts w:ascii="Source Sans Pro" w:hAnsi="Source Sans Pro"/>
                <w:sz w:val="20"/>
                <w:szCs w:val="20"/>
              </w:rPr>
              <w:t>Einhaltung von Regeln und Vereinbarungen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/ </w:t>
            </w:r>
          </w:p>
          <w:p w14:paraId="15BB3365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  <w:p w14:paraId="7D394537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Zuverlässigkeit</w:t>
            </w:r>
          </w:p>
          <w:p w14:paraId="2E68E9EE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id w:val="-1359965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6512DB" w14:textId="1537A7E8" w:rsidR="00257BEE" w:rsidRPr="00481411" w:rsidRDefault="00257BEE" w:rsidP="00155C99">
                <w:pPr>
                  <w:jc w:val="center"/>
                  <w:rPr>
                    <w:rFonts w:ascii="Source Sans Pro" w:hAnsi="Source Sans Pro"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1811B75" w14:textId="35F71008" w:rsidR="00257BEE" w:rsidRPr="003F2E30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481411">
              <w:rPr>
                <w:rFonts w:ascii="Source Sans Pro" w:hAnsi="Source Sans Pro"/>
                <w:sz w:val="14"/>
                <w:szCs w:val="14"/>
              </w:rPr>
              <w:t>Nicht einzuschätzen</w:t>
            </w:r>
          </w:p>
        </w:tc>
        <w:sdt>
          <w:sdtPr>
            <w:rPr>
              <w:rFonts w:ascii="Source Sans Pro" w:hAnsi="Source Sans Pro"/>
            </w:rPr>
            <w:id w:val="87674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3" w:type="dxa"/>
                <w:tcBorders>
                  <w:bottom w:val="single" w:sz="4" w:space="0" w:color="auto"/>
                </w:tcBorders>
                <w:vAlign w:val="center"/>
              </w:tcPr>
              <w:p w14:paraId="4107285A" w14:textId="17506754" w:rsidR="00257BEE" w:rsidRPr="00E43256" w:rsidRDefault="00257BEE" w:rsidP="00A80676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-1547745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14:paraId="4AA3DE29" w14:textId="0298B0CD" w:rsidR="00257BEE" w:rsidRPr="005120B6" w:rsidRDefault="00257BEE" w:rsidP="00A80676">
                <w:pPr>
                  <w:ind w:left="-25"/>
                  <w:jc w:val="center"/>
                  <w:rPr>
                    <w:rFonts w:ascii="Source Sans Pro" w:hAnsi="Source Sans Pro"/>
                    <w:b/>
                    <w:bCs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162237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B8EA017" w14:textId="36C34D30" w:rsidR="00257BEE" w:rsidRPr="00E43256" w:rsidRDefault="00257BEE" w:rsidP="00A80676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35696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2" w:type="dxa"/>
                <w:tcBorders>
                  <w:bottom w:val="single" w:sz="4" w:space="0" w:color="auto"/>
                </w:tcBorders>
                <w:vAlign w:val="center"/>
              </w:tcPr>
              <w:p w14:paraId="79A059FC" w14:textId="7D75046D" w:rsidR="00257BEE" w:rsidRPr="00E43256" w:rsidRDefault="00257BEE" w:rsidP="00A80676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</w:tr>
      <w:tr w:rsidR="00594F47" w14:paraId="076445DC" w14:textId="77777777" w:rsidTr="003A1174">
        <w:trPr>
          <w:trHeight w:val="8"/>
          <w:jc w:val="center"/>
        </w:trPr>
        <w:tc>
          <w:tcPr>
            <w:tcW w:w="2825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E9F272C" w14:textId="77777777" w:rsidR="00257BEE" w:rsidRPr="008201D4" w:rsidRDefault="00257BEE" w:rsidP="00155C99">
            <w:pPr>
              <w:rPr>
                <w:rFonts w:ascii="Source Sans Pro SemiBold" w:hAnsi="Source Sans Pro SemiBold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6AAEBCBE" w14:textId="7F415AC6" w:rsidR="00257BEE" w:rsidRPr="00E43256" w:rsidRDefault="00257BEE" w:rsidP="00A80676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Ist stes zuverlässig und hält sich stets an</w:t>
            </w:r>
            <w:r w:rsidRPr="004846E7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 Regeln </w:t>
            </w: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und Vereinbarungen.B</w:t>
            </w:r>
            <w:r w:rsidRPr="004846E7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ringt selbstständig eigene Vorschläge </w:t>
            </w: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und Lösungsansätze </w:t>
            </w:r>
            <w:r w:rsidRPr="004846E7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ein</w:t>
            </w: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C8BA54E" w14:textId="5A550B22" w:rsidR="00257BEE" w:rsidRPr="004846E7" w:rsidRDefault="00257BEE" w:rsidP="00A80676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Ist zuverlässig und h</w:t>
            </w:r>
            <w:r w:rsidRPr="009A4F8E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ält sich an Vereinbarungen</w:t>
            </w: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, </w:t>
            </w:r>
            <w:r w:rsidRPr="009A4F8E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Termine, Normen und Regeln</w:t>
            </w: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. Versteht die Sinnhaftigkeit.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4518AD6" w14:textId="7A04B47B" w:rsidR="00257BEE" w:rsidRPr="00E43256" w:rsidRDefault="00257BEE" w:rsidP="00A80676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>
              <w:rPr>
                <w:rFonts w:ascii="Calibri-Light" w:hAnsi="Calibri-Light" w:cs="Calibri-Light"/>
                <w:sz w:val="18"/>
                <w:szCs w:val="18"/>
              </w:rPr>
              <w:t>Ist zuverlässig und hält sich selbstständig an alle Normen und Regeln.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674803FD" w14:textId="14274134" w:rsidR="00257BEE" w:rsidRPr="00E43256" w:rsidRDefault="00257BEE" w:rsidP="00A80676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>
              <w:rPr>
                <w:rFonts w:ascii="Calibri-Light" w:hAnsi="Calibri-Light" w:cs="Calibri-Light"/>
                <w:sz w:val="18"/>
                <w:szCs w:val="18"/>
              </w:rPr>
              <w:t>Ist nicht immer zuverlässig; muss teilweise ermahnt bzw. erinnert werden. Versäumt Vereinbarungen und Termine.</w:t>
            </w:r>
          </w:p>
        </w:tc>
      </w:tr>
      <w:tr w:rsidR="00594F47" w14:paraId="39115503" w14:textId="77777777" w:rsidTr="003A1174">
        <w:trPr>
          <w:trHeight w:val="8"/>
          <w:jc w:val="center"/>
        </w:trPr>
        <w:tc>
          <w:tcPr>
            <w:tcW w:w="2825" w:type="dxa"/>
            <w:shd w:val="clear" w:color="auto" w:fill="95B3D7" w:themeFill="accent1" w:themeFillTint="99"/>
          </w:tcPr>
          <w:p w14:paraId="0E3507AC" w14:textId="5AE09E90" w:rsidR="00257BEE" w:rsidRPr="005B05A8" w:rsidRDefault="00257BEE" w:rsidP="00594F47">
            <w:pPr>
              <w:pStyle w:val="Listenabsatz"/>
              <w:numPr>
                <w:ilvl w:val="0"/>
                <w:numId w:val="9"/>
              </w:numPr>
              <w:ind w:left="313" w:hanging="284"/>
              <w:rPr>
                <w:rFonts w:ascii="Source Sans Pro SemiBold" w:hAnsi="Source Sans Pro SemiBold"/>
              </w:rPr>
            </w:pPr>
            <w:r w:rsidRPr="005B05A8">
              <w:rPr>
                <w:rFonts w:ascii="Source Sans Pro SemiBold" w:hAnsi="Source Sans Pro SemiBold"/>
              </w:rPr>
              <w:t>Methodische Kompetenzen</w:t>
            </w:r>
          </w:p>
        </w:tc>
        <w:tc>
          <w:tcPr>
            <w:tcW w:w="10353" w:type="dxa"/>
            <w:gridSpan w:val="5"/>
            <w:tcBorders>
              <w:right w:val="nil"/>
            </w:tcBorders>
            <w:shd w:val="clear" w:color="auto" w:fill="95B3D7" w:themeFill="accent1" w:themeFillTint="99"/>
          </w:tcPr>
          <w:p w14:paraId="03908056" w14:textId="38C86367" w:rsidR="00257BEE" w:rsidRDefault="00257BEE" w:rsidP="00A80676">
            <w:pPr>
              <w:ind w:left="-25"/>
              <w:rPr>
                <w:rFonts w:ascii="Source Sans Pro" w:hAnsi="Source Sans Pro"/>
                <w:noProof/>
                <w:sz w:val="16"/>
                <w:szCs w:val="16"/>
                <w:lang w:eastAsia="de-DE"/>
              </w:rPr>
            </w:pPr>
            <w:r w:rsidRPr="00E43256">
              <w:rPr>
                <w:rFonts w:ascii="Source Sans Pro SemiBold" w:hAnsi="Source Sans Pro SemiBold"/>
                <w:sz w:val="19"/>
                <w:szCs w:val="19"/>
              </w:rPr>
              <w:t xml:space="preserve">Aufnahme neuen Wissens und Umsetzung in die Praxis. </w:t>
            </w:r>
            <w:r>
              <w:rPr>
                <w:rFonts w:ascii="Source Sans Pro SemiBold" w:hAnsi="Source Sans Pro SemiBold"/>
                <w:sz w:val="19"/>
                <w:szCs w:val="19"/>
              </w:rPr>
              <w:t xml:space="preserve">Selbstorganisation </w:t>
            </w:r>
            <w:r w:rsidRPr="00E43256">
              <w:rPr>
                <w:rFonts w:ascii="Source Sans Pro SemiBold" w:hAnsi="Source Sans Pro SemiBold"/>
                <w:sz w:val="19"/>
                <w:szCs w:val="19"/>
              </w:rPr>
              <w:t xml:space="preserve">sowie </w:t>
            </w:r>
            <w:r>
              <w:rPr>
                <w:rFonts w:ascii="Source Sans Pro SemiBold" w:hAnsi="Source Sans Pro SemiBold"/>
                <w:sz w:val="19"/>
                <w:szCs w:val="19"/>
              </w:rPr>
              <w:t>Informationsverhalten.</w:t>
            </w:r>
          </w:p>
        </w:tc>
      </w:tr>
      <w:tr w:rsidR="00594F47" w14:paraId="79DF66B7" w14:textId="77777777" w:rsidTr="003A1174">
        <w:trPr>
          <w:trHeight w:val="8"/>
          <w:jc w:val="center"/>
        </w:trPr>
        <w:tc>
          <w:tcPr>
            <w:tcW w:w="2825" w:type="dxa"/>
            <w:vMerge w:val="restart"/>
            <w:shd w:val="clear" w:color="auto" w:fill="B8CCE4" w:themeFill="accent1" w:themeFillTint="66"/>
            <w:vAlign w:val="center"/>
          </w:tcPr>
          <w:p w14:paraId="6D68F82E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F04FBD">
              <w:rPr>
                <w:rFonts w:ascii="Source Sans Pro" w:hAnsi="Source Sans Pro"/>
                <w:sz w:val="20"/>
                <w:szCs w:val="20"/>
              </w:rPr>
              <w:t>Wissen</w:t>
            </w:r>
          </w:p>
          <w:p w14:paraId="29E87B51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(erworbenes Fachwissen)</w:t>
            </w:r>
          </w:p>
          <w:p w14:paraId="73FA2D72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id w:val="132462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C29D6B" w14:textId="0427E558" w:rsidR="00257BEE" w:rsidRPr="00481411" w:rsidRDefault="00257BEE" w:rsidP="00155C99">
                <w:pPr>
                  <w:jc w:val="center"/>
                  <w:rPr>
                    <w:rFonts w:ascii="Source Sans Pro" w:hAnsi="Source Sans Pro"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A696EC8" w14:textId="7D146E65" w:rsidR="00257BEE" w:rsidRPr="00092DEB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481411">
              <w:rPr>
                <w:rFonts w:ascii="Source Sans Pro" w:hAnsi="Source Sans Pro"/>
                <w:sz w:val="14"/>
                <w:szCs w:val="14"/>
              </w:rPr>
              <w:t>Nicht einzuschätzen</w:t>
            </w:r>
            <w:r w:rsidRPr="00092DEB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Source Sans Pro" w:hAnsi="Source Sans Pro"/>
            </w:rPr>
            <w:id w:val="-129436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3" w:type="dxa"/>
              </w:tcPr>
              <w:p w14:paraId="09CB9FAA" w14:textId="704A861F" w:rsidR="00257BEE" w:rsidRPr="00092DEB" w:rsidRDefault="00257BEE" w:rsidP="00092DEB">
                <w:pPr>
                  <w:ind w:left="-25"/>
                  <w:jc w:val="center"/>
                  <w:rPr>
                    <w:rFonts w:ascii="Source Sans Pro" w:hAnsi="Source Sans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162777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14:paraId="63B8E84A" w14:textId="4E7768FB" w:rsidR="00257BEE" w:rsidRPr="005120B6" w:rsidRDefault="00257BEE" w:rsidP="00092DEB">
                <w:pPr>
                  <w:ind w:left="-25"/>
                  <w:jc w:val="center"/>
                  <w:rPr>
                    <w:rFonts w:ascii="Source Sans Pro" w:hAnsi="Source Sans Pro"/>
                    <w:b/>
                    <w:bCs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147420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gridSpan w:val="2"/>
              </w:tcPr>
              <w:p w14:paraId="47B44D2D" w14:textId="7E8E1331" w:rsidR="00257BEE" w:rsidRPr="00E43256" w:rsidRDefault="00257BEE" w:rsidP="00092DEB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146006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2" w:type="dxa"/>
              </w:tcPr>
              <w:p w14:paraId="6B019F92" w14:textId="081A7ABC" w:rsidR="00257BEE" w:rsidRPr="00E43256" w:rsidRDefault="00257BEE" w:rsidP="00092DEB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4F47" w14:paraId="31060744" w14:textId="77777777" w:rsidTr="003A1174">
        <w:trPr>
          <w:trHeight w:val="8"/>
          <w:jc w:val="center"/>
        </w:trPr>
        <w:tc>
          <w:tcPr>
            <w:tcW w:w="2825" w:type="dxa"/>
            <w:vMerge/>
            <w:shd w:val="clear" w:color="auto" w:fill="B8CCE4" w:themeFill="accent1" w:themeFillTint="66"/>
            <w:vAlign w:val="center"/>
          </w:tcPr>
          <w:p w14:paraId="38EBF40D" w14:textId="77777777" w:rsidR="00257BEE" w:rsidRPr="008201D4" w:rsidRDefault="00257BEE" w:rsidP="00155C99">
            <w:pPr>
              <w:rPr>
                <w:rFonts w:ascii="Source Sans Pro SemiBold" w:hAnsi="Source Sans Pro SemiBold"/>
              </w:rPr>
            </w:pPr>
          </w:p>
        </w:tc>
        <w:tc>
          <w:tcPr>
            <w:tcW w:w="2413" w:type="dxa"/>
          </w:tcPr>
          <w:p w14:paraId="4EFE749B" w14:textId="7CB12DBE" w:rsidR="00257BEE" w:rsidRPr="00413167" w:rsidRDefault="00257BEE" w:rsidP="0041316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Sehr beachtliches und solides Fachwissen; hat den Anspruch, fachlich immer auf dem neuesten Stand zu sein. </w:t>
            </w:r>
          </w:p>
        </w:tc>
        <w:tc>
          <w:tcPr>
            <w:tcW w:w="2693" w:type="dxa"/>
          </w:tcPr>
          <w:p w14:paraId="2957B8E1" w14:textId="742D22F1" w:rsidR="00257BEE" w:rsidRDefault="00257BEE" w:rsidP="0041316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Verfügt über umfangreiches Fachwissen; recherchiert ggf. bei fehlendem Wissen. </w:t>
            </w:r>
          </w:p>
          <w:p w14:paraId="12CC4F01" w14:textId="77777777" w:rsidR="00257BEE" w:rsidRPr="005120B6" w:rsidRDefault="00257BEE" w:rsidP="00A80676">
            <w:pPr>
              <w:ind w:left="-25"/>
              <w:rPr>
                <w:rFonts w:ascii="Source Sans Pro" w:hAnsi="Source Sans Pro"/>
                <w:b/>
                <w:bCs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gridSpan w:val="2"/>
          </w:tcPr>
          <w:p w14:paraId="42FF9408" w14:textId="5115786D" w:rsidR="00257BEE" w:rsidRPr="00413167" w:rsidRDefault="00257BEE" w:rsidP="0041316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Verfügt über das für die aktuelle Funktion grund-legende Basiswissen. Fachwissen ist in Ansätzen vorhanden. </w:t>
            </w:r>
          </w:p>
        </w:tc>
        <w:tc>
          <w:tcPr>
            <w:tcW w:w="2412" w:type="dxa"/>
          </w:tcPr>
          <w:p w14:paraId="0A1C2432" w14:textId="77777777" w:rsidR="00257BEE" w:rsidRDefault="00257BEE" w:rsidP="0041316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Basiswissen ist grund-ständig vorhanden. </w:t>
            </w:r>
          </w:p>
          <w:p w14:paraId="61DED95C" w14:textId="77777777" w:rsidR="00257BEE" w:rsidRPr="00E43256" w:rsidRDefault="00257BEE" w:rsidP="00A80676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</w:p>
        </w:tc>
      </w:tr>
      <w:tr w:rsidR="00594F47" w14:paraId="4070BD2C" w14:textId="77777777" w:rsidTr="003A1174">
        <w:trPr>
          <w:trHeight w:val="8"/>
          <w:jc w:val="center"/>
        </w:trPr>
        <w:tc>
          <w:tcPr>
            <w:tcW w:w="2825" w:type="dxa"/>
            <w:vMerge w:val="restart"/>
            <w:shd w:val="clear" w:color="auto" w:fill="B8CCE4" w:themeFill="accent1" w:themeFillTint="66"/>
            <w:vAlign w:val="center"/>
          </w:tcPr>
          <w:p w14:paraId="7EBC4F09" w14:textId="576618DE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092DEB">
              <w:rPr>
                <w:rFonts w:ascii="Source Sans Pro" w:hAnsi="Source Sans Pro"/>
                <w:sz w:val="20"/>
                <w:szCs w:val="20"/>
              </w:rPr>
              <w:t>Transfermöglichkeit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(Anwenden von erworbenem Fachwissen)</w:t>
            </w:r>
          </w:p>
          <w:p w14:paraId="0B5EDCC5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id w:val="1857610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7A2F7E" w14:textId="263A3282" w:rsidR="00257BEE" w:rsidRPr="00481411" w:rsidRDefault="00257BEE" w:rsidP="00155C99">
                <w:pPr>
                  <w:jc w:val="center"/>
                  <w:rPr>
                    <w:rFonts w:ascii="Source Sans Pro" w:hAnsi="Source Sans Pro"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88D7BCD" w14:textId="7C7CB62F" w:rsidR="00257BEE" w:rsidRPr="008201D4" w:rsidRDefault="00257BEE" w:rsidP="00155C99">
            <w:pPr>
              <w:jc w:val="center"/>
              <w:rPr>
                <w:rFonts w:ascii="Source Sans Pro SemiBold" w:hAnsi="Source Sans Pro SemiBold"/>
              </w:rPr>
            </w:pPr>
            <w:r w:rsidRPr="00481411">
              <w:rPr>
                <w:rFonts w:ascii="Source Sans Pro" w:hAnsi="Source Sans Pro"/>
                <w:sz w:val="14"/>
                <w:szCs w:val="14"/>
              </w:rPr>
              <w:t>Nicht einzuschätzen</w:t>
            </w:r>
            <w:r w:rsidRPr="00092DEB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Source Sans Pro" w:hAnsi="Source Sans Pro"/>
            </w:rPr>
            <w:id w:val="-146226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3" w:type="dxa"/>
              </w:tcPr>
              <w:p w14:paraId="46D34788" w14:textId="05F1D011" w:rsidR="00257BEE" w:rsidRPr="00E43256" w:rsidRDefault="00257BEE" w:rsidP="00F04FBD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136833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14:paraId="326C0100" w14:textId="669526B1" w:rsidR="00257BEE" w:rsidRPr="005120B6" w:rsidRDefault="00257BEE" w:rsidP="00F04FBD">
                <w:pPr>
                  <w:ind w:left="-25"/>
                  <w:jc w:val="center"/>
                  <w:rPr>
                    <w:rFonts w:ascii="Source Sans Pro" w:hAnsi="Source Sans Pro"/>
                    <w:b/>
                    <w:bCs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9991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gridSpan w:val="2"/>
              </w:tcPr>
              <w:p w14:paraId="746F399C" w14:textId="042B382F" w:rsidR="00257BEE" w:rsidRPr="00E43256" w:rsidRDefault="00257BEE" w:rsidP="00F04FBD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61094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2" w:type="dxa"/>
              </w:tcPr>
              <w:p w14:paraId="6A0202FD" w14:textId="79437BE8" w:rsidR="00257BEE" w:rsidRPr="00E43256" w:rsidRDefault="00257BEE" w:rsidP="00F04FBD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4F47" w14:paraId="6E656464" w14:textId="77777777" w:rsidTr="003A1174">
        <w:trPr>
          <w:trHeight w:val="8"/>
          <w:jc w:val="center"/>
        </w:trPr>
        <w:tc>
          <w:tcPr>
            <w:tcW w:w="2825" w:type="dxa"/>
            <w:vMerge/>
            <w:shd w:val="clear" w:color="auto" w:fill="B8CCE4" w:themeFill="accent1" w:themeFillTint="66"/>
          </w:tcPr>
          <w:p w14:paraId="47B46041" w14:textId="77777777" w:rsidR="00257BEE" w:rsidRPr="008201D4" w:rsidRDefault="00257BEE" w:rsidP="00155C99">
            <w:pPr>
              <w:rPr>
                <w:rFonts w:ascii="Source Sans Pro SemiBold" w:hAnsi="Source Sans Pro SemiBold"/>
              </w:rPr>
            </w:pPr>
          </w:p>
        </w:tc>
        <w:tc>
          <w:tcPr>
            <w:tcW w:w="2413" w:type="dxa"/>
          </w:tcPr>
          <w:p w14:paraId="6DDD71E8" w14:textId="313E6B61" w:rsidR="00257BEE" w:rsidRPr="00FD32C9" w:rsidRDefault="00257BEE" w:rsidP="00FD32C9">
            <w:pPr>
              <w:pStyle w:val="Default"/>
              <w:rPr>
                <w:rFonts w:ascii="Source Sans Pro" w:hAnsi="Source Sans Pro"/>
                <w:sz w:val="18"/>
                <w:szCs w:val="18"/>
              </w:rPr>
            </w:pPr>
            <w:r w:rsidRPr="00FD32C9">
              <w:rPr>
                <w:rFonts w:ascii="Source Sans Pro" w:hAnsi="Source Sans Pro"/>
                <w:sz w:val="18"/>
                <w:szCs w:val="18"/>
              </w:rPr>
              <w:t xml:space="preserve">Wendet sein erworbenes Fachwissen an und kann es auf andere Sachverhalte übertragen. </w:t>
            </w:r>
          </w:p>
        </w:tc>
        <w:tc>
          <w:tcPr>
            <w:tcW w:w="2693" w:type="dxa"/>
          </w:tcPr>
          <w:p w14:paraId="6367B861" w14:textId="1984C1A1" w:rsidR="00257BEE" w:rsidRPr="00FD32C9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FD32C9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Erworbenes Wissen kann nach kurzer Übung folgerichtig angewandt werden.</w:t>
            </w:r>
          </w:p>
        </w:tc>
        <w:tc>
          <w:tcPr>
            <w:tcW w:w="2835" w:type="dxa"/>
            <w:gridSpan w:val="2"/>
          </w:tcPr>
          <w:p w14:paraId="2CFD9FDE" w14:textId="3E5C912D" w:rsidR="00257BEE" w:rsidRPr="00FD32C9" w:rsidRDefault="00257BEE" w:rsidP="00FD32C9">
            <w:pPr>
              <w:pStyle w:val="Default"/>
              <w:rPr>
                <w:rFonts w:ascii="Source Sans Pro" w:hAnsi="Source Sans Pro"/>
                <w:sz w:val="18"/>
                <w:szCs w:val="18"/>
              </w:rPr>
            </w:pPr>
            <w:r w:rsidRPr="00FD32C9">
              <w:rPr>
                <w:rFonts w:ascii="Source Sans Pro" w:hAnsi="Source Sans Pro"/>
                <w:sz w:val="18"/>
                <w:szCs w:val="18"/>
              </w:rPr>
              <w:t xml:space="preserve">Wendet das grundlegende Fachwissen ohne Probleme an. </w:t>
            </w:r>
          </w:p>
          <w:p w14:paraId="1D195F0C" w14:textId="77777777" w:rsidR="00257BEE" w:rsidRPr="00FD32C9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2412" w:type="dxa"/>
          </w:tcPr>
          <w:p w14:paraId="716001DC" w14:textId="5346F918" w:rsidR="00257BEE" w:rsidRPr="00FD32C9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FD32C9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Neues Wissen kann erst nach reichlicher Übung angewandt werden.</w:t>
            </w:r>
          </w:p>
        </w:tc>
      </w:tr>
    </w:tbl>
    <w:p w14:paraId="6FA8CB5D" w14:textId="77777777" w:rsidR="00E57BDD" w:rsidRDefault="00E57BDD">
      <w:r>
        <w:br w:type="page"/>
      </w:r>
    </w:p>
    <w:tbl>
      <w:tblPr>
        <w:tblStyle w:val="Tabellenraster"/>
        <w:tblW w:w="4960" w:type="pct"/>
        <w:jc w:val="center"/>
        <w:tblLayout w:type="fixed"/>
        <w:tblLook w:val="04A0" w:firstRow="1" w:lastRow="0" w:firstColumn="1" w:lastColumn="0" w:noHBand="0" w:noVBand="1"/>
      </w:tblPr>
      <w:tblGrid>
        <w:gridCol w:w="2825"/>
        <w:gridCol w:w="2413"/>
        <w:gridCol w:w="2693"/>
        <w:gridCol w:w="2835"/>
        <w:gridCol w:w="2412"/>
      </w:tblGrid>
      <w:tr w:rsidR="00594F47" w14:paraId="3F475261" w14:textId="77777777" w:rsidTr="003A1174">
        <w:trPr>
          <w:trHeight w:val="996"/>
          <w:jc w:val="center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05AF219B" w14:textId="24691DCB" w:rsidR="00257BEE" w:rsidRPr="00267087" w:rsidRDefault="00257BEE" w:rsidP="00155C99">
            <w:pPr>
              <w:spacing w:before="120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lastRenderedPageBreak/>
              <w:t>Kompetenzentwicklung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059F5B34" w14:textId="02E6F24B" w:rsidR="00257BEE" w:rsidRPr="00267087" w:rsidRDefault="00257BEE" w:rsidP="00257BEE">
            <w:pPr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Viel mehr als erwartet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7E4BC34" w14:textId="5827E97B" w:rsidR="00257BEE" w:rsidRPr="00267087" w:rsidRDefault="00257BEE" w:rsidP="00257BEE">
            <w:pPr>
              <w:ind w:left="-3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Mehr als erwartet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5981C4D" w14:textId="22465FCC" w:rsidR="00257BEE" w:rsidRPr="00267087" w:rsidRDefault="00257BEE" w:rsidP="00257BEE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Erwartungsgemäß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63A17953" w14:textId="71A92A7A" w:rsidR="00257BEE" w:rsidRPr="00267087" w:rsidRDefault="00237956" w:rsidP="00257BEE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Leichter Entwicklungs-bedarf</w:t>
            </w:r>
          </w:p>
        </w:tc>
      </w:tr>
      <w:tr w:rsidR="00594F47" w14:paraId="5436E65F" w14:textId="77777777" w:rsidTr="00E57BDD">
        <w:trPr>
          <w:trHeight w:hRule="exact" w:val="493"/>
          <w:jc w:val="center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6F048582" w14:textId="77777777" w:rsidR="00E835CC" w:rsidRDefault="00E835CC" w:rsidP="00155C99">
            <w:pPr>
              <w:rPr>
                <w:rFonts w:ascii="Source Sans Pro SemiBold" w:hAnsi="Source Sans Pro SemiBold"/>
              </w:rPr>
            </w:pPr>
          </w:p>
        </w:tc>
        <w:tc>
          <w:tcPr>
            <w:tcW w:w="2413" w:type="dxa"/>
            <w:shd w:val="clear" w:color="auto" w:fill="D9D9D9" w:themeFill="background1" w:themeFillShade="D9"/>
          </w:tcPr>
          <w:p w14:paraId="1B82CF5B" w14:textId="77777777" w:rsidR="00E835CC" w:rsidRDefault="00E835CC" w:rsidP="00873AAE">
            <w:pPr>
              <w:ind w:left="-25"/>
              <w:jc w:val="center"/>
              <w:rPr>
                <w:rFonts w:ascii="Source Sans Pro SemiBold" w:hAnsi="Source Sans Pro SemiBold"/>
              </w:rPr>
            </w:pPr>
            <w:r w:rsidRPr="00E835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83840" behindDoc="0" locked="0" layoutInCell="1" allowOverlap="1" wp14:anchorId="5930BECD" wp14:editId="3E1494B7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56515</wp:posOffset>
                  </wp:positionV>
                  <wp:extent cx="214630" cy="214630"/>
                  <wp:effectExtent l="0" t="0" r="0" b="0"/>
                  <wp:wrapTopAndBottom/>
                  <wp:docPr id="30" name="Grafik 30" descr="Sternau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rnau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45984BE" w14:textId="77777777" w:rsidR="00E835CC" w:rsidRPr="00462849" w:rsidRDefault="00E835CC" w:rsidP="00873AAE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9A0CF1" wp14:editId="1A73012B">
                      <wp:simplePos x="0" y="0"/>
                      <wp:positionH relativeFrom="column">
                        <wp:posOffset>494637</wp:posOffset>
                      </wp:positionH>
                      <wp:positionV relativeFrom="paragraph">
                        <wp:posOffset>167</wp:posOffset>
                      </wp:positionV>
                      <wp:extent cx="397510" cy="357284"/>
                      <wp:effectExtent l="0" t="0" r="0" b="5080"/>
                      <wp:wrapSquare wrapText="bothSides"/>
                      <wp:docPr id="27" name="Textfeld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10" cy="3572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F3C155" w14:textId="77777777" w:rsidR="00E835CC" w:rsidRPr="00923A74" w:rsidRDefault="00E835CC" w:rsidP="00E835CC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A0CF1" id="Textfeld 27" o:spid="_x0000_s1036" type="#_x0000_t202" style="position:absolute;left:0;text-align:left;margin-left:38.95pt;margin-top:0;width:31.3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uwGAIAADI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" filled="f" stroked="f" strokeweight=".5pt">
                      <v:textbox>
                        <w:txbxContent>
                          <w:p w14:paraId="35F3C155" w14:textId="77777777" w:rsidR="00E835CC" w:rsidRPr="00923A74" w:rsidRDefault="00E835CC" w:rsidP="00E835CC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94626B7" w14:textId="77777777" w:rsidR="00E835CC" w:rsidRPr="00E835CC" w:rsidRDefault="00E835CC" w:rsidP="00873AAE">
            <w:pPr>
              <w:ind w:left="-25"/>
              <w:jc w:val="center"/>
              <w:rPr>
                <w:rFonts w:ascii="Source Sans Pro SemiBold" w:hAnsi="Source Sans Pro SemiBold"/>
              </w:rPr>
            </w:pPr>
            <w:r w:rsidRPr="00E835CC">
              <w:rPr>
                <w:rFonts w:ascii="Source Sans Pro SemiBold" w:hAnsi="Source Sans Pro Semi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33AB6E" wp14:editId="7934C43E">
                      <wp:simplePos x="0" y="0"/>
                      <wp:positionH relativeFrom="column">
                        <wp:posOffset>541821</wp:posOffset>
                      </wp:positionH>
                      <wp:positionV relativeFrom="paragraph">
                        <wp:posOffset>469</wp:posOffset>
                      </wp:positionV>
                      <wp:extent cx="1828800" cy="363662"/>
                      <wp:effectExtent l="0" t="0" r="0" b="0"/>
                      <wp:wrapSquare wrapText="bothSides"/>
                      <wp:docPr id="28" name="Textfeld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6366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4CBC55" w14:textId="27BC92BD" w:rsidR="00E835CC" w:rsidRPr="00923A74" w:rsidRDefault="00237956" w:rsidP="00E835CC">
                                  <w:r>
                                    <w:rPr>
                                      <mc:AlternateContent>
                                        <mc:Choice Requires="w16se"/>
                                        <mc:Fallback>
                                          <w:rFonts w:ascii="Segoe UI Emoji" w:eastAsia="Segoe UI Emoji" w:hAnsi="Segoe UI Emoji" w:cs="Segoe UI Emoji"/>
                                        </mc:Fallback>
                                      </mc:AlternateContent>
                                    </w:rPr>
                                    <mc:AlternateContent>
                                      <mc:Choice Requires="w16se">
                                        <w16se:symEx w16se:font="Segoe UI Emoji" w16se:char="1F609"/>
                                      </mc:Choice>
                                      <mc:Fallback>
                                        <w:t>😉</w:t>
                                      </mc:Fallback>
                                    </mc:AlternateConten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3AB6E" id="Textfeld 28" o:spid="_x0000_s1037" type="#_x0000_t202" style="position:absolute;left:0;text-align:left;margin-left:42.65pt;margin-top:.05pt;width:2in;height:28.6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" filled="f" stroked="f" strokeweight=".5pt">
                      <v:textbox>
                        <w:txbxContent>
                          <w:p w14:paraId="634CBC55" w14:textId="27BC92BD" w:rsidR="00E835CC" w:rsidRPr="00923A74" w:rsidRDefault="00237956" w:rsidP="00E835CC"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9"/>
                                </mc:Choice>
                                <mc:Fallback>
                                  <w:t>😉</w:t>
                                </mc:Fallback>
                              </mc:AlternateConten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483571" w14:textId="77777777" w:rsidR="00E835CC" w:rsidRDefault="00E835CC" w:rsidP="00873AAE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7B2B8F" wp14:editId="588E600C">
                      <wp:simplePos x="0" y="0"/>
                      <wp:positionH relativeFrom="column">
                        <wp:posOffset>482931</wp:posOffset>
                      </wp:positionH>
                      <wp:positionV relativeFrom="paragraph">
                        <wp:posOffset>497</wp:posOffset>
                      </wp:positionV>
                      <wp:extent cx="1828800" cy="347759"/>
                      <wp:effectExtent l="0" t="0" r="0" b="0"/>
                      <wp:wrapSquare wrapText="bothSides"/>
                      <wp:docPr id="29" name="Textfeld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4775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3BA8C2" w14:textId="77777777" w:rsidR="00237956" w:rsidRPr="00923A74" w:rsidRDefault="00237956" w:rsidP="00237956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😐</w:t>
                                  </w:r>
                                </w:p>
                                <w:p w14:paraId="11E1FCA5" w14:textId="5083877A" w:rsidR="00E835CC" w:rsidRDefault="00E835CC" w:rsidP="00E835CC"/>
                                <w:p w14:paraId="25A611C5" w14:textId="77777777" w:rsidR="00E835CC" w:rsidRPr="00923A74" w:rsidRDefault="00E835CC" w:rsidP="00E835CC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B2B8F" id="Textfeld 29" o:spid="_x0000_s1038" type="#_x0000_t202" style="position:absolute;left:0;text-align:left;margin-left:38.05pt;margin-top:.05pt;width:2in;height:27.4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" filled="f" stroked="f" strokeweight=".5pt">
                      <v:textbox>
                        <w:txbxContent>
                          <w:p w14:paraId="603BA8C2" w14:textId="77777777" w:rsidR="00237956" w:rsidRPr="00923A74" w:rsidRDefault="00237956" w:rsidP="00237956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😐</w:t>
                            </w:r>
                          </w:p>
                          <w:p w14:paraId="11E1FCA5" w14:textId="5083877A" w:rsidR="00E835CC" w:rsidRDefault="00E835CC" w:rsidP="00E835CC"/>
                          <w:p w14:paraId="25A611C5" w14:textId="77777777" w:rsidR="00E835CC" w:rsidRPr="00923A74" w:rsidRDefault="00E835CC" w:rsidP="00E835C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94F47" w14:paraId="0CBD1998" w14:textId="77777777" w:rsidTr="003A1174">
        <w:trPr>
          <w:trHeight w:val="8"/>
          <w:jc w:val="center"/>
        </w:trPr>
        <w:tc>
          <w:tcPr>
            <w:tcW w:w="2825" w:type="dxa"/>
            <w:shd w:val="clear" w:color="auto" w:fill="95B3D7" w:themeFill="accent1" w:themeFillTint="99"/>
          </w:tcPr>
          <w:p w14:paraId="501C2B5C" w14:textId="77777777" w:rsidR="00257BEE" w:rsidRPr="005B05A8" w:rsidRDefault="00257BEE" w:rsidP="00594F47">
            <w:pPr>
              <w:pStyle w:val="Listenabsatz"/>
              <w:numPr>
                <w:ilvl w:val="0"/>
                <w:numId w:val="10"/>
              </w:numPr>
              <w:ind w:left="313"/>
              <w:rPr>
                <w:rFonts w:ascii="Source Sans Pro SemiBold" w:hAnsi="Source Sans Pro SemiBold"/>
              </w:rPr>
            </w:pPr>
            <w:r w:rsidRPr="005B05A8">
              <w:rPr>
                <w:rFonts w:ascii="Source Sans Pro SemiBold" w:hAnsi="Source Sans Pro SemiBold"/>
              </w:rPr>
              <w:t>Methodische Kompetenzen</w:t>
            </w:r>
          </w:p>
        </w:tc>
        <w:tc>
          <w:tcPr>
            <w:tcW w:w="10353" w:type="dxa"/>
            <w:gridSpan w:val="4"/>
            <w:tcBorders>
              <w:right w:val="nil"/>
            </w:tcBorders>
            <w:shd w:val="clear" w:color="auto" w:fill="95B3D7" w:themeFill="accent1" w:themeFillTint="99"/>
          </w:tcPr>
          <w:p w14:paraId="63B846FB" w14:textId="77777777" w:rsidR="00257BEE" w:rsidRDefault="00257BEE" w:rsidP="00D43BA6">
            <w:pPr>
              <w:ind w:left="-25"/>
              <w:rPr>
                <w:rFonts w:ascii="Source Sans Pro" w:hAnsi="Source Sans Pro"/>
                <w:noProof/>
                <w:sz w:val="16"/>
                <w:szCs w:val="16"/>
                <w:lang w:eastAsia="de-DE"/>
              </w:rPr>
            </w:pPr>
            <w:r w:rsidRPr="00E43256">
              <w:rPr>
                <w:rFonts w:ascii="Source Sans Pro SemiBold" w:hAnsi="Source Sans Pro SemiBold"/>
                <w:sz w:val="19"/>
                <w:szCs w:val="19"/>
              </w:rPr>
              <w:t xml:space="preserve">Aufnahme neuen Wissens und Umsetzung in die Praxis. </w:t>
            </w:r>
            <w:r>
              <w:rPr>
                <w:rFonts w:ascii="Source Sans Pro SemiBold" w:hAnsi="Source Sans Pro SemiBold"/>
                <w:sz w:val="19"/>
                <w:szCs w:val="19"/>
              </w:rPr>
              <w:t xml:space="preserve">Selbstorganisation </w:t>
            </w:r>
            <w:r w:rsidRPr="00E43256">
              <w:rPr>
                <w:rFonts w:ascii="Source Sans Pro SemiBold" w:hAnsi="Source Sans Pro SemiBold"/>
                <w:sz w:val="19"/>
                <w:szCs w:val="19"/>
              </w:rPr>
              <w:t xml:space="preserve">sowie </w:t>
            </w:r>
            <w:r>
              <w:rPr>
                <w:rFonts w:ascii="Source Sans Pro SemiBold" w:hAnsi="Source Sans Pro SemiBold"/>
                <w:sz w:val="19"/>
                <w:szCs w:val="19"/>
              </w:rPr>
              <w:t>Informationsverhalten.</w:t>
            </w:r>
          </w:p>
        </w:tc>
      </w:tr>
      <w:tr w:rsidR="00594F47" w14:paraId="3A71FB6D" w14:textId="77777777" w:rsidTr="003A1174">
        <w:trPr>
          <w:trHeight w:val="8"/>
          <w:jc w:val="center"/>
        </w:trPr>
        <w:tc>
          <w:tcPr>
            <w:tcW w:w="2825" w:type="dxa"/>
            <w:vMerge w:val="restart"/>
            <w:shd w:val="clear" w:color="auto" w:fill="B8CCE4" w:themeFill="accent1" w:themeFillTint="66"/>
            <w:vAlign w:val="center"/>
          </w:tcPr>
          <w:p w14:paraId="3DE6CB88" w14:textId="1A553FF9" w:rsidR="00257BEE" w:rsidRPr="00E43256" w:rsidRDefault="00237956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257BEE" w:rsidRPr="00E43256">
              <w:rPr>
                <w:rFonts w:ascii="Source Sans Pro" w:hAnsi="Source Sans Pro"/>
                <w:sz w:val="20"/>
                <w:szCs w:val="20"/>
              </w:rPr>
              <w:t>Auffassungsgabe</w:t>
            </w:r>
          </w:p>
          <w:p w14:paraId="3A40CA91" w14:textId="77777777" w:rsidR="00257BEE" w:rsidRDefault="00257BEE" w:rsidP="00155C99">
            <w:pPr>
              <w:jc w:val="center"/>
              <w:rPr>
                <w:rFonts w:ascii="Source Sans Pro SemiBold" w:hAnsi="Source Sans Pro SemiBold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id w:val="-1780565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76208A" w14:textId="282E99A6" w:rsidR="00257BEE" w:rsidRPr="00481411" w:rsidRDefault="00257BEE" w:rsidP="00155C99">
                <w:pPr>
                  <w:jc w:val="center"/>
                  <w:rPr>
                    <w:rFonts w:ascii="Source Sans Pro" w:hAnsi="Source Sans Pro"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E3351C6" w14:textId="4DCAFD90" w:rsidR="00257BEE" w:rsidRPr="008201D4" w:rsidRDefault="00257BEE" w:rsidP="00155C99">
            <w:pPr>
              <w:jc w:val="center"/>
              <w:rPr>
                <w:rFonts w:ascii="Source Sans Pro SemiBold" w:hAnsi="Source Sans Pro SemiBold"/>
              </w:rPr>
            </w:pPr>
            <w:r w:rsidRPr="00481411">
              <w:rPr>
                <w:rFonts w:ascii="Source Sans Pro" w:hAnsi="Source Sans Pro"/>
                <w:sz w:val="14"/>
                <w:szCs w:val="14"/>
              </w:rPr>
              <w:t>Nicht einzuschätzen</w:t>
            </w:r>
            <w:r w:rsidRPr="00092DEB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Source Sans Pro" w:hAnsi="Source Sans Pro"/>
            </w:rPr>
            <w:id w:val="149961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3" w:type="dxa"/>
                <w:vAlign w:val="center"/>
              </w:tcPr>
              <w:p w14:paraId="71D4FADC" w14:textId="27B99DA5" w:rsidR="00257BEE" w:rsidRPr="00E43256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46078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vAlign w:val="center"/>
              </w:tcPr>
              <w:p w14:paraId="12A8B346" w14:textId="4B40A07F" w:rsidR="00257BEE" w:rsidRPr="005120B6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b/>
                    <w:bCs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46520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vAlign w:val="center"/>
              </w:tcPr>
              <w:p w14:paraId="6CF246E3" w14:textId="095A135D" w:rsidR="00257BEE" w:rsidRPr="00E43256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71558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2" w:type="dxa"/>
                <w:vAlign w:val="center"/>
              </w:tcPr>
              <w:p w14:paraId="25967717" w14:textId="5FA5877D" w:rsidR="00257BEE" w:rsidRPr="00E43256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</w:tr>
      <w:tr w:rsidR="00594F47" w14:paraId="09B8EA0A" w14:textId="77777777" w:rsidTr="003A1174">
        <w:trPr>
          <w:trHeight w:val="8"/>
          <w:jc w:val="center"/>
        </w:trPr>
        <w:tc>
          <w:tcPr>
            <w:tcW w:w="2825" w:type="dxa"/>
            <w:vMerge/>
            <w:shd w:val="clear" w:color="auto" w:fill="B8CCE4" w:themeFill="accent1" w:themeFillTint="66"/>
            <w:vAlign w:val="center"/>
          </w:tcPr>
          <w:p w14:paraId="73E16D91" w14:textId="77777777" w:rsidR="00257BEE" w:rsidRPr="008201D4" w:rsidRDefault="00257BEE" w:rsidP="00155C99">
            <w:pPr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2413" w:type="dxa"/>
          </w:tcPr>
          <w:p w14:paraId="4925709F" w14:textId="1089A8A6" w:rsidR="00257BEE" w:rsidRPr="000D0316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0D0316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Komplexe Sachverhalte und Aufgaben werden sehr schnell und vollständig erfasst. </w:t>
            </w:r>
          </w:p>
          <w:p w14:paraId="3C5E62FF" w14:textId="77777777" w:rsidR="00257BEE" w:rsidRPr="000D0316" w:rsidRDefault="00257BEE" w:rsidP="00FD32C9">
            <w:pP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</w:p>
          <w:p w14:paraId="2A354EC9" w14:textId="77777777" w:rsidR="00257BEE" w:rsidRPr="000D0316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2693" w:type="dxa"/>
          </w:tcPr>
          <w:p w14:paraId="5A1C3947" w14:textId="0B3C8769" w:rsidR="00257BEE" w:rsidRPr="000D0316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0D0316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Aufgaben werden problemlos erfasst und Gesamtzusammenhänge erkannt. Bittet bei erkennbaren Problemen um Hilfe. </w:t>
            </w:r>
          </w:p>
        </w:tc>
        <w:tc>
          <w:tcPr>
            <w:tcW w:w="2835" w:type="dxa"/>
          </w:tcPr>
          <w:p w14:paraId="105202F8" w14:textId="54C61062" w:rsidR="00257BEE" w:rsidRPr="000D0316" w:rsidRDefault="00257BEE" w:rsidP="000D0316">
            <w:pPr>
              <w:pStyle w:val="Default"/>
              <w:rPr>
                <w:rFonts w:ascii="Source Sans Pro" w:hAnsi="Source Sans Pro"/>
                <w:sz w:val="18"/>
                <w:szCs w:val="18"/>
              </w:rPr>
            </w:pPr>
            <w:r w:rsidRPr="000D0316">
              <w:rPr>
                <w:rFonts w:ascii="Source Sans Pro" w:hAnsi="Source Sans Pro"/>
                <w:sz w:val="18"/>
                <w:szCs w:val="18"/>
              </w:rPr>
              <w:t xml:space="preserve">Aufgaben werden verstanden. Stellt einen Zusammenhang zwischen unterschiedlichen Sachverhalten und zum Gesamtzusammenhang her. </w:t>
            </w:r>
          </w:p>
          <w:p w14:paraId="07CE44D8" w14:textId="1B4D05D1" w:rsidR="00257BEE" w:rsidRPr="000D0316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2412" w:type="dxa"/>
          </w:tcPr>
          <w:p w14:paraId="208EE4CE" w14:textId="2ECDB7AD" w:rsidR="00257BEE" w:rsidRPr="000D0316" w:rsidRDefault="00257BEE" w:rsidP="000D0316">
            <w:pPr>
              <w:pStyle w:val="Default"/>
              <w:rPr>
                <w:rFonts w:ascii="Source Sans Pro" w:hAnsi="Source Sans Pro"/>
                <w:sz w:val="18"/>
                <w:szCs w:val="18"/>
              </w:rPr>
            </w:pPr>
            <w:r w:rsidRPr="000D0316">
              <w:rPr>
                <w:rFonts w:ascii="Source Sans Pro" w:hAnsi="Source Sans Pro"/>
                <w:sz w:val="18"/>
                <w:szCs w:val="18"/>
              </w:rPr>
              <w:t>Versteht Aufgaben nach weiteren Erklärungen</w:t>
            </w:r>
            <w:r>
              <w:rPr>
                <w:rFonts w:ascii="Source Sans Pro" w:hAnsi="Source Sans Pro"/>
                <w:sz w:val="18"/>
                <w:szCs w:val="18"/>
              </w:rPr>
              <w:t>.</w:t>
            </w:r>
            <w:r w:rsidRPr="000D0316">
              <w:rPr>
                <w:rFonts w:ascii="Source Sans Pro" w:hAnsi="Source Sans Pro"/>
                <w:sz w:val="18"/>
                <w:szCs w:val="18"/>
              </w:rPr>
              <w:t xml:space="preserve"> Lösungen entsprechen meistens den Anforderungen</w:t>
            </w:r>
            <w:r>
              <w:rPr>
                <w:rFonts w:ascii="Source Sans Pro" w:hAnsi="Source Sans Pro"/>
                <w:sz w:val="18"/>
                <w:szCs w:val="18"/>
              </w:rPr>
              <w:t>; k</w:t>
            </w:r>
            <w:r w:rsidRPr="000D0316">
              <w:rPr>
                <w:rFonts w:ascii="Source Sans Pro" w:hAnsi="Source Sans Pro"/>
                <w:sz w:val="18"/>
                <w:szCs w:val="18"/>
              </w:rPr>
              <w:t xml:space="preserve">ann z.T. die Aufgabe in den Gesamtzusammenhang einordnen. </w:t>
            </w:r>
          </w:p>
          <w:p w14:paraId="0F33C31A" w14:textId="537F0068" w:rsidR="00257BEE" w:rsidRPr="000D0316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</w:p>
        </w:tc>
      </w:tr>
      <w:tr w:rsidR="00594F47" w14:paraId="3256F1BF" w14:textId="77777777" w:rsidTr="003A1174">
        <w:trPr>
          <w:trHeight w:val="8"/>
          <w:jc w:val="center"/>
        </w:trPr>
        <w:tc>
          <w:tcPr>
            <w:tcW w:w="2825" w:type="dxa"/>
            <w:vMerge w:val="restart"/>
            <w:shd w:val="clear" w:color="auto" w:fill="B8CCE4" w:themeFill="accent1" w:themeFillTint="66"/>
            <w:vAlign w:val="center"/>
          </w:tcPr>
          <w:p w14:paraId="46F2A643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Selbstorganisation / </w:t>
            </w:r>
            <w:r w:rsidRPr="00912869">
              <w:rPr>
                <w:rFonts w:ascii="Source Sans Pro" w:hAnsi="Source Sans Pro"/>
                <w:sz w:val="20"/>
                <w:szCs w:val="20"/>
              </w:rPr>
              <w:t>Organisationsvermögen</w:t>
            </w:r>
          </w:p>
          <w:p w14:paraId="0C4BD501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id w:val="-36888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09FBF5" w14:textId="0DCAC93D" w:rsidR="00257BEE" w:rsidRPr="00481411" w:rsidRDefault="00257BEE" w:rsidP="00155C99">
                <w:pPr>
                  <w:jc w:val="center"/>
                  <w:rPr>
                    <w:rFonts w:ascii="Source Sans Pro" w:hAnsi="Source Sans Pro"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C527083" w14:textId="6D13D5A5" w:rsidR="00257BEE" w:rsidRPr="008201D4" w:rsidRDefault="00257BEE" w:rsidP="00155C99">
            <w:pPr>
              <w:jc w:val="center"/>
              <w:rPr>
                <w:rFonts w:ascii="Source Sans Pro SemiBold" w:hAnsi="Source Sans Pro SemiBold"/>
              </w:rPr>
            </w:pPr>
            <w:r w:rsidRPr="00481411">
              <w:rPr>
                <w:rFonts w:ascii="Source Sans Pro" w:hAnsi="Source Sans Pro"/>
                <w:sz w:val="14"/>
                <w:szCs w:val="14"/>
              </w:rPr>
              <w:t>Nicht einzuschätzen</w:t>
            </w:r>
            <w:r w:rsidRPr="00092DEB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Source Sans Pro SemiBold" w:hAnsi="Source Sans Pro SemiBold"/>
            </w:rPr>
            <w:id w:val="-483011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3" w:type="dxa"/>
              </w:tcPr>
              <w:p w14:paraId="21B31DB8" w14:textId="07266557" w:rsidR="00257BEE" w:rsidRPr="00E43256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-83753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14:paraId="6F87E44C" w14:textId="0458D394" w:rsidR="00257BEE" w:rsidRPr="005120B6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b/>
                    <w:bCs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-111659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4B4E2A40" w14:textId="5BFF5286" w:rsidR="00257BEE" w:rsidRPr="00E43256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-63579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2" w:type="dxa"/>
              </w:tcPr>
              <w:p w14:paraId="10B7AFCC" w14:textId="29B0A42D" w:rsidR="00257BEE" w:rsidRPr="00E43256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4F47" w14:paraId="0FBF7BE2" w14:textId="77777777" w:rsidTr="003A1174">
        <w:trPr>
          <w:trHeight w:val="8"/>
          <w:jc w:val="center"/>
        </w:trPr>
        <w:tc>
          <w:tcPr>
            <w:tcW w:w="2825" w:type="dxa"/>
            <w:vMerge/>
            <w:shd w:val="clear" w:color="auto" w:fill="B8CCE4" w:themeFill="accent1" w:themeFillTint="66"/>
            <w:vAlign w:val="center"/>
          </w:tcPr>
          <w:p w14:paraId="6FC550D2" w14:textId="77777777" w:rsidR="00257BEE" w:rsidRPr="008201D4" w:rsidRDefault="00257BEE" w:rsidP="00155C99">
            <w:pPr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2413" w:type="dxa"/>
          </w:tcPr>
          <w:p w14:paraId="7AFE5F50" w14:textId="5FAEA9CA" w:rsidR="00257BEE" w:rsidRDefault="00257BEE" w:rsidP="001D13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Sehr gute Übersicht und Arbeitseinteilung auch in turbulenten Situationen. Geht an neue Aufgaben stets planvoll heran und erledigt diese systematisch; kann Prioritäten richtig setzen. </w:t>
            </w:r>
          </w:p>
          <w:p w14:paraId="7FBA7B27" w14:textId="77777777" w:rsidR="00257BEE" w:rsidRPr="00E43256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2693" w:type="dxa"/>
          </w:tcPr>
          <w:p w14:paraId="41EC1EE6" w14:textId="3B290A6C" w:rsidR="00257BEE" w:rsidRDefault="00257BEE" w:rsidP="001D13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Arbeitet strukturiert, überlegt &amp; effizient, z.B. durch Bündelung von Arbeit. Fragt ggf. nach Prioritäten.</w:t>
            </w:r>
          </w:p>
          <w:p w14:paraId="3013728B" w14:textId="77777777" w:rsidR="00257BEE" w:rsidRPr="005120B6" w:rsidRDefault="00257BEE" w:rsidP="00FD32C9">
            <w:pPr>
              <w:ind w:left="-25"/>
              <w:rPr>
                <w:rFonts w:ascii="Source Sans Pro" w:hAnsi="Source Sans Pro"/>
                <w:b/>
                <w:bCs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</w:tcPr>
          <w:p w14:paraId="751DFD35" w14:textId="4E3CDC4F" w:rsidR="00257BEE" w:rsidRPr="00E43256" w:rsidRDefault="00257BEE" w:rsidP="001D136B">
            <w:pPr>
              <w:pStyle w:val="Default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proofErr w:type="gramStart"/>
            <w:r>
              <w:rPr>
                <w:sz w:val="18"/>
                <w:szCs w:val="18"/>
              </w:rPr>
              <w:t>Weiß</w:t>
            </w:r>
            <w:proofErr w:type="gramEnd"/>
            <w:r>
              <w:rPr>
                <w:sz w:val="18"/>
                <w:szCs w:val="18"/>
              </w:rPr>
              <w:t>, was wann zu tun ist und strukturiert die eigenen Arbeitsabläufe.</w:t>
            </w:r>
          </w:p>
        </w:tc>
        <w:tc>
          <w:tcPr>
            <w:tcW w:w="2412" w:type="dxa"/>
          </w:tcPr>
          <w:p w14:paraId="3BEB2CDA" w14:textId="609A00A2" w:rsidR="00257BEE" w:rsidRDefault="00257BEE" w:rsidP="001D13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Verliert häufig den Über-blick; kann Wichtiges oft nicht von Unwichtigem unterscheiden. </w:t>
            </w:r>
          </w:p>
          <w:p w14:paraId="1A87DBBC" w14:textId="77777777" w:rsidR="00257BEE" w:rsidRPr="00E43256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</w:p>
        </w:tc>
      </w:tr>
      <w:tr w:rsidR="00594F47" w14:paraId="1ABDA268" w14:textId="77777777" w:rsidTr="003A1174">
        <w:trPr>
          <w:trHeight w:val="8"/>
          <w:jc w:val="center"/>
        </w:trPr>
        <w:tc>
          <w:tcPr>
            <w:tcW w:w="2825" w:type="dxa"/>
            <w:vMerge w:val="restart"/>
            <w:shd w:val="clear" w:color="auto" w:fill="B8CCE4" w:themeFill="accent1" w:themeFillTint="66"/>
            <w:vAlign w:val="center"/>
          </w:tcPr>
          <w:p w14:paraId="1BDBBDEA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12869">
              <w:rPr>
                <w:rFonts w:ascii="Source Sans Pro" w:hAnsi="Source Sans Pro"/>
                <w:sz w:val="20"/>
                <w:szCs w:val="20"/>
              </w:rPr>
              <w:t>Informationsverhalten</w:t>
            </w:r>
          </w:p>
          <w:p w14:paraId="2FCA3DE9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id w:val="79800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89EC61" w14:textId="671B75FC" w:rsidR="00257BEE" w:rsidRPr="00481411" w:rsidRDefault="00257BEE" w:rsidP="00155C99">
                <w:pPr>
                  <w:jc w:val="center"/>
                  <w:rPr>
                    <w:rFonts w:ascii="Source Sans Pro" w:hAnsi="Source Sans Pro"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3E87D00" w14:textId="624F97E4" w:rsidR="00257BEE" w:rsidRPr="00912869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481411">
              <w:rPr>
                <w:rFonts w:ascii="Source Sans Pro" w:hAnsi="Source Sans Pro"/>
                <w:sz w:val="14"/>
                <w:szCs w:val="14"/>
              </w:rPr>
              <w:t>Nicht einzuschätzen</w:t>
            </w:r>
          </w:p>
        </w:tc>
        <w:sdt>
          <w:sdtPr>
            <w:rPr>
              <w:rFonts w:ascii="Source Sans Pro SemiBold" w:hAnsi="Source Sans Pro SemiBold"/>
            </w:rPr>
            <w:id w:val="1902634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3" w:type="dxa"/>
              </w:tcPr>
              <w:p w14:paraId="69104F6D" w14:textId="72921214" w:rsidR="00257BEE" w:rsidRPr="00E43256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-77856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14:paraId="31C3EE0D" w14:textId="4F5B4C66" w:rsidR="00257BEE" w:rsidRPr="005120B6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b/>
                    <w:bCs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-11559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44904050" w14:textId="644324D7" w:rsidR="00257BEE" w:rsidRPr="00E43256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-3659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2" w:type="dxa"/>
              </w:tcPr>
              <w:p w14:paraId="6D0023DD" w14:textId="26FE8EB4" w:rsidR="00257BEE" w:rsidRPr="00E43256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4F47" w14:paraId="33146784" w14:textId="77777777" w:rsidTr="003A1174">
        <w:trPr>
          <w:trHeight w:val="8"/>
          <w:jc w:val="center"/>
        </w:trPr>
        <w:tc>
          <w:tcPr>
            <w:tcW w:w="2825" w:type="dxa"/>
            <w:vMerge/>
            <w:shd w:val="clear" w:color="auto" w:fill="B8CCE4" w:themeFill="accent1" w:themeFillTint="66"/>
          </w:tcPr>
          <w:p w14:paraId="515FA074" w14:textId="77777777" w:rsidR="00257BEE" w:rsidRPr="008201D4" w:rsidRDefault="00257BEE" w:rsidP="00155C99">
            <w:pPr>
              <w:rPr>
                <w:rFonts w:ascii="Source Sans Pro SemiBold" w:hAnsi="Source Sans Pro SemiBold"/>
              </w:rPr>
            </w:pPr>
          </w:p>
        </w:tc>
        <w:tc>
          <w:tcPr>
            <w:tcW w:w="2413" w:type="dxa"/>
          </w:tcPr>
          <w:p w14:paraId="36933344" w14:textId="071272BE" w:rsidR="00257BEE" w:rsidRDefault="00257BEE" w:rsidP="00D65B9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Beschafft sich alle not-wendigen Informationen; überprüft, ob diese richtig verstanden </w:t>
            </w:r>
            <w:proofErr w:type="gramStart"/>
            <w:r>
              <w:rPr>
                <w:sz w:val="18"/>
                <w:szCs w:val="18"/>
              </w:rPr>
              <w:t>wurden</w:t>
            </w:r>
            <w:proofErr w:type="gramEnd"/>
            <w:r>
              <w:rPr>
                <w:sz w:val="18"/>
                <w:szCs w:val="18"/>
              </w:rPr>
              <w:t xml:space="preserve"> und gibt Wissen strukturiert und richtig weiter. </w:t>
            </w:r>
          </w:p>
          <w:p w14:paraId="5C9B63FF" w14:textId="77777777" w:rsidR="00257BEE" w:rsidRPr="00E43256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2693" w:type="dxa"/>
          </w:tcPr>
          <w:p w14:paraId="04AE4DC4" w14:textId="07738B0B" w:rsidR="00257BEE" w:rsidRDefault="00257BEE" w:rsidP="00D65B9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Beschafft sich eigenständig Informationen und gibt sie stets ohne Fehler weiter. Rückfragen zum besseren Verständnis werden gestellt. </w:t>
            </w:r>
          </w:p>
          <w:p w14:paraId="50581004" w14:textId="77777777" w:rsidR="00257BEE" w:rsidRPr="005120B6" w:rsidRDefault="00257BEE" w:rsidP="00FD32C9">
            <w:pPr>
              <w:ind w:left="-25"/>
              <w:rPr>
                <w:rFonts w:ascii="Source Sans Pro" w:hAnsi="Source Sans Pro"/>
                <w:b/>
                <w:bCs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</w:tcPr>
          <w:p w14:paraId="585CEF65" w14:textId="69C888DC" w:rsidR="00257BEE" w:rsidRDefault="00257BEE" w:rsidP="00D65B9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Beschafft sich sachbezogene Informationen selbstständig. Benötigt teilweise Hilfestellung bei der Erschließung von Informationen.</w:t>
            </w:r>
          </w:p>
          <w:p w14:paraId="5D6B563F" w14:textId="77777777" w:rsidR="00257BEE" w:rsidRPr="00E43256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2412" w:type="dxa"/>
          </w:tcPr>
          <w:p w14:paraId="79D8A532" w14:textId="2282F459" w:rsidR="00257BEE" w:rsidRPr="00AE0CA9" w:rsidRDefault="00257BEE" w:rsidP="00AE0CA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Beschafft sich nur die nötigsten Informationen. Gibt Informationen z.T. </w:t>
            </w:r>
            <w:proofErr w:type="spellStart"/>
            <w:r>
              <w:rPr>
                <w:sz w:val="18"/>
                <w:szCs w:val="18"/>
              </w:rPr>
              <w:t>un</w:t>
            </w:r>
            <w:proofErr w:type="spellEnd"/>
            <w:r>
              <w:rPr>
                <w:sz w:val="18"/>
                <w:szCs w:val="18"/>
              </w:rPr>
              <w:t>-vollständig oder inkorrekt weiter. Benötigt sehr häufig Hilfestellung bei der Erschließung von Informationen.</w:t>
            </w:r>
          </w:p>
        </w:tc>
      </w:tr>
    </w:tbl>
    <w:p w14:paraId="79F60032" w14:textId="77777777" w:rsidR="003A1174" w:rsidRDefault="003A1174">
      <w:r>
        <w:br w:type="page"/>
      </w:r>
    </w:p>
    <w:tbl>
      <w:tblPr>
        <w:tblStyle w:val="Tabellenraster"/>
        <w:tblW w:w="4960" w:type="pct"/>
        <w:jc w:val="center"/>
        <w:tblLayout w:type="fixed"/>
        <w:tblLook w:val="04A0" w:firstRow="1" w:lastRow="0" w:firstColumn="1" w:lastColumn="0" w:noHBand="0" w:noVBand="1"/>
      </w:tblPr>
      <w:tblGrid>
        <w:gridCol w:w="2825"/>
        <w:gridCol w:w="2413"/>
        <w:gridCol w:w="2693"/>
        <w:gridCol w:w="2835"/>
        <w:gridCol w:w="2412"/>
      </w:tblGrid>
      <w:tr w:rsidR="00594F47" w14:paraId="1048942F" w14:textId="77777777" w:rsidTr="003A1174">
        <w:trPr>
          <w:trHeight w:val="996"/>
          <w:jc w:val="center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6F8AC9FC" w14:textId="15625F7D" w:rsidR="00257BEE" w:rsidRPr="00267087" w:rsidRDefault="00257BEE" w:rsidP="00155C99">
            <w:pPr>
              <w:spacing w:before="120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lastRenderedPageBreak/>
              <w:t>Kompetenzentwicklung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7A77B2A2" w14:textId="6AF9226C" w:rsidR="00257BEE" w:rsidRPr="00267087" w:rsidRDefault="00257BEE" w:rsidP="00257BEE">
            <w:pPr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Viel mehr als erwartet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F394C3" w14:textId="1375BEB7" w:rsidR="00257BEE" w:rsidRPr="00267087" w:rsidRDefault="00257BEE" w:rsidP="00257BEE">
            <w:pPr>
              <w:ind w:left="-3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Mehr als erwartet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F65D383" w14:textId="66B1DBAC" w:rsidR="00257BEE" w:rsidRPr="00267087" w:rsidRDefault="00257BEE" w:rsidP="00257BEE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Erwartungsgemäß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4E7215CA" w14:textId="32A90C9A" w:rsidR="00257BEE" w:rsidRPr="00267087" w:rsidRDefault="00237956" w:rsidP="00257BEE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Leichter Entwicklungs-bedarf</w:t>
            </w:r>
          </w:p>
        </w:tc>
      </w:tr>
      <w:tr w:rsidR="00594F47" w14:paraId="1BCCAF7F" w14:textId="77777777" w:rsidTr="00E57BDD">
        <w:trPr>
          <w:trHeight w:hRule="exact" w:val="493"/>
          <w:jc w:val="center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1458476E" w14:textId="77777777" w:rsidR="00E835CC" w:rsidRDefault="00E835CC" w:rsidP="00155C99">
            <w:pPr>
              <w:rPr>
                <w:rFonts w:ascii="Source Sans Pro SemiBold" w:hAnsi="Source Sans Pro SemiBold"/>
              </w:rPr>
            </w:pPr>
          </w:p>
        </w:tc>
        <w:tc>
          <w:tcPr>
            <w:tcW w:w="2413" w:type="dxa"/>
            <w:shd w:val="clear" w:color="auto" w:fill="D9D9D9" w:themeFill="background1" w:themeFillShade="D9"/>
          </w:tcPr>
          <w:p w14:paraId="19B8F917" w14:textId="77777777" w:rsidR="00E835CC" w:rsidRDefault="00E835CC" w:rsidP="00873AAE">
            <w:pPr>
              <w:ind w:left="-25"/>
              <w:jc w:val="center"/>
              <w:rPr>
                <w:rFonts w:ascii="Source Sans Pro SemiBold" w:hAnsi="Source Sans Pro SemiBold"/>
              </w:rPr>
            </w:pPr>
            <w:r w:rsidRPr="00E835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88960" behindDoc="0" locked="0" layoutInCell="1" allowOverlap="1" wp14:anchorId="16755A61" wp14:editId="2F18FA67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56515</wp:posOffset>
                  </wp:positionV>
                  <wp:extent cx="214630" cy="214630"/>
                  <wp:effectExtent l="0" t="0" r="0" b="0"/>
                  <wp:wrapTopAndBottom/>
                  <wp:docPr id="34" name="Grafik 34" descr="Sternau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rnau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838AEAF" w14:textId="77777777" w:rsidR="00E835CC" w:rsidRPr="00462849" w:rsidRDefault="00E835CC" w:rsidP="00873AAE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4B1FFA" wp14:editId="4AEDEFC2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0</wp:posOffset>
                      </wp:positionV>
                      <wp:extent cx="397510" cy="340995"/>
                      <wp:effectExtent l="0" t="0" r="0" b="1905"/>
                      <wp:wrapSquare wrapText="bothSides"/>
                      <wp:docPr id="31" name="Textfeld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10" cy="3409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B0EFA9" w14:textId="77777777" w:rsidR="00E835CC" w:rsidRPr="00923A74" w:rsidRDefault="00E835CC" w:rsidP="00E835CC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B1FFA" id="Textfeld 31" o:spid="_x0000_s1039" type="#_x0000_t202" style="position:absolute;left:0;text-align:left;margin-left:38.9pt;margin-top:0;width:31.3pt;height:2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tJGgIAADIEAAAOAAAAZHJzL2Uyb0RvYy54bWysU8lu2zAQvRfoPxC815K3JBYsB24CFwWC&#10;JIBT5ExTpCWA5LAkbcn9+g4pb0h7KnqhZjijWd57nN93WpG9cL4BU9LhIKdEGA5VY7Yl/fG2+nJH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" filled="f" stroked="f" strokeweight=".5pt">
                      <v:textbox>
                        <w:txbxContent>
                          <w:p w14:paraId="31B0EFA9" w14:textId="77777777" w:rsidR="00E835CC" w:rsidRPr="00923A74" w:rsidRDefault="00E835CC" w:rsidP="00E835CC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1926CC7" w14:textId="77777777" w:rsidR="00E835CC" w:rsidRPr="00E835CC" w:rsidRDefault="00E835CC" w:rsidP="00873AAE">
            <w:pPr>
              <w:ind w:left="-25"/>
              <w:jc w:val="center"/>
              <w:rPr>
                <w:rFonts w:ascii="Source Sans Pro SemiBold" w:hAnsi="Source Sans Pro SemiBold"/>
              </w:rPr>
            </w:pPr>
            <w:r w:rsidRPr="00E835CC">
              <w:rPr>
                <w:rFonts w:ascii="Source Sans Pro SemiBold" w:hAnsi="Source Sans Pro Semi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7EBCE2" wp14:editId="676F1923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0</wp:posOffset>
                      </wp:positionV>
                      <wp:extent cx="1828800" cy="339725"/>
                      <wp:effectExtent l="0" t="0" r="0" b="3175"/>
                      <wp:wrapSquare wrapText="bothSides"/>
                      <wp:docPr id="32" name="Textfeld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3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FEE5B7" w14:textId="77777777" w:rsidR="00237956" w:rsidRPr="00923A74" w:rsidRDefault="00237956" w:rsidP="00237956">
                                  <w:r>
                                    <w:rPr>
                                      <mc:AlternateContent>
                                        <mc:Choice Requires="w16se"/>
                                        <mc:Fallback>
                                          <w:rFonts w:ascii="Segoe UI Emoji" w:eastAsia="Segoe UI Emoji" w:hAnsi="Segoe UI Emoji" w:cs="Segoe UI Emoji"/>
                                        </mc:Fallback>
                                      </mc:AlternateContent>
                                    </w:rPr>
                                    <mc:AlternateContent>
                                      <mc:Choice Requires="w16se">
                                        <w16se:symEx w16se:font="Segoe UI Emoji" w16se:char="1F609"/>
                                      </mc:Choice>
                                      <mc:Fallback>
                                        <w:t>😉</w:t>
                                      </mc:Fallback>
                                    </mc:AlternateContent>
                                  </w:r>
                                </w:p>
                                <w:p w14:paraId="6BE6F870" w14:textId="1D4CAFBF" w:rsidR="00E835CC" w:rsidRPr="00923A74" w:rsidRDefault="00E835CC" w:rsidP="00E835CC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EBCE2" id="Textfeld 32" o:spid="_x0000_s1040" type="#_x0000_t202" style="position:absolute;left:0;text-align:left;margin-left:42.65pt;margin-top:0;width:2in;height:26.7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" filled="f" stroked="f" strokeweight=".5pt">
                      <v:textbox>
                        <w:txbxContent>
                          <w:p w14:paraId="21FEE5B7" w14:textId="77777777" w:rsidR="00237956" w:rsidRPr="00923A74" w:rsidRDefault="00237956" w:rsidP="00237956"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9"/>
                                </mc:Choice>
                                <mc:Fallback>
                                  <w:t>😉</w:t>
                                </mc:Fallback>
                              </mc:AlternateContent>
                            </w:r>
                          </w:p>
                          <w:p w14:paraId="6BE6F870" w14:textId="1D4CAFBF" w:rsidR="00E835CC" w:rsidRPr="00923A74" w:rsidRDefault="00E835CC" w:rsidP="00E835C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63FC23" w14:textId="77777777" w:rsidR="00E835CC" w:rsidRDefault="00E835CC" w:rsidP="00873AAE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B887B9" wp14:editId="023ACA22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6985</wp:posOffset>
                      </wp:positionV>
                      <wp:extent cx="1828800" cy="339725"/>
                      <wp:effectExtent l="0" t="0" r="0" b="3175"/>
                      <wp:wrapSquare wrapText="bothSides"/>
                      <wp:docPr id="33" name="Textfeld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3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2830F4" w14:textId="77777777" w:rsidR="00237956" w:rsidRPr="00923A74" w:rsidRDefault="00237956" w:rsidP="00237956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😐</w:t>
                                  </w:r>
                                </w:p>
                                <w:p w14:paraId="16D5DCEC" w14:textId="28314B73" w:rsidR="00E835CC" w:rsidRDefault="00E835CC" w:rsidP="00E835CC"/>
                                <w:p w14:paraId="25890382" w14:textId="77777777" w:rsidR="00E835CC" w:rsidRPr="00923A74" w:rsidRDefault="00E835CC" w:rsidP="00E835CC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887B9" id="Textfeld 33" o:spid="_x0000_s1041" type="#_x0000_t202" style="position:absolute;left:0;text-align:left;margin-left:38pt;margin-top:.55pt;width:2in;height:26.7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" filled="f" stroked="f" strokeweight=".5pt">
                      <v:textbox>
                        <w:txbxContent>
                          <w:p w14:paraId="062830F4" w14:textId="77777777" w:rsidR="00237956" w:rsidRPr="00923A74" w:rsidRDefault="00237956" w:rsidP="00237956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😐</w:t>
                            </w:r>
                          </w:p>
                          <w:p w14:paraId="16D5DCEC" w14:textId="28314B73" w:rsidR="00E835CC" w:rsidRDefault="00E835CC" w:rsidP="00E835CC"/>
                          <w:p w14:paraId="25890382" w14:textId="77777777" w:rsidR="00E835CC" w:rsidRPr="00923A74" w:rsidRDefault="00E835CC" w:rsidP="00E835C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94F47" w14:paraId="7285B603" w14:textId="77777777" w:rsidTr="003A1174">
        <w:trPr>
          <w:trHeight w:val="8"/>
          <w:jc w:val="center"/>
        </w:trPr>
        <w:tc>
          <w:tcPr>
            <w:tcW w:w="2825" w:type="dxa"/>
            <w:shd w:val="clear" w:color="auto" w:fill="95B3D7" w:themeFill="accent1" w:themeFillTint="99"/>
          </w:tcPr>
          <w:p w14:paraId="0E7B6A64" w14:textId="1FBE735F" w:rsidR="00257BEE" w:rsidRDefault="00257BEE" w:rsidP="00594F47">
            <w:pPr>
              <w:pStyle w:val="Listenabsatz"/>
              <w:numPr>
                <w:ilvl w:val="0"/>
                <w:numId w:val="10"/>
              </w:numPr>
              <w:ind w:left="313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Persönliche Kompetenzen</w:t>
            </w:r>
          </w:p>
        </w:tc>
        <w:tc>
          <w:tcPr>
            <w:tcW w:w="5106" w:type="dxa"/>
            <w:gridSpan w:val="2"/>
            <w:tcBorders>
              <w:right w:val="nil"/>
            </w:tcBorders>
            <w:shd w:val="clear" w:color="auto" w:fill="95B3D7" w:themeFill="accent1" w:themeFillTint="99"/>
          </w:tcPr>
          <w:p w14:paraId="2F21EB6B" w14:textId="435EC34F" w:rsidR="00257BEE" w:rsidRDefault="00257BEE" w:rsidP="00FD32C9">
            <w:pPr>
              <w:ind w:left="-25"/>
              <w:rPr>
                <w:rFonts w:ascii="Source Sans Pro" w:hAnsi="Source Sans Pro"/>
                <w:noProof/>
                <w:sz w:val="16"/>
                <w:szCs w:val="16"/>
                <w:lang w:eastAsia="de-DE"/>
              </w:rPr>
            </w:pPr>
            <w:r w:rsidRPr="00E43256">
              <w:rPr>
                <w:rFonts w:ascii="Source Sans Pro SemiBold" w:hAnsi="Source Sans Pro SemiBold"/>
                <w:noProof/>
                <w:sz w:val="19"/>
                <w:szCs w:val="19"/>
                <w:lang w:eastAsia="de-DE"/>
              </w:rPr>
              <w:t xml:space="preserve">Einstellung zur Mitarbeit und Ausbildung sowie das Maß an Eigeninitiative. Gleichbleibender Leistungsstand bei erhöhtem Arbeitsaufkommen. 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5B3D7" w:themeFill="accent1" w:themeFillTint="99"/>
          </w:tcPr>
          <w:p w14:paraId="43513486" w14:textId="77777777" w:rsidR="00257BEE" w:rsidRDefault="00257BEE" w:rsidP="00FD32C9">
            <w:pPr>
              <w:ind w:left="-25"/>
              <w:rPr>
                <w:rFonts w:ascii="Source Sans Pro" w:hAnsi="Source Sans Pro"/>
                <w:noProof/>
                <w:sz w:val="16"/>
                <w:szCs w:val="16"/>
                <w:lang w:eastAsia="de-DE"/>
              </w:rPr>
            </w:pPr>
          </w:p>
        </w:tc>
      </w:tr>
      <w:tr w:rsidR="00594F47" w14:paraId="55AB63D5" w14:textId="77777777" w:rsidTr="003A1174">
        <w:trPr>
          <w:trHeight w:val="8"/>
          <w:jc w:val="center"/>
        </w:trPr>
        <w:tc>
          <w:tcPr>
            <w:tcW w:w="2825" w:type="dxa"/>
            <w:vMerge w:val="restart"/>
            <w:shd w:val="clear" w:color="auto" w:fill="B8CCE4" w:themeFill="accent1" w:themeFillTint="66"/>
            <w:vAlign w:val="center"/>
          </w:tcPr>
          <w:p w14:paraId="127ED016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B7451F">
              <w:rPr>
                <w:rFonts w:ascii="Source Sans Pro" w:hAnsi="Source Sans Pro"/>
                <w:sz w:val="20"/>
                <w:szCs w:val="20"/>
              </w:rPr>
              <w:t xml:space="preserve">Arbeitsinteresse/ </w:t>
            </w:r>
          </w:p>
          <w:p w14:paraId="264E303B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  <w:p w14:paraId="6D72E825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B7451F">
              <w:rPr>
                <w:rFonts w:ascii="Source Sans Pro" w:hAnsi="Source Sans Pro"/>
                <w:sz w:val="20"/>
                <w:szCs w:val="20"/>
              </w:rPr>
              <w:t>Eigeninitiative</w:t>
            </w:r>
          </w:p>
          <w:p w14:paraId="0A8BFABA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id w:val="-1752895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E070A7" w14:textId="4819D975" w:rsidR="00257BEE" w:rsidRPr="00481411" w:rsidRDefault="00257BEE" w:rsidP="00155C99">
                <w:pPr>
                  <w:jc w:val="center"/>
                  <w:rPr>
                    <w:rFonts w:ascii="Source Sans Pro" w:hAnsi="Source Sans Pro"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44B50C3" w14:textId="4369CEF4" w:rsidR="00257BEE" w:rsidRPr="00B7451F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481411">
              <w:rPr>
                <w:rFonts w:ascii="Source Sans Pro" w:hAnsi="Source Sans Pro"/>
                <w:sz w:val="14"/>
                <w:szCs w:val="14"/>
              </w:rPr>
              <w:t>Nicht einzuschätzen</w:t>
            </w:r>
          </w:p>
        </w:tc>
        <w:sdt>
          <w:sdtPr>
            <w:rPr>
              <w:rFonts w:ascii="Source Sans Pro" w:hAnsi="Source Sans Pro"/>
            </w:rPr>
            <w:id w:val="-207958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3" w:type="dxa"/>
                <w:vAlign w:val="center"/>
              </w:tcPr>
              <w:p w14:paraId="48661FAE" w14:textId="7949C310" w:rsidR="00257BEE" w:rsidRDefault="00257BEE" w:rsidP="00FD32C9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-54938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vAlign w:val="center"/>
              </w:tcPr>
              <w:p w14:paraId="10DA440F" w14:textId="1DCD3C31" w:rsidR="00257BEE" w:rsidRDefault="00257BEE" w:rsidP="00FD32C9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6719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vAlign w:val="center"/>
              </w:tcPr>
              <w:p w14:paraId="2071B1DE" w14:textId="658AF58C" w:rsidR="00257BEE" w:rsidRDefault="00257BEE" w:rsidP="00FD32C9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201919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2" w:type="dxa"/>
                <w:vAlign w:val="center"/>
              </w:tcPr>
              <w:p w14:paraId="44C150E3" w14:textId="1EFADC38" w:rsidR="00257BEE" w:rsidRDefault="00257BEE" w:rsidP="00FD32C9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</w:tr>
      <w:tr w:rsidR="00594F47" w14:paraId="00D6841B" w14:textId="77777777" w:rsidTr="003A1174">
        <w:trPr>
          <w:trHeight w:val="8"/>
          <w:jc w:val="center"/>
        </w:trPr>
        <w:tc>
          <w:tcPr>
            <w:tcW w:w="2825" w:type="dxa"/>
            <w:vMerge/>
            <w:shd w:val="clear" w:color="auto" w:fill="B8CCE4" w:themeFill="accent1" w:themeFillTint="66"/>
          </w:tcPr>
          <w:p w14:paraId="4C414FB9" w14:textId="77777777" w:rsidR="00257BEE" w:rsidRDefault="00257BEE" w:rsidP="00155C99">
            <w:pPr>
              <w:rPr>
                <w:rFonts w:ascii="Source Sans Pro SemiBold" w:hAnsi="Source Sans Pro SemiBold"/>
              </w:rPr>
            </w:pPr>
          </w:p>
        </w:tc>
        <w:tc>
          <w:tcPr>
            <w:tcW w:w="2413" w:type="dxa"/>
          </w:tcPr>
          <w:p w14:paraId="009C3B56" w14:textId="7D0A9F09" w:rsidR="00257BEE" w:rsidRPr="004856C4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4856C4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Stellt sehr qualifizierte Fragen, die ein sehr großes Interesse für das Aufgabengebiet erkennen lassen. Bietet stets eigeninitiativ seine</w:t>
            </w: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/ihre</w:t>
            </w:r>
            <w:r w:rsidRPr="004856C4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 Mitarbeit an. </w:t>
            </w:r>
          </w:p>
        </w:tc>
        <w:tc>
          <w:tcPr>
            <w:tcW w:w="2693" w:type="dxa"/>
          </w:tcPr>
          <w:p w14:paraId="049CFE87" w14:textId="69C6AABA" w:rsidR="00257BEE" w:rsidRPr="004856C4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4856C4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Stellt qualifizierte Fragen, die ein großes Interesse für das Aufgabengebiet erkennen lassen. Bietet fast immer eigeninitiativ seine</w:t>
            </w: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/ihre</w:t>
            </w:r>
            <w:r w:rsidRPr="004856C4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 Mitarbeit an. </w:t>
            </w:r>
          </w:p>
        </w:tc>
        <w:tc>
          <w:tcPr>
            <w:tcW w:w="2835" w:type="dxa"/>
          </w:tcPr>
          <w:p w14:paraId="15DD41EF" w14:textId="3F55CA4A" w:rsidR="00257BEE" w:rsidRPr="004856C4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4856C4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Stellt Fragen, die ein Interesse für das Aufgabengebiet erkennen lassen. Bietet überwiegend eigeninitiativ seine</w:t>
            </w: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/ihre</w:t>
            </w:r>
            <w:r w:rsidRPr="004856C4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 Mitarbeit an. </w:t>
            </w:r>
          </w:p>
        </w:tc>
        <w:tc>
          <w:tcPr>
            <w:tcW w:w="2412" w:type="dxa"/>
          </w:tcPr>
          <w:p w14:paraId="64373855" w14:textId="195B1921" w:rsidR="00257BEE" w:rsidRPr="004856C4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4856C4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Zeigt wenig Interesse für das Aufgabengebiet. Unternimmt wenig aus eigenem Antrieb. Bietet selten eigeninitiativ seine</w:t>
            </w:r>
            <w:r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/ihre</w:t>
            </w:r>
            <w:r w:rsidRPr="004856C4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 Mitarbeit an. Braucht manchmal Ansporn. </w:t>
            </w:r>
          </w:p>
        </w:tc>
      </w:tr>
      <w:tr w:rsidR="00594F47" w14:paraId="3F26677F" w14:textId="77777777" w:rsidTr="003A1174">
        <w:trPr>
          <w:trHeight w:val="8"/>
          <w:jc w:val="center"/>
        </w:trPr>
        <w:tc>
          <w:tcPr>
            <w:tcW w:w="2825" w:type="dxa"/>
            <w:vMerge w:val="restart"/>
            <w:shd w:val="clear" w:color="auto" w:fill="B8CCE4" w:themeFill="accent1" w:themeFillTint="66"/>
            <w:vAlign w:val="center"/>
          </w:tcPr>
          <w:p w14:paraId="007729BD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B7451F">
              <w:rPr>
                <w:rFonts w:ascii="Source Sans Pro" w:hAnsi="Source Sans Pro"/>
                <w:sz w:val="20"/>
                <w:szCs w:val="20"/>
              </w:rPr>
              <w:t>Konzentrationsfähigkeit/</w:t>
            </w:r>
          </w:p>
          <w:p w14:paraId="4529A216" w14:textId="1493AD9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B7451F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  <w:p w14:paraId="3F424F7F" w14:textId="4D354E91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Belastbarkeit</w:t>
            </w:r>
          </w:p>
          <w:p w14:paraId="1113FF0C" w14:textId="472C3831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id w:val="-1451393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B25B4" w14:textId="704A8436" w:rsidR="00257BEE" w:rsidRPr="00481411" w:rsidRDefault="00257BEE" w:rsidP="00155C99">
                <w:pPr>
                  <w:jc w:val="center"/>
                  <w:rPr>
                    <w:rFonts w:ascii="Source Sans Pro" w:hAnsi="Source Sans Pro"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88F1FBB" w14:textId="3817AE1F" w:rsidR="00257BEE" w:rsidRPr="00B7451F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481411">
              <w:rPr>
                <w:rFonts w:ascii="Source Sans Pro" w:hAnsi="Source Sans Pro"/>
                <w:sz w:val="14"/>
                <w:szCs w:val="14"/>
              </w:rPr>
              <w:t>Nicht einzuschätzen</w:t>
            </w:r>
          </w:p>
        </w:tc>
        <w:sdt>
          <w:sdtPr>
            <w:rPr>
              <w:rFonts w:ascii="Source Sans Pro" w:hAnsi="Source Sans Pro"/>
            </w:rPr>
            <w:id w:val="-10164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3" w:type="dxa"/>
                <w:vAlign w:val="center"/>
              </w:tcPr>
              <w:p w14:paraId="25C13129" w14:textId="132225C7" w:rsidR="00257BEE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511884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vAlign w:val="center"/>
              </w:tcPr>
              <w:p w14:paraId="7F87BED8" w14:textId="200FFE30" w:rsidR="00257BEE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53624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vAlign w:val="center"/>
              </w:tcPr>
              <w:p w14:paraId="15B15337" w14:textId="20974870" w:rsidR="00257BEE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167360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2" w:type="dxa"/>
                <w:vAlign w:val="center"/>
              </w:tcPr>
              <w:p w14:paraId="4ED22A70" w14:textId="66C2B1B9" w:rsidR="00257BEE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</w:tr>
      <w:tr w:rsidR="00594F47" w14:paraId="6BFD6AAD" w14:textId="77777777" w:rsidTr="003A1174">
        <w:trPr>
          <w:trHeight w:val="8"/>
          <w:jc w:val="center"/>
        </w:trPr>
        <w:tc>
          <w:tcPr>
            <w:tcW w:w="2825" w:type="dxa"/>
            <w:vMerge/>
            <w:shd w:val="clear" w:color="auto" w:fill="B8CCE4" w:themeFill="accent1" w:themeFillTint="66"/>
          </w:tcPr>
          <w:p w14:paraId="77718042" w14:textId="77777777" w:rsidR="00257BEE" w:rsidRDefault="00257BEE" w:rsidP="00155C99">
            <w:pPr>
              <w:rPr>
                <w:rFonts w:ascii="Source Sans Pro SemiBold" w:hAnsi="Source Sans Pro SemiBold"/>
              </w:rPr>
            </w:pPr>
          </w:p>
        </w:tc>
        <w:tc>
          <w:tcPr>
            <w:tcW w:w="2413" w:type="dxa"/>
          </w:tcPr>
          <w:p w14:paraId="58525797" w14:textId="193E661E" w:rsidR="00257BEE" w:rsidRPr="00B82C2F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B82C2F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Arbeitet bei erhöhtem Arbeitsaufkommen stets sicher und konzentriert. Der Leistungsstand ist kontinuierlich gut.</w:t>
            </w:r>
          </w:p>
        </w:tc>
        <w:tc>
          <w:tcPr>
            <w:tcW w:w="2693" w:type="dxa"/>
          </w:tcPr>
          <w:p w14:paraId="69F7202F" w14:textId="0CCE4C1C" w:rsidR="00257BEE" w:rsidRPr="00B82C2F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B82C2F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 xml:space="preserve">Arbeitet bei erhöhtem Arbeitsaufkommen fast immer sicher und konzentriert. Der Leistungszustand ist gut. </w:t>
            </w:r>
          </w:p>
        </w:tc>
        <w:tc>
          <w:tcPr>
            <w:tcW w:w="2835" w:type="dxa"/>
          </w:tcPr>
          <w:p w14:paraId="489A8D3B" w14:textId="4110B801" w:rsidR="00257BEE" w:rsidRPr="00B82C2F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B82C2F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Arbeitet bei erhöhtem Arbeitsaufkommen überwiegend sicher und konzentriert. Der Leistungsstand ist zufriedenstellend.</w:t>
            </w:r>
          </w:p>
        </w:tc>
        <w:tc>
          <w:tcPr>
            <w:tcW w:w="2412" w:type="dxa"/>
          </w:tcPr>
          <w:p w14:paraId="6C28E852" w14:textId="7D39B6EF" w:rsidR="00257BEE" w:rsidRPr="00B82C2F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  <w:r w:rsidRPr="00B82C2F"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  <w:t>Arbeitet bei erhöhtem Arbeitsaufkommen unsicher und/oder unkonzentriert. Der Leistungsstgand ist nicht immer zufriedenstellend</w:t>
            </w:r>
          </w:p>
        </w:tc>
      </w:tr>
      <w:tr w:rsidR="00594F47" w14:paraId="0EBB2B7F" w14:textId="77777777" w:rsidTr="003A1174">
        <w:trPr>
          <w:trHeight w:val="8"/>
          <w:jc w:val="center"/>
        </w:trPr>
        <w:tc>
          <w:tcPr>
            <w:tcW w:w="2825" w:type="dxa"/>
            <w:vMerge w:val="restart"/>
            <w:shd w:val="clear" w:color="auto" w:fill="B8CCE4" w:themeFill="accent1" w:themeFillTint="66"/>
            <w:vAlign w:val="center"/>
          </w:tcPr>
          <w:p w14:paraId="60E07D4A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Flexibilität</w:t>
            </w:r>
          </w:p>
          <w:p w14:paraId="11AF4CBE" w14:textId="77777777" w:rsidR="00257BEE" w:rsidRDefault="00257BEE" w:rsidP="00155C99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id w:val="1868108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903F53" w14:textId="7A89B906" w:rsidR="00257BEE" w:rsidRPr="00481411" w:rsidRDefault="00257BEE" w:rsidP="00155C99">
                <w:pPr>
                  <w:jc w:val="center"/>
                  <w:rPr>
                    <w:rFonts w:ascii="Source Sans Pro" w:hAnsi="Source Sans Pro"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2B6ED10" w14:textId="0597F418" w:rsidR="00257BEE" w:rsidRDefault="00257BEE" w:rsidP="00155C99">
            <w:pPr>
              <w:jc w:val="center"/>
              <w:rPr>
                <w:rFonts w:ascii="Source Sans Pro SemiBold" w:hAnsi="Source Sans Pro SemiBold"/>
              </w:rPr>
            </w:pPr>
            <w:r w:rsidRPr="00481411">
              <w:rPr>
                <w:rFonts w:ascii="Source Sans Pro" w:hAnsi="Source Sans Pro"/>
                <w:sz w:val="14"/>
                <w:szCs w:val="14"/>
              </w:rPr>
              <w:t>Nicht einzuschätzen</w:t>
            </w:r>
          </w:p>
        </w:tc>
        <w:sdt>
          <w:sdtPr>
            <w:rPr>
              <w:rFonts w:ascii="Source Sans Pro" w:hAnsi="Source Sans Pro"/>
            </w:rPr>
            <w:id w:val="156592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3" w:type="dxa"/>
              </w:tcPr>
              <w:p w14:paraId="4EB15BF3" w14:textId="6739CA1C" w:rsidR="00257BEE" w:rsidRPr="00073839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72895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14:paraId="05214AA7" w14:textId="5951748F" w:rsidR="00257BEE" w:rsidRPr="00073839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1239596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6939A62F" w14:textId="0121AB34" w:rsidR="00257BEE" w:rsidRPr="00073839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12397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2" w:type="dxa"/>
              </w:tcPr>
              <w:p w14:paraId="63A937C8" w14:textId="186E6DBB" w:rsidR="00257BEE" w:rsidRPr="00073839" w:rsidRDefault="00257BEE" w:rsidP="00FD32C9">
                <w:pPr>
                  <w:ind w:left="-25"/>
                  <w:jc w:val="center"/>
                  <w:rPr>
                    <w:rFonts w:ascii="Source Sans Pro" w:hAnsi="Source Sans Pro"/>
                    <w:noProof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4F47" w14:paraId="13BA7195" w14:textId="77777777" w:rsidTr="003A1174">
        <w:trPr>
          <w:trHeight w:val="8"/>
          <w:jc w:val="center"/>
        </w:trPr>
        <w:tc>
          <w:tcPr>
            <w:tcW w:w="2825" w:type="dxa"/>
            <w:vMerge/>
            <w:shd w:val="clear" w:color="auto" w:fill="B8CCE4" w:themeFill="accent1" w:themeFillTint="66"/>
          </w:tcPr>
          <w:p w14:paraId="3D19E4AC" w14:textId="77777777" w:rsidR="00257BEE" w:rsidRDefault="00257BEE" w:rsidP="00FD32C9">
            <w:pPr>
              <w:rPr>
                <w:rFonts w:ascii="Source Sans Pro SemiBold" w:hAnsi="Source Sans Pro SemiBold"/>
              </w:rPr>
            </w:pPr>
          </w:p>
        </w:tc>
        <w:tc>
          <w:tcPr>
            <w:tcW w:w="2413" w:type="dxa"/>
          </w:tcPr>
          <w:p w14:paraId="25666963" w14:textId="324B417C" w:rsidR="00257BEE" w:rsidRPr="00AE0CA9" w:rsidRDefault="00257BEE" w:rsidP="00AE0CA9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Kann</w:t>
            </w:r>
            <w:proofErr w:type="gramEnd"/>
            <w:r>
              <w:rPr>
                <w:sz w:val="18"/>
                <w:szCs w:val="18"/>
              </w:rPr>
              <w:t xml:space="preserve"> auch bei vielen Anforderungen problemlos umschwenken; übermäßig flexibel. </w:t>
            </w:r>
          </w:p>
        </w:tc>
        <w:tc>
          <w:tcPr>
            <w:tcW w:w="2693" w:type="dxa"/>
          </w:tcPr>
          <w:p w14:paraId="41AC3F9D" w14:textId="1686E26E" w:rsidR="00257BEE" w:rsidRDefault="00257BEE" w:rsidP="00B82C2F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Kann</w:t>
            </w:r>
            <w:proofErr w:type="gramEnd"/>
            <w:r>
              <w:rPr>
                <w:sz w:val="18"/>
                <w:szCs w:val="18"/>
              </w:rPr>
              <w:t xml:space="preserve"> leicht auf andere Arbeiten umschwenken; denkt um und ist flexibel. </w:t>
            </w:r>
          </w:p>
          <w:p w14:paraId="64E5B8B4" w14:textId="77777777" w:rsidR="00257BEE" w:rsidRPr="00073839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</w:tcPr>
          <w:p w14:paraId="4A865DF3" w14:textId="3E0FBF35" w:rsidR="00257BEE" w:rsidRDefault="00257BEE" w:rsidP="00B82C2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Kann umschwenken, reagiert auf Anforderungen flexibel. </w:t>
            </w:r>
          </w:p>
          <w:p w14:paraId="5BEBC501" w14:textId="77777777" w:rsidR="00257BEE" w:rsidRPr="00073839" w:rsidRDefault="00257BEE" w:rsidP="00FD32C9">
            <w:pPr>
              <w:ind w:left="-25"/>
              <w:rPr>
                <w:rFonts w:ascii="Source Sans Pro" w:hAnsi="Source Sans Pro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2412" w:type="dxa"/>
          </w:tcPr>
          <w:p w14:paraId="7EF19B9D" w14:textId="4AEF98F2" w:rsidR="00257BEE" w:rsidRPr="00AE0CA9" w:rsidRDefault="00257BEE" w:rsidP="00AE0CA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fällt ihm/ihr nicht leicht auf andere Arbeiten umzuschwenken; weniger flexibel.</w:t>
            </w:r>
          </w:p>
        </w:tc>
      </w:tr>
    </w:tbl>
    <w:p w14:paraId="108EC242" w14:textId="77777777" w:rsidR="005D06C3" w:rsidRDefault="005D06C3">
      <w:r>
        <w:br w:type="page"/>
      </w:r>
    </w:p>
    <w:tbl>
      <w:tblPr>
        <w:tblStyle w:val="Tabellenraster"/>
        <w:tblW w:w="533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53"/>
        <w:gridCol w:w="3427"/>
        <w:gridCol w:w="2515"/>
        <w:gridCol w:w="2515"/>
        <w:gridCol w:w="2264"/>
      </w:tblGrid>
      <w:tr w:rsidR="00E43256" w14:paraId="5BE06F58" w14:textId="77777777" w:rsidTr="00C24725">
        <w:trPr>
          <w:trHeight w:val="8"/>
        </w:trPr>
        <w:tc>
          <w:tcPr>
            <w:tcW w:w="14175" w:type="dxa"/>
            <w:gridSpan w:val="5"/>
            <w:shd w:val="clear" w:color="auto" w:fill="D9D9D9" w:themeFill="background1" w:themeFillShade="D9"/>
            <w:vAlign w:val="center"/>
          </w:tcPr>
          <w:p w14:paraId="5C1CE740" w14:textId="000D862B" w:rsidR="00E43256" w:rsidRPr="008E11B2" w:rsidRDefault="00E43256" w:rsidP="00C24725">
            <w:pPr>
              <w:rPr>
                <w:rFonts w:ascii="Source Sans Pro" w:hAnsi="Source Sans Pro"/>
                <w:noProof/>
                <w:lang w:eastAsia="de-DE"/>
              </w:rPr>
            </w:pPr>
            <w:r w:rsidRPr="001D190F">
              <w:rPr>
                <w:rFonts w:ascii="Source Sans Pro SemiBold" w:hAnsi="Source Sans Pro SemiBold"/>
              </w:rPr>
              <w:lastRenderedPageBreak/>
              <w:t>Bisher vermittelte wesentliche F</w:t>
            </w:r>
            <w:r>
              <w:rPr>
                <w:rFonts w:ascii="Source Sans Pro SemiBold" w:hAnsi="Source Sans Pro SemiBold"/>
              </w:rPr>
              <w:t>ertigkeiten</w:t>
            </w:r>
            <w:r w:rsidRPr="001D190F">
              <w:rPr>
                <w:rFonts w:ascii="Source Sans Pro SemiBold" w:hAnsi="Source Sans Pro SemiBold"/>
              </w:rPr>
              <w:t xml:space="preserve"> und Kenntnisse</w:t>
            </w:r>
            <w:r>
              <w:rPr>
                <w:rFonts w:ascii="Source Sans Pro SemiBold" w:hAnsi="Source Sans Pro SemiBold"/>
              </w:rPr>
              <w:t>:               siehe Ausbildungsplan</w:t>
            </w:r>
          </w:p>
        </w:tc>
      </w:tr>
      <w:tr w:rsidR="00073839" w14:paraId="655B17DB" w14:textId="77777777" w:rsidTr="00EC0D15">
        <w:trPr>
          <w:trHeight w:val="38"/>
        </w:trPr>
        <w:tc>
          <w:tcPr>
            <w:tcW w:w="3454" w:type="dxa"/>
            <w:vMerge w:val="restart"/>
            <w:shd w:val="clear" w:color="auto" w:fill="B8CCE4" w:themeFill="accent1" w:themeFillTint="66"/>
            <w:vAlign w:val="center"/>
          </w:tcPr>
          <w:p w14:paraId="2F3E4BA0" w14:textId="7FC45EE6" w:rsidR="00073839" w:rsidRPr="00481ABA" w:rsidRDefault="00073839" w:rsidP="00C24725">
            <w:pPr>
              <w:rPr>
                <w:rFonts w:ascii="Source Sans Pro" w:hAnsi="Source Sans Pro"/>
                <w:sz w:val="20"/>
                <w:szCs w:val="20"/>
              </w:rPr>
            </w:pPr>
            <w:r w:rsidRPr="00481ABA">
              <w:rPr>
                <w:rFonts w:ascii="Source Sans Pro" w:hAnsi="Source Sans Pro"/>
                <w:sz w:val="20"/>
                <w:szCs w:val="20"/>
              </w:rPr>
              <w:t>Entwicklung während des Einsatz-zeitraums</w:t>
            </w:r>
          </w:p>
          <w:p w14:paraId="1F78F723" w14:textId="205B5297" w:rsidR="00073839" w:rsidRPr="00073839" w:rsidRDefault="00073839" w:rsidP="00C24725">
            <w:pPr>
              <w:jc w:val="center"/>
              <w:rPr>
                <w:rFonts w:ascii="Source Sans Pro" w:hAnsi="Source Sans Pro"/>
                <w:noProof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Source Sans Pro" w:hAnsi="Source Sans Pro"/>
            </w:rPr>
            <w:id w:val="-202955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7" w:type="dxa"/>
                <w:vAlign w:val="center"/>
              </w:tcPr>
              <w:p w14:paraId="7EADCC5B" w14:textId="7F4EDEDD" w:rsidR="00073839" w:rsidRPr="008E11B2" w:rsidRDefault="00073839" w:rsidP="00C24725">
                <w:pPr>
                  <w:jc w:val="center"/>
                  <w:rPr>
                    <w:rFonts w:ascii="Source Sans Pro" w:hAnsi="Source Sans Pro"/>
                    <w:noProof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201580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5" w:type="dxa"/>
                <w:vAlign w:val="center"/>
              </w:tcPr>
              <w:p w14:paraId="6C85CCAC" w14:textId="44AAB1C8" w:rsidR="00073839" w:rsidRPr="008E11B2" w:rsidRDefault="00073839" w:rsidP="00C24725">
                <w:pPr>
                  <w:jc w:val="center"/>
                  <w:rPr>
                    <w:rFonts w:ascii="Source Sans Pro" w:hAnsi="Source Sans Pro"/>
                    <w:noProof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149131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5" w:type="dxa"/>
                <w:vAlign w:val="center"/>
              </w:tcPr>
              <w:p w14:paraId="6409C803" w14:textId="4A894354" w:rsidR="00073839" w:rsidRPr="008E11B2" w:rsidRDefault="00073839" w:rsidP="00C24725">
                <w:pPr>
                  <w:jc w:val="center"/>
                  <w:rPr>
                    <w:rFonts w:ascii="Source Sans Pro" w:hAnsi="Source Sans Pro"/>
                    <w:noProof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71601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4" w:type="dxa"/>
                <w:vAlign w:val="center"/>
              </w:tcPr>
              <w:p w14:paraId="664AF9B9" w14:textId="031CBEE8" w:rsidR="00073839" w:rsidRPr="008E11B2" w:rsidRDefault="00073839" w:rsidP="00C24725">
                <w:pPr>
                  <w:jc w:val="center"/>
                  <w:rPr>
                    <w:rFonts w:ascii="Source Sans Pro" w:hAnsi="Source Sans Pro"/>
                    <w:noProof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73839" w:rsidRPr="00073839" w14:paraId="1B4CC1BF" w14:textId="77777777" w:rsidTr="00EC0D15">
        <w:trPr>
          <w:trHeight w:val="38"/>
        </w:trPr>
        <w:tc>
          <w:tcPr>
            <w:tcW w:w="3454" w:type="dxa"/>
            <w:vMerge/>
            <w:shd w:val="clear" w:color="auto" w:fill="B8CCE4" w:themeFill="accent1" w:themeFillTint="66"/>
            <w:vAlign w:val="center"/>
          </w:tcPr>
          <w:p w14:paraId="2FF4D7EF" w14:textId="77777777" w:rsidR="00073839" w:rsidRPr="008E11B2" w:rsidRDefault="00073839" w:rsidP="00C24725">
            <w:pPr>
              <w:jc w:val="center"/>
              <w:rPr>
                <w:rFonts w:ascii="Source Sans Pro" w:hAnsi="Source Sans Pro"/>
                <w:noProof/>
                <w:lang w:eastAsia="de-DE"/>
              </w:rPr>
            </w:pPr>
          </w:p>
        </w:tc>
        <w:tc>
          <w:tcPr>
            <w:tcW w:w="3427" w:type="dxa"/>
            <w:vAlign w:val="center"/>
          </w:tcPr>
          <w:p w14:paraId="5F0CA97D" w14:textId="0C6E3AE4" w:rsidR="00073839" w:rsidRPr="00073839" w:rsidRDefault="00073839" w:rsidP="00C24725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073839">
              <w:rPr>
                <w:rFonts w:ascii="Source Sans Pro" w:hAnsi="Source Sans Pro"/>
                <w:sz w:val="18"/>
                <w:szCs w:val="18"/>
              </w:rPr>
              <w:t>Verbessert</w:t>
            </w:r>
          </w:p>
        </w:tc>
        <w:tc>
          <w:tcPr>
            <w:tcW w:w="2515" w:type="dxa"/>
            <w:vAlign w:val="center"/>
          </w:tcPr>
          <w:p w14:paraId="03CF0D0F" w14:textId="6D68F018" w:rsidR="00073839" w:rsidRPr="00073839" w:rsidRDefault="00073839" w:rsidP="00C24725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073839">
              <w:rPr>
                <w:rFonts w:ascii="Source Sans Pro" w:hAnsi="Source Sans Pro"/>
                <w:sz w:val="18"/>
                <w:szCs w:val="18"/>
              </w:rPr>
              <w:t>Gleichbleibend</w:t>
            </w:r>
          </w:p>
        </w:tc>
        <w:tc>
          <w:tcPr>
            <w:tcW w:w="2515" w:type="dxa"/>
            <w:vAlign w:val="center"/>
          </w:tcPr>
          <w:p w14:paraId="3934BA76" w14:textId="789375AB" w:rsidR="00073839" w:rsidRPr="00073839" w:rsidRDefault="00073839" w:rsidP="00C24725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073839">
              <w:rPr>
                <w:rFonts w:ascii="Source Sans Pro" w:hAnsi="Source Sans Pro"/>
                <w:sz w:val="18"/>
                <w:szCs w:val="18"/>
              </w:rPr>
              <w:t>Wechselhaft</w:t>
            </w:r>
          </w:p>
        </w:tc>
        <w:tc>
          <w:tcPr>
            <w:tcW w:w="2264" w:type="dxa"/>
            <w:vAlign w:val="center"/>
          </w:tcPr>
          <w:p w14:paraId="36E21BAE" w14:textId="1A39B0B5" w:rsidR="00073839" w:rsidRPr="00073839" w:rsidRDefault="00073839" w:rsidP="00C24725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073839">
              <w:rPr>
                <w:rFonts w:ascii="Source Sans Pro" w:hAnsi="Source Sans Pro"/>
                <w:sz w:val="18"/>
                <w:szCs w:val="18"/>
              </w:rPr>
              <w:t>nachlassend</w:t>
            </w:r>
          </w:p>
        </w:tc>
      </w:tr>
      <w:tr w:rsidR="00E43256" w14:paraId="4FD25B50" w14:textId="77777777" w:rsidTr="00EC0D15">
        <w:trPr>
          <w:trHeight w:val="2016"/>
        </w:trPr>
        <w:tc>
          <w:tcPr>
            <w:tcW w:w="3454" w:type="dxa"/>
            <w:shd w:val="clear" w:color="auto" w:fill="B8CCE4" w:themeFill="accent1" w:themeFillTint="66"/>
            <w:vAlign w:val="center"/>
          </w:tcPr>
          <w:p w14:paraId="59069E02" w14:textId="77777777" w:rsidR="00E43256" w:rsidRPr="00481ABA" w:rsidRDefault="00E43256" w:rsidP="00C24725">
            <w:pPr>
              <w:shd w:val="clear" w:color="auto" w:fill="B8CCE4" w:themeFill="accent1" w:themeFillTint="66"/>
              <w:rPr>
                <w:rFonts w:ascii="Source Sans Pro" w:hAnsi="Source Sans Pro"/>
                <w:sz w:val="20"/>
                <w:szCs w:val="20"/>
              </w:rPr>
            </w:pPr>
            <w:r w:rsidRPr="00481ABA">
              <w:rPr>
                <w:rFonts w:ascii="Source Sans Pro" w:hAnsi="Source Sans Pro"/>
                <w:sz w:val="20"/>
                <w:szCs w:val="20"/>
              </w:rPr>
              <w:t>Bemerkung / Besondere Fähigkeiten / über die Ausbildung hinausgehende Zusatzprojekte:</w:t>
            </w:r>
          </w:p>
          <w:p w14:paraId="10E64000" w14:textId="3A0EDD3C" w:rsidR="00E43256" w:rsidRPr="005D06C3" w:rsidRDefault="00E43256" w:rsidP="00C24725">
            <w:pPr>
              <w:rPr>
                <w:rFonts w:ascii="Source Sans Pro SemiBold" w:hAnsi="Source Sans Pro SemiBold"/>
                <w:sz w:val="20"/>
                <w:szCs w:val="20"/>
              </w:rPr>
            </w:pPr>
          </w:p>
          <w:p w14:paraId="5907DE9E" w14:textId="2E257545" w:rsidR="00E43256" w:rsidRPr="008E11B2" w:rsidRDefault="00E43256" w:rsidP="00C24725">
            <w:pPr>
              <w:jc w:val="center"/>
              <w:rPr>
                <w:rFonts w:ascii="Source Sans Pro" w:hAnsi="Source Sans Pro"/>
                <w:noProof/>
                <w:lang w:eastAsia="de-DE"/>
              </w:rPr>
            </w:pPr>
          </w:p>
        </w:tc>
        <w:tc>
          <w:tcPr>
            <w:tcW w:w="10721" w:type="dxa"/>
            <w:gridSpan w:val="4"/>
          </w:tcPr>
          <w:p w14:paraId="5B5ABD20" w14:textId="692C3AC2" w:rsidR="00E43256" w:rsidRDefault="00E43256" w:rsidP="00C24725">
            <w:pPr>
              <w:spacing w:before="120"/>
              <w:rPr>
                <w:rFonts w:ascii="Source Sans Pro" w:hAnsi="Source Sans Pro"/>
              </w:rPr>
            </w:pPr>
          </w:p>
          <w:p w14:paraId="11CF112B" w14:textId="7D64192B" w:rsidR="00E43256" w:rsidRPr="008E11B2" w:rsidRDefault="00E43256" w:rsidP="00C24725">
            <w:pPr>
              <w:rPr>
                <w:rFonts w:ascii="Source Sans Pro" w:hAnsi="Source Sans Pro"/>
                <w:noProof/>
                <w:lang w:eastAsia="de-DE"/>
              </w:rPr>
            </w:pPr>
          </w:p>
        </w:tc>
      </w:tr>
    </w:tbl>
    <w:p w14:paraId="776A69B4" w14:textId="5A05EB76" w:rsidR="000A3336" w:rsidRPr="00F24019" w:rsidRDefault="000A3336" w:rsidP="005B05A8">
      <w:pPr>
        <w:rPr>
          <w:rFonts w:ascii="Source Sans Pro" w:hAnsi="Source Sans Pro"/>
          <w:sz w:val="20"/>
          <w:szCs w:val="20"/>
        </w:rPr>
      </w:pPr>
    </w:p>
    <w:p w14:paraId="3026FF4F" w14:textId="470FDD69" w:rsidR="00880FCA" w:rsidRPr="00F24019" w:rsidRDefault="00C513CB" w:rsidP="005B05A8">
      <w:pPr>
        <w:rPr>
          <w:rFonts w:ascii="Source Sans Pro" w:hAnsi="Source Sans Pro"/>
          <w:sz w:val="20"/>
          <w:szCs w:val="20"/>
        </w:rPr>
      </w:pPr>
      <w:r w:rsidRPr="00F24019">
        <w:rPr>
          <w:rFonts w:ascii="Source Sans Pro" w:hAnsi="Source Sans Pro"/>
          <w:sz w:val="20"/>
          <w:szCs w:val="20"/>
        </w:rPr>
        <w:t xml:space="preserve">Die Beurteilung wurde am </w:t>
      </w:r>
      <w:sdt>
        <w:sdtPr>
          <w:rPr>
            <w:rFonts w:ascii="Source Sans Pro" w:hAnsi="Source Sans Pro"/>
          </w:rPr>
          <w:id w:val="-280806968"/>
          <w:placeholder>
            <w:docPart w:val="60687ABB2BBB46C5AB5093D7E9668837"/>
          </w:placeholder>
          <w:showingPlcHdr/>
          <w:date w:fullDate="2019-10-3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65C4C" w:rsidRPr="00B87924">
            <w:rPr>
              <w:rStyle w:val="Platzhaltertext"/>
              <w:rFonts w:ascii="Source Sans Pro" w:hAnsi="Source Sans Pro"/>
            </w:rPr>
            <w:t>Datum</w:t>
          </w:r>
        </w:sdtContent>
      </w:sdt>
      <w:r w:rsidRPr="00F24019">
        <w:rPr>
          <w:rFonts w:ascii="Source Sans Pro" w:hAnsi="Source Sans Pro"/>
          <w:sz w:val="20"/>
          <w:szCs w:val="20"/>
        </w:rPr>
        <w:tab/>
      </w:r>
      <w:r w:rsidR="00BB4677">
        <w:rPr>
          <w:rFonts w:ascii="Source Sans Pro" w:hAnsi="Source Sans Pro"/>
          <w:sz w:val="20"/>
          <w:szCs w:val="20"/>
        </w:rPr>
        <w:t xml:space="preserve"> </w:t>
      </w:r>
      <w:r w:rsidRPr="00F24019">
        <w:rPr>
          <w:rFonts w:ascii="Source Sans Pro" w:hAnsi="Source Sans Pro"/>
          <w:sz w:val="20"/>
          <w:szCs w:val="20"/>
        </w:rPr>
        <w:t xml:space="preserve">mit dem/der Auszubildenden besprochen. </w:t>
      </w:r>
    </w:p>
    <w:p w14:paraId="573B27BA" w14:textId="77777777" w:rsidR="00F24019" w:rsidRPr="00F24019" w:rsidRDefault="00F24019" w:rsidP="005B05A8">
      <w:pPr>
        <w:rPr>
          <w:rFonts w:ascii="Source Sans Pro" w:hAnsi="Source Sans Pro"/>
          <w:sz w:val="20"/>
          <w:szCs w:val="20"/>
        </w:rPr>
      </w:pPr>
    </w:p>
    <w:p w14:paraId="18B5EFBA" w14:textId="09DCE5F3" w:rsidR="00783EE2" w:rsidRPr="00F24019" w:rsidRDefault="00F24019" w:rsidP="005B05A8">
      <w:pPr>
        <w:rPr>
          <w:rFonts w:ascii="Source Sans Pro" w:hAnsi="Source Sans Pro"/>
          <w:sz w:val="20"/>
          <w:szCs w:val="20"/>
          <w:u w:val="single"/>
        </w:rPr>
      </w:pPr>
      <w:r w:rsidRPr="00F24019">
        <w:rPr>
          <w:rFonts w:ascii="Source Sans Pro" w:hAnsi="Source Sans Pro"/>
          <w:sz w:val="20"/>
          <w:szCs w:val="20"/>
          <w:u w:val="single"/>
        </w:rPr>
        <w:tab/>
      </w:r>
      <w:r w:rsidRPr="00F24019">
        <w:rPr>
          <w:rFonts w:ascii="Source Sans Pro" w:hAnsi="Source Sans Pro"/>
          <w:sz w:val="20"/>
          <w:szCs w:val="20"/>
          <w:u w:val="single"/>
        </w:rPr>
        <w:tab/>
      </w:r>
      <w:r w:rsidRPr="00F24019">
        <w:rPr>
          <w:rFonts w:ascii="Source Sans Pro" w:hAnsi="Source Sans Pro"/>
          <w:sz w:val="20"/>
          <w:szCs w:val="20"/>
          <w:u w:val="single"/>
        </w:rPr>
        <w:tab/>
      </w:r>
      <w:r w:rsidRPr="00F24019">
        <w:rPr>
          <w:rFonts w:ascii="Source Sans Pro" w:hAnsi="Source Sans Pro"/>
          <w:sz w:val="20"/>
          <w:szCs w:val="20"/>
          <w:u w:val="single"/>
        </w:rPr>
        <w:tab/>
      </w:r>
      <w:r w:rsidRPr="00F24019">
        <w:rPr>
          <w:rFonts w:ascii="Source Sans Pro" w:hAnsi="Source Sans Pro"/>
          <w:sz w:val="20"/>
          <w:szCs w:val="20"/>
        </w:rPr>
        <w:tab/>
      </w:r>
      <w:r w:rsidRPr="00F24019">
        <w:rPr>
          <w:rFonts w:ascii="Source Sans Pro" w:hAnsi="Source Sans Pro"/>
          <w:sz w:val="20"/>
          <w:szCs w:val="20"/>
        </w:rPr>
        <w:tab/>
      </w:r>
      <w:r w:rsidRPr="00F24019">
        <w:rPr>
          <w:rFonts w:ascii="Source Sans Pro" w:hAnsi="Source Sans Pro"/>
          <w:sz w:val="20"/>
          <w:szCs w:val="20"/>
        </w:rPr>
        <w:tab/>
      </w:r>
      <w:r w:rsidRPr="00F24019">
        <w:rPr>
          <w:rFonts w:ascii="Source Sans Pro" w:hAnsi="Source Sans Pro"/>
          <w:sz w:val="20"/>
          <w:szCs w:val="20"/>
        </w:rPr>
        <w:tab/>
      </w:r>
      <w:r w:rsidRPr="00F24019">
        <w:rPr>
          <w:rFonts w:ascii="Source Sans Pro" w:hAnsi="Source Sans Pro"/>
          <w:sz w:val="20"/>
          <w:szCs w:val="20"/>
          <w:u w:val="single"/>
        </w:rPr>
        <w:tab/>
      </w:r>
      <w:r w:rsidRPr="00F24019">
        <w:rPr>
          <w:rFonts w:ascii="Source Sans Pro" w:hAnsi="Source Sans Pro"/>
          <w:sz w:val="20"/>
          <w:szCs w:val="20"/>
          <w:u w:val="single"/>
        </w:rPr>
        <w:tab/>
      </w:r>
      <w:r w:rsidRPr="00F24019">
        <w:rPr>
          <w:rFonts w:ascii="Source Sans Pro" w:hAnsi="Source Sans Pro"/>
          <w:sz w:val="20"/>
          <w:szCs w:val="20"/>
          <w:u w:val="single"/>
        </w:rPr>
        <w:tab/>
      </w:r>
      <w:r w:rsidRPr="00F24019">
        <w:rPr>
          <w:rFonts w:ascii="Source Sans Pro" w:hAnsi="Source Sans Pro"/>
          <w:sz w:val="20"/>
          <w:szCs w:val="20"/>
          <w:u w:val="single"/>
        </w:rPr>
        <w:tab/>
      </w:r>
    </w:p>
    <w:p w14:paraId="21216275" w14:textId="1783A066" w:rsidR="00F24019" w:rsidRPr="00F24019" w:rsidRDefault="00F24019" w:rsidP="005B05A8">
      <w:pPr>
        <w:rPr>
          <w:rFonts w:ascii="Source Sans Pro" w:hAnsi="Source Sans Pro"/>
          <w:sz w:val="20"/>
          <w:szCs w:val="20"/>
        </w:rPr>
      </w:pPr>
      <w:r w:rsidRPr="00F24019">
        <w:rPr>
          <w:rFonts w:ascii="Source Sans Pro" w:hAnsi="Source Sans Pro"/>
          <w:sz w:val="20"/>
          <w:szCs w:val="20"/>
        </w:rPr>
        <w:t xml:space="preserve">Ausbildungsbeauftragte/r </w:t>
      </w:r>
      <w:r w:rsidRPr="00F24019">
        <w:rPr>
          <w:rFonts w:ascii="Source Sans Pro" w:hAnsi="Source Sans Pro"/>
          <w:sz w:val="20"/>
          <w:szCs w:val="20"/>
        </w:rPr>
        <w:tab/>
      </w:r>
      <w:r w:rsidRPr="00F24019">
        <w:rPr>
          <w:rFonts w:ascii="Source Sans Pro" w:hAnsi="Source Sans Pro"/>
          <w:sz w:val="20"/>
          <w:szCs w:val="20"/>
        </w:rPr>
        <w:tab/>
      </w:r>
      <w:r w:rsidRPr="00F24019">
        <w:rPr>
          <w:rFonts w:ascii="Source Sans Pro" w:hAnsi="Source Sans Pro"/>
          <w:sz w:val="20"/>
          <w:szCs w:val="20"/>
        </w:rPr>
        <w:tab/>
      </w:r>
      <w:r w:rsidRPr="00F24019">
        <w:rPr>
          <w:rFonts w:ascii="Source Sans Pro" w:hAnsi="Source Sans Pro"/>
          <w:sz w:val="20"/>
          <w:szCs w:val="20"/>
        </w:rPr>
        <w:tab/>
      </w:r>
      <w:r w:rsidRPr="00F24019">
        <w:rPr>
          <w:rFonts w:ascii="Source Sans Pro" w:hAnsi="Source Sans Pro"/>
          <w:sz w:val="20"/>
          <w:szCs w:val="20"/>
        </w:rPr>
        <w:tab/>
        <w:t>Auszubildende/r</w:t>
      </w:r>
    </w:p>
    <w:p w14:paraId="0AFE3315" w14:textId="77777777" w:rsidR="00EC0D15" w:rsidRDefault="00EC0D15" w:rsidP="005B05A8">
      <w:pPr>
        <w:rPr>
          <w:rFonts w:ascii="Source Sans Pro" w:hAnsi="Source Sans Pro"/>
          <w:sz w:val="20"/>
          <w:szCs w:val="20"/>
        </w:rPr>
      </w:pPr>
    </w:p>
    <w:p w14:paraId="2FAD15F0" w14:textId="7BD73AF8" w:rsidR="00F24019" w:rsidRPr="00F24019" w:rsidRDefault="00F24019" w:rsidP="005B05A8">
      <w:pPr>
        <w:rPr>
          <w:rFonts w:ascii="Source Sans Pro" w:hAnsi="Source Sans Pro"/>
          <w:sz w:val="20"/>
          <w:szCs w:val="20"/>
        </w:rPr>
      </w:pPr>
      <w:r w:rsidRPr="00F24019">
        <w:rPr>
          <w:rFonts w:ascii="Source Sans Pro" w:hAnsi="Source Sans Pro"/>
          <w:sz w:val="20"/>
          <w:szCs w:val="20"/>
        </w:rPr>
        <w:t>Stellungnahme des/der Auszubildenden:</w:t>
      </w:r>
    </w:p>
    <w:p w14:paraId="074013AA" w14:textId="181FEE41" w:rsidR="00783EE2" w:rsidRPr="00F24019" w:rsidRDefault="00DD0432" w:rsidP="005B05A8">
      <w:pPr>
        <w:rPr>
          <w:rFonts w:ascii="Source Sans Pro" w:hAnsi="Source Sans Pro"/>
          <w:sz w:val="20"/>
          <w:szCs w:val="20"/>
        </w:rPr>
      </w:pPr>
      <w:sdt>
        <w:sdtPr>
          <w:rPr>
            <w:rFonts w:ascii="Source Sans Pro" w:hAnsi="Source Sans Pro"/>
            <w:sz w:val="20"/>
            <w:szCs w:val="20"/>
          </w:rPr>
          <w:id w:val="-65052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3CB" w:rsidRPr="00F24019">
            <w:rPr>
              <w:rFonts w:ascii="Source Sans Pro" w:eastAsia="MS Gothic" w:hAnsi="Source Sans Pro"/>
              <w:sz w:val="20"/>
              <w:szCs w:val="20"/>
            </w:rPr>
            <w:t>☐</w:t>
          </w:r>
        </w:sdtContent>
      </w:sdt>
      <w:r w:rsidR="00C513CB" w:rsidRPr="00F24019">
        <w:rPr>
          <w:rFonts w:ascii="Source Sans Pro" w:hAnsi="Source Sans Pro"/>
          <w:sz w:val="20"/>
          <w:szCs w:val="20"/>
        </w:rPr>
        <w:tab/>
        <w:t xml:space="preserve">Ich bin mit der Beurteilung einverstanden </w:t>
      </w:r>
    </w:p>
    <w:p w14:paraId="50D81DDF" w14:textId="6B60B219" w:rsidR="00783EE2" w:rsidRPr="00F24019" w:rsidRDefault="00DD0432" w:rsidP="005B05A8">
      <w:pPr>
        <w:rPr>
          <w:rFonts w:ascii="Source Sans Pro" w:hAnsi="Source Sans Pro"/>
          <w:sz w:val="20"/>
          <w:szCs w:val="20"/>
        </w:rPr>
      </w:pPr>
      <w:sdt>
        <w:sdtPr>
          <w:rPr>
            <w:rFonts w:ascii="Source Sans Pro" w:hAnsi="Source Sans Pro"/>
            <w:sz w:val="20"/>
            <w:szCs w:val="20"/>
          </w:rPr>
          <w:id w:val="-35187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3CB" w:rsidRPr="00F24019">
            <w:rPr>
              <w:rFonts w:ascii="Source Sans Pro" w:eastAsia="MS Gothic" w:hAnsi="Source Sans Pro"/>
              <w:sz w:val="20"/>
              <w:szCs w:val="20"/>
            </w:rPr>
            <w:t>☐</w:t>
          </w:r>
        </w:sdtContent>
      </w:sdt>
      <w:r w:rsidR="00C513CB" w:rsidRPr="00F24019">
        <w:rPr>
          <w:rFonts w:ascii="Source Sans Pro" w:hAnsi="Source Sans Pro"/>
          <w:sz w:val="20"/>
          <w:szCs w:val="20"/>
        </w:rPr>
        <w:tab/>
        <w:t>Ich bin mit der Beurteilung nicht einverstanden, weil</w:t>
      </w:r>
      <w:r w:rsidR="00F24019" w:rsidRPr="00F24019">
        <w:rPr>
          <w:rFonts w:ascii="Source Sans Pro" w:hAnsi="Source Sans Pro"/>
          <w:sz w:val="20"/>
          <w:szCs w:val="20"/>
        </w:rPr>
        <w:t xml:space="preserve"> </w:t>
      </w:r>
    </w:p>
    <w:p w14:paraId="4CE5395E" w14:textId="68FB9987" w:rsidR="00783EE2" w:rsidRPr="00EC0D15" w:rsidRDefault="00783EE2" w:rsidP="005B05A8">
      <w:pPr>
        <w:rPr>
          <w:rFonts w:ascii="Source Sans Pro" w:hAnsi="Source Sans Pro"/>
          <w:sz w:val="12"/>
          <w:szCs w:val="12"/>
        </w:rPr>
      </w:pPr>
    </w:p>
    <w:tbl>
      <w:tblPr>
        <w:tblStyle w:val="Tabellenraster"/>
        <w:tblW w:w="533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4174"/>
      </w:tblGrid>
      <w:tr w:rsidR="0056434E" w14:paraId="50D53C95" w14:textId="77777777" w:rsidTr="00EC0D15">
        <w:trPr>
          <w:trHeight w:val="1364"/>
        </w:trPr>
        <w:tc>
          <w:tcPr>
            <w:tcW w:w="14175" w:type="dxa"/>
          </w:tcPr>
          <w:p w14:paraId="0959E5DC" w14:textId="77777777" w:rsidR="0056434E" w:rsidRDefault="0056434E" w:rsidP="000156BC">
            <w:pPr>
              <w:spacing w:before="120"/>
              <w:rPr>
                <w:rFonts w:ascii="Source Sans Pro" w:hAnsi="Source Sans Pro"/>
              </w:rPr>
            </w:pPr>
          </w:p>
          <w:p w14:paraId="58D3CFBC" w14:textId="77777777" w:rsidR="0056434E" w:rsidRPr="008E11B2" w:rsidRDefault="0056434E" w:rsidP="000156BC">
            <w:pPr>
              <w:rPr>
                <w:rFonts w:ascii="Source Sans Pro" w:hAnsi="Source Sans Pro"/>
                <w:noProof/>
                <w:lang w:eastAsia="de-DE"/>
              </w:rPr>
            </w:pPr>
          </w:p>
        </w:tc>
      </w:tr>
    </w:tbl>
    <w:p w14:paraId="09CEB4BD" w14:textId="77777777" w:rsidR="00783EE2" w:rsidRPr="00CA5DE2" w:rsidRDefault="00783EE2" w:rsidP="00783EE2">
      <w:pPr>
        <w:jc w:val="center"/>
        <w:rPr>
          <w:rFonts w:ascii="Source Sans Pro SemiBold" w:hAnsi="Source Sans Pro SemiBold"/>
          <w:color w:val="00B0F0"/>
          <w:sz w:val="28"/>
          <w:szCs w:val="28"/>
        </w:rPr>
      </w:pPr>
    </w:p>
    <w:sectPr w:rsidR="00783EE2" w:rsidRPr="00CA5DE2" w:rsidSect="00F05527">
      <w:headerReference w:type="default" r:id="rId9"/>
      <w:footerReference w:type="default" r:id="rId10"/>
      <w:pgSz w:w="16838" w:h="11906" w:orient="landscape"/>
      <w:pgMar w:top="709" w:right="2552" w:bottom="284" w:left="992" w:header="709" w:footer="312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334D" w14:textId="77777777" w:rsidR="00923A74" w:rsidRDefault="00923A74" w:rsidP="00BB289D">
      <w:pPr>
        <w:spacing w:after="0" w:line="240" w:lineRule="auto"/>
      </w:pPr>
      <w:r>
        <w:separator/>
      </w:r>
    </w:p>
  </w:endnote>
  <w:endnote w:type="continuationSeparator" w:id="0">
    <w:p w14:paraId="355BA608" w14:textId="77777777" w:rsidR="00923A74" w:rsidRDefault="00923A74" w:rsidP="00BB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BBC7" w14:textId="0EE68163" w:rsidR="00190043" w:rsidRPr="00760ED6" w:rsidRDefault="001E3FD2" w:rsidP="00A335D2">
    <w:pPr>
      <w:pStyle w:val="Fuzeile"/>
      <w:jc w:val="right"/>
      <w:rPr>
        <w:rFonts w:ascii="Source Sans Pro" w:hAnsi="Source Sans Pro"/>
      </w:rPr>
    </w:pPr>
    <w:r>
      <w:rPr>
        <w:rFonts w:ascii="Source Sans Pro" w:hAnsi="Source Sans Pro"/>
        <w:sz w:val="16"/>
        <w:szCs w:val="16"/>
      </w:rPr>
      <w:fldChar w:fldCharType="begin"/>
    </w:r>
    <w:r>
      <w:rPr>
        <w:rFonts w:ascii="Source Sans Pro" w:hAnsi="Source Sans Pro"/>
        <w:sz w:val="16"/>
        <w:szCs w:val="16"/>
      </w:rPr>
      <w:instrText xml:space="preserve"> FILENAME \* MERGEFORMAT </w:instrText>
    </w:r>
    <w:r>
      <w:rPr>
        <w:rFonts w:ascii="Source Sans Pro" w:hAnsi="Source Sans Pro"/>
        <w:sz w:val="16"/>
        <w:szCs w:val="16"/>
      </w:rPr>
      <w:fldChar w:fldCharType="separate"/>
    </w:r>
    <w:r>
      <w:rPr>
        <w:rFonts w:ascii="Source Sans Pro" w:hAnsi="Source Sans Pro"/>
        <w:noProof/>
        <w:sz w:val="16"/>
        <w:szCs w:val="16"/>
      </w:rPr>
      <w:t>Entwicklungsbogen für Auszubildende_2022-10</w:t>
    </w:r>
    <w:r>
      <w:rPr>
        <w:rFonts w:ascii="Source Sans Pro" w:hAnsi="Source Sans Pr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3CBE" w14:textId="77777777" w:rsidR="00923A74" w:rsidRDefault="00923A74" w:rsidP="00BB289D">
      <w:pPr>
        <w:spacing w:after="0" w:line="240" w:lineRule="auto"/>
      </w:pPr>
      <w:r>
        <w:separator/>
      </w:r>
    </w:p>
  </w:footnote>
  <w:footnote w:type="continuationSeparator" w:id="0">
    <w:p w14:paraId="3C1E058D" w14:textId="77777777" w:rsidR="00923A74" w:rsidRDefault="00923A74" w:rsidP="00BB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C366" w14:textId="77777777" w:rsidR="001E3FD2" w:rsidRDefault="001E3FD2" w:rsidP="001E3FD2">
    <w:pPr>
      <w:ind w:right="-1"/>
      <w:jc w:val="center"/>
      <w:rPr>
        <w:rFonts w:ascii="Source Sans Pro SemiBold" w:hAnsi="Source Sans Pro SemiBold"/>
        <w:color w:val="00B0F0"/>
        <w:sz w:val="28"/>
        <w:szCs w:val="28"/>
      </w:rPr>
    </w:pPr>
    <w:r>
      <w:rPr>
        <w:rFonts w:ascii="Source Sans Pro SemiBold" w:hAnsi="Source Sans Pro SemiBold"/>
        <w:color w:val="00B0F0"/>
        <w:sz w:val="28"/>
        <w:szCs w:val="28"/>
      </w:rPr>
      <w:t>Entwicklungs</w:t>
    </w:r>
    <w:r w:rsidRPr="00D84769">
      <w:rPr>
        <w:rFonts w:ascii="Source Sans Pro SemiBold" w:hAnsi="Source Sans Pro SemiBold"/>
        <w:color w:val="00B0F0"/>
        <w:sz w:val="28"/>
        <w:szCs w:val="28"/>
      </w:rPr>
      <w:t>bogen für Auszubildende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83C61"/>
    <w:multiLevelType w:val="hybridMultilevel"/>
    <w:tmpl w:val="0C9407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85153"/>
    <w:multiLevelType w:val="hybridMultilevel"/>
    <w:tmpl w:val="08F893C6"/>
    <w:lvl w:ilvl="0" w:tplc="88B63F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E752F"/>
    <w:multiLevelType w:val="hybridMultilevel"/>
    <w:tmpl w:val="D3E0E6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566E4"/>
    <w:multiLevelType w:val="hybridMultilevel"/>
    <w:tmpl w:val="DA5235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B38E7"/>
    <w:multiLevelType w:val="hybridMultilevel"/>
    <w:tmpl w:val="74288C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E6E40"/>
    <w:multiLevelType w:val="hybridMultilevel"/>
    <w:tmpl w:val="A4B654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E6EA5"/>
    <w:multiLevelType w:val="hybridMultilevel"/>
    <w:tmpl w:val="DA523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67BB"/>
    <w:multiLevelType w:val="hybridMultilevel"/>
    <w:tmpl w:val="83C6DF64"/>
    <w:lvl w:ilvl="0" w:tplc="119CD1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95C27"/>
    <w:multiLevelType w:val="hybridMultilevel"/>
    <w:tmpl w:val="3E00F50C"/>
    <w:lvl w:ilvl="0" w:tplc="97AC36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523DC"/>
    <w:multiLevelType w:val="hybridMultilevel"/>
    <w:tmpl w:val="E3F279AA"/>
    <w:lvl w:ilvl="0" w:tplc="01ECFF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146666">
    <w:abstractNumId w:val="3"/>
  </w:num>
  <w:num w:numId="2" w16cid:durableId="545142780">
    <w:abstractNumId w:val="5"/>
  </w:num>
  <w:num w:numId="3" w16cid:durableId="849758433">
    <w:abstractNumId w:val="0"/>
  </w:num>
  <w:num w:numId="4" w16cid:durableId="502623443">
    <w:abstractNumId w:val="4"/>
  </w:num>
  <w:num w:numId="5" w16cid:durableId="359547302">
    <w:abstractNumId w:val="2"/>
  </w:num>
  <w:num w:numId="6" w16cid:durableId="1803036636">
    <w:abstractNumId w:val="7"/>
  </w:num>
  <w:num w:numId="7" w16cid:durableId="1802383748">
    <w:abstractNumId w:val="9"/>
  </w:num>
  <w:num w:numId="8" w16cid:durableId="2004626502">
    <w:abstractNumId w:val="6"/>
  </w:num>
  <w:num w:numId="9" w16cid:durableId="244917417">
    <w:abstractNumId w:val="8"/>
  </w:num>
  <w:num w:numId="10" w16cid:durableId="61907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74"/>
    <w:rsid w:val="00027012"/>
    <w:rsid w:val="00032D7B"/>
    <w:rsid w:val="0003764D"/>
    <w:rsid w:val="00073839"/>
    <w:rsid w:val="000747EA"/>
    <w:rsid w:val="00084DE8"/>
    <w:rsid w:val="00084FFC"/>
    <w:rsid w:val="00092DEB"/>
    <w:rsid w:val="000A26D0"/>
    <w:rsid w:val="000A3336"/>
    <w:rsid w:val="000B0CF9"/>
    <w:rsid w:val="000B36BC"/>
    <w:rsid w:val="000C04E8"/>
    <w:rsid w:val="000C2A2E"/>
    <w:rsid w:val="000D0316"/>
    <w:rsid w:val="001018AB"/>
    <w:rsid w:val="00121CC3"/>
    <w:rsid w:val="001462C6"/>
    <w:rsid w:val="00153562"/>
    <w:rsid w:val="00155C99"/>
    <w:rsid w:val="001768C0"/>
    <w:rsid w:val="00176A38"/>
    <w:rsid w:val="00183AC3"/>
    <w:rsid w:val="00190043"/>
    <w:rsid w:val="001D136B"/>
    <w:rsid w:val="001D190F"/>
    <w:rsid w:val="001D1D1E"/>
    <w:rsid w:val="001D40F2"/>
    <w:rsid w:val="001E3FD2"/>
    <w:rsid w:val="00203551"/>
    <w:rsid w:val="002128E2"/>
    <w:rsid w:val="00237956"/>
    <w:rsid w:val="00241222"/>
    <w:rsid w:val="002425FC"/>
    <w:rsid w:val="00257BEE"/>
    <w:rsid w:val="00267087"/>
    <w:rsid w:val="00287466"/>
    <w:rsid w:val="002A0EB3"/>
    <w:rsid w:val="002B0277"/>
    <w:rsid w:val="002C6307"/>
    <w:rsid w:val="002C65F4"/>
    <w:rsid w:val="00330C59"/>
    <w:rsid w:val="0033412A"/>
    <w:rsid w:val="00365C4C"/>
    <w:rsid w:val="00373964"/>
    <w:rsid w:val="0037620D"/>
    <w:rsid w:val="0038513C"/>
    <w:rsid w:val="003914B0"/>
    <w:rsid w:val="003A1174"/>
    <w:rsid w:val="003B0A52"/>
    <w:rsid w:val="003D7A4D"/>
    <w:rsid w:val="003E1B17"/>
    <w:rsid w:val="003E439C"/>
    <w:rsid w:val="003F2E30"/>
    <w:rsid w:val="00413167"/>
    <w:rsid w:val="00422400"/>
    <w:rsid w:val="004568C6"/>
    <w:rsid w:val="00460951"/>
    <w:rsid w:val="00462849"/>
    <w:rsid w:val="0047215A"/>
    <w:rsid w:val="00481411"/>
    <w:rsid w:val="00481ABA"/>
    <w:rsid w:val="004846E7"/>
    <w:rsid w:val="004856C4"/>
    <w:rsid w:val="004B296D"/>
    <w:rsid w:val="004D2D33"/>
    <w:rsid w:val="004F6C7B"/>
    <w:rsid w:val="00503DFC"/>
    <w:rsid w:val="005120B6"/>
    <w:rsid w:val="005266AD"/>
    <w:rsid w:val="0055299B"/>
    <w:rsid w:val="0056434E"/>
    <w:rsid w:val="005678EB"/>
    <w:rsid w:val="0058304A"/>
    <w:rsid w:val="00594F47"/>
    <w:rsid w:val="005B05A8"/>
    <w:rsid w:val="005B763D"/>
    <w:rsid w:val="005D06C3"/>
    <w:rsid w:val="005E3BB1"/>
    <w:rsid w:val="0060404B"/>
    <w:rsid w:val="0062544E"/>
    <w:rsid w:val="00652F7B"/>
    <w:rsid w:val="00684FCA"/>
    <w:rsid w:val="006B05EE"/>
    <w:rsid w:val="006B134C"/>
    <w:rsid w:val="006C0862"/>
    <w:rsid w:val="006C20BC"/>
    <w:rsid w:val="006F19AC"/>
    <w:rsid w:val="006F27F8"/>
    <w:rsid w:val="007037D0"/>
    <w:rsid w:val="00742DA0"/>
    <w:rsid w:val="00760ED6"/>
    <w:rsid w:val="00783CBC"/>
    <w:rsid w:val="00783EE2"/>
    <w:rsid w:val="00784A4C"/>
    <w:rsid w:val="00796C8F"/>
    <w:rsid w:val="007B1017"/>
    <w:rsid w:val="007B314C"/>
    <w:rsid w:val="007B7272"/>
    <w:rsid w:val="007C431C"/>
    <w:rsid w:val="007D3727"/>
    <w:rsid w:val="007E5563"/>
    <w:rsid w:val="008201D4"/>
    <w:rsid w:val="00825C0C"/>
    <w:rsid w:val="008307E9"/>
    <w:rsid w:val="00856FEC"/>
    <w:rsid w:val="00880FCA"/>
    <w:rsid w:val="00885BF4"/>
    <w:rsid w:val="00894FC4"/>
    <w:rsid w:val="008D2E18"/>
    <w:rsid w:val="008E11B2"/>
    <w:rsid w:val="009059D3"/>
    <w:rsid w:val="00912869"/>
    <w:rsid w:val="00921BC1"/>
    <w:rsid w:val="00923A74"/>
    <w:rsid w:val="0093068A"/>
    <w:rsid w:val="0094073B"/>
    <w:rsid w:val="0097280F"/>
    <w:rsid w:val="00994E6F"/>
    <w:rsid w:val="009A4F8E"/>
    <w:rsid w:val="009D2493"/>
    <w:rsid w:val="009E6D3B"/>
    <w:rsid w:val="00A01971"/>
    <w:rsid w:val="00A335D2"/>
    <w:rsid w:val="00A54158"/>
    <w:rsid w:val="00A60BF9"/>
    <w:rsid w:val="00A61536"/>
    <w:rsid w:val="00A80676"/>
    <w:rsid w:val="00A806D1"/>
    <w:rsid w:val="00A9145A"/>
    <w:rsid w:val="00AD2F80"/>
    <w:rsid w:val="00AE0CA9"/>
    <w:rsid w:val="00AE1A61"/>
    <w:rsid w:val="00AF313A"/>
    <w:rsid w:val="00AF3574"/>
    <w:rsid w:val="00AF4CBB"/>
    <w:rsid w:val="00B050BD"/>
    <w:rsid w:val="00B1324E"/>
    <w:rsid w:val="00B30579"/>
    <w:rsid w:val="00B66BD1"/>
    <w:rsid w:val="00B70772"/>
    <w:rsid w:val="00B7451F"/>
    <w:rsid w:val="00B767EA"/>
    <w:rsid w:val="00B82C2F"/>
    <w:rsid w:val="00B8601B"/>
    <w:rsid w:val="00B87924"/>
    <w:rsid w:val="00BB289D"/>
    <w:rsid w:val="00BB4677"/>
    <w:rsid w:val="00BC2A2F"/>
    <w:rsid w:val="00BD0A69"/>
    <w:rsid w:val="00C034A1"/>
    <w:rsid w:val="00C24725"/>
    <w:rsid w:val="00C513CB"/>
    <w:rsid w:val="00C65FCB"/>
    <w:rsid w:val="00C82B68"/>
    <w:rsid w:val="00C9295C"/>
    <w:rsid w:val="00CA43C7"/>
    <w:rsid w:val="00CA5DE2"/>
    <w:rsid w:val="00CB37E6"/>
    <w:rsid w:val="00CC4450"/>
    <w:rsid w:val="00CF55FB"/>
    <w:rsid w:val="00D04C63"/>
    <w:rsid w:val="00D1278D"/>
    <w:rsid w:val="00D31B81"/>
    <w:rsid w:val="00D34BA2"/>
    <w:rsid w:val="00D45D75"/>
    <w:rsid w:val="00D60C41"/>
    <w:rsid w:val="00D65B9E"/>
    <w:rsid w:val="00D67F54"/>
    <w:rsid w:val="00D84769"/>
    <w:rsid w:val="00D95B87"/>
    <w:rsid w:val="00DA13EA"/>
    <w:rsid w:val="00DA48D6"/>
    <w:rsid w:val="00DB4B08"/>
    <w:rsid w:val="00DD0432"/>
    <w:rsid w:val="00DF03C8"/>
    <w:rsid w:val="00E02199"/>
    <w:rsid w:val="00E07C56"/>
    <w:rsid w:val="00E105AA"/>
    <w:rsid w:val="00E309A5"/>
    <w:rsid w:val="00E43256"/>
    <w:rsid w:val="00E57BDD"/>
    <w:rsid w:val="00E74D4F"/>
    <w:rsid w:val="00E835CC"/>
    <w:rsid w:val="00EB1D24"/>
    <w:rsid w:val="00EB24D4"/>
    <w:rsid w:val="00EC0D15"/>
    <w:rsid w:val="00EC6EA8"/>
    <w:rsid w:val="00EE3848"/>
    <w:rsid w:val="00EF0672"/>
    <w:rsid w:val="00F04FBD"/>
    <w:rsid w:val="00F05527"/>
    <w:rsid w:val="00F24019"/>
    <w:rsid w:val="00F56DFC"/>
    <w:rsid w:val="00F74838"/>
    <w:rsid w:val="00F840E1"/>
    <w:rsid w:val="00F9726E"/>
    <w:rsid w:val="00FD32C9"/>
    <w:rsid w:val="00FD3B41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970F8C"/>
  <w15:docId w15:val="{84E3BE25-24DB-4CB1-8CAF-7BFE02A6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E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E1A6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1A6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4073B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B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289D"/>
  </w:style>
  <w:style w:type="paragraph" w:styleId="Fuzeile">
    <w:name w:val="footer"/>
    <w:basedOn w:val="Standard"/>
    <w:link w:val="FuzeileZchn"/>
    <w:uiPriority w:val="99"/>
    <w:unhideWhenUsed/>
    <w:rsid w:val="00BB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289D"/>
  </w:style>
  <w:style w:type="character" w:styleId="Kommentarzeichen">
    <w:name w:val="annotation reference"/>
    <w:basedOn w:val="Absatz-Standardschriftart"/>
    <w:uiPriority w:val="99"/>
    <w:semiHidden/>
    <w:unhideWhenUsed/>
    <w:rsid w:val="004224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240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2240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24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2400"/>
    <w:rPr>
      <w:b/>
      <w:bCs/>
      <w:sz w:val="20"/>
      <w:szCs w:val="20"/>
    </w:rPr>
  </w:style>
  <w:style w:type="character" w:customStyle="1" w:styleId="Formatvorlage1">
    <w:name w:val="Formatvorlage1"/>
    <w:basedOn w:val="Absatz-Standardschriftart"/>
    <w:uiPriority w:val="1"/>
    <w:rsid w:val="0033412A"/>
    <w:rPr>
      <w:rFonts w:ascii="Source Sans Pro SemiBold" w:hAnsi="Source Sans Pro SemiBold"/>
      <w:sz w:val="24"/>
    </w:rPr>
  </w:style>
  <w:style w:type="character" w:customStyle="1" w:styleId="Formatvorlage2">
    <w:name w:val="Formatvorlage2"/>
    <w:basedOn w:val="Absatz-Standardschriftart"/>
    <w:uiPriority w:val="1"/>
    <w:rsid w:val="00A01971"/>
  </w:style>
  <w:style w:type="character" w:customStyle="1" w:styleId="Formatvorlage3">
    <w:name w:val="Formatvorlage3"/>
    <w:basedOn w:val="Absatz-Standardschriftart"/>
    <w:uiPriority w:val="1"/>
    <w:rsid w:val="00D45D75"/>
    <w:rPr>
      <w:rFonts w:ascii="Source Sans Pro" w:hAnsi="Source Sans Pro"/>
      <w:sz w:val="22"/>
    </w:rPr>
  </w:style>
  <w:style w:type="paragraph" w:customStyle="1" w:styleId="Default">
    <w:name w:val="Default"/>
    <w:rsid w:val="002874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E8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ersonalabteilung\Ausbildung\Vorlagen\Beurteilungsb&#246;gen\Entwicklungsbogen%20f&#252;r%20Auszubildende_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0FCD645C1340AF9842A74F02B5F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6B710-A1CA-4055-8D01-7157C5179D2B}"/>
      </w:docPartPr>
      <w:docPartBody>
        <w:p w:rsidR="00B0774A" w:rsidRDefault="004E2C28" w:rsidP="004E2C28">
          <w:pPr>
            <w:pStyle w:val="FB0FCD645C1340AF9842A74F02B5F8751"/>
          </w:pPr>
          <w:r w:rsidRPr="00B1324E">
            <w:rPr>
              <w:rFonts w:ascii="Source Sans Pro SemiBold" w:hAnsi="Source Sans Pro SemiBold"/>
              <w:sz w:val="24"/>
              <w:szCs w:val="24"/>
            </w:rPr>
            <w:t>Vorname Nachname</w:t>
          </w:r>
        </w:p>
      </w:docPartBody>
    </w:docPart>
    <w:docPart>
      <w:docPartPr>
        <w:name w:val="BCFD5D0420404E00A4CABFB0784AF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667CD-C36B-406B-AF32-E2A095D3970C}"/>
      </w:docPartPr>
      <w:docPartBody>
        <w:p w:rsidR="00B0774A" w:rsidRDefault="004E2C28" w:rsidP="004E2C28">
          <w:pPr>
            <w:pStyle w:val="BCFD5D0420404E00A4CABFB0784AFFA51"/>
          </w:pPr>
          <w:r w:rsidRPr="00B87924">
            <w:rPr>
              <w:rStyle w:val="Platzhaltertext"/>
              <w:rFonts w:ascii="Source Sans Pro" w:hAnsi="Source Sans Pro"/>
            </w:rPr>
            <w:t>Datum</w:t>
          </w:r>
        </w:p>
      </w:docPartBody>
    </w:docPart>
    <w:docPart>
      <w:docPartPr>
        <w:name w:val="27A5D820465E4F90A3D772DE8143A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FF6F3-7BA2-4EB2-B37A-71E41267C3AB}"/>
      </w:docPartPr>
      <w:docPartBody>
        <w:p w:rsidR="00B0774A" w:rsidRDefault="004E2C28" w:rsidP="004E2C28">
          <w:pPr>
            <w:pStyle w:val="27A5D820465E4F90A3D772DE8143A5351"/>
          </w:pPr>
          <w:r w:rsidRPr="00B87924">
            <w:rPr>
              <w:rStyle w:val="Platzhaltertext"/>
              <w:rFonts w:ascii="Source Sans Pro" w:hAnsi="Source Sans Pro"/>
            </w:rPr>
            <w:t>Datum</w:t>
          </w:r>
        </w:p>
      </w:docPartBody>
    </w:docPart>
    <w:docPart>
      <w:docPartPr>
        <w:name w:val="60687ABB2BBB46C5AB5093D7E9668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C3B7C-CA0A-4E2C-9C7B-AC900BC74500}"/>
      </w:docPartPr>
      <w:docPartBody>
        <w:p w:rsidR="00E17949" w:rsidRDefault="00A63C89" w:rsidP="00A63C89">
          <w:pPr>
            <w:pStyle w:val="60687ABB2BBB46C5AB5093D7E9668837"/>
          </w:pPr>
          <w:r w:rsidRPr="00B87924">
            <w:rPr>
              <w:rStyle w:val="Platzhaltertext"/>
              <w:rFonts w:ascii="Source Sans Pro" w:hAnsi="Source Sans Pro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ED"/>
    <w:rsid w:val="000143ED"/>
    <w:rsid w:val="002A6529"/>
    <w:rsid w:val="004E2C28"/>
    <w:rsid w:val="00A63C89"/>
    <w:rsid w:val="00B0774A"/>
    <w:rsid w:val="00E1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0687ABB2BBB46C5AB5093D7E9668837">
    <w:name w:val="60687ABB2BBB46C5AB5093D7E9668837"/>
    <w:rsid w:val="00A63C89"/>
  </w:style>
  <w:style w:type="character" w:styleId="Platzhaltertext">
    <w:name w:val="Placeholder Text"/>
    <w:basedOn w:val="Absatz-Standardschriftart"/>
    <w:uiPriority w:val="99"/>
    <w:semiHidden/>
    <w:rsid w:val="00A63C89"/>
    <w:rPr>
      <w:color w:val="808080"/>
    </w:rPr>
  </w:style>
  <w:style w:type="paragraph" w:customStyle="1" w:styleId="FB0FCD645C1340AF9842A74F02B5F8751">
    <w:name w:val="FB0FCD645C1340AF9842A74F02B5F8751"/>
    <w:rsid w:val="004E2C28"/>
    <w:pPr>
      <w:spacing w:after="200" w:line="276" w:lineRule="auto"/>
    </w:pPr>
    <w:rPr>
      <w:rFonts w:eastAsiaTheme="minorHAnsi"/>
      <w:lang w:eastAsia="en-US"/>
    </w:rPr>
  </w:style>
  <w:style w:type="paragraph" w:customStyle="1" w:styleId="BCFD5D0420404E00A4CABFB0784AFFA51">
    <w:name w:val="BCFD5D0420404E00A4CABFB0784AFFA51"/>
    <w:rsid w:val="004E2C28"/>
    <w:pPr>
      <w:spacing w:after="200" w:line="276" w:lineRule="auto"/>
    </w:pPr>
    <w:rPr>
      <w:rFonts w:eastAsiaTheme="minorHAnsi"/>
      <w:lang w:eastAsia="en-US"/>
    </w:rPr>
  </w:style>
  <w:style w:type="paragraph" w:customStyle="1" w:styleId="27A5D820465E4F90A3D772DE8143A5351">
    <w:name w:val="27A5D820465E4F90A3D772DE8143A5351"/>
    <w:rsid w:val="004E2C28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CE0F-E492-4B51-85C6-230B7F39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Entwicklungsbogen für Auszubildende_2022</Template>
  <TotalTime>0</TotalTime>
  <Pages>6</Pages>
  <Words>1793</Words>
  <Characters>8177</Characters>
  <Application>Microsoft Office Word</Application>
  <DocSecurity>0</DocSecurity>
  <Lines>1635</Lines>
  <Paragraphs>1107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Tönsing, Simone</dc:creator>
  <cp:keywords/>
  <cp:lastModifiedBy>Tönsing, Simone</cp:lastModifiedBy>
  <cp:revision>8</cp:revision>
  <cp:lastPrinted>2019-10-25T09:49:00Z</cp:lastPrinted>
  <dcterms:created xsi:type="dcterms:W3CDTF">2022-11-29T14:44:00Z</dcterms:created>
  <dcterms:modified xsi:type="dcterms:W3CDTF">2023-02-02T10:59:00Z</dcterms:modified>
</cp:coreProperties>
</file>