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3009C" w14:textId="77777777" w:rsidR="00906A11" w:rsidRDefault="00906A11" w:rsidP="00A54158">
      <w:pPr>
        <w:spacing w:after="0"/>
        <w:rPr>
          <w:rFonts w:ascii="Source Sans Pro" w:hAnsi="Source Sans Pro"/>
        </w:rPr>
      </w:pPr>
    </w:p>
    <w:p w14:paraId="34F6D640" w14:textId="3866BED0" w:rsidR="00AE1A61" w:rsidRDefault="00AE1A61" w:rsidP="00A54158">
      <w:pPr>
        <w:spacing w:after="0"/>
        <w:rPr>
          <w:rFonts w:ascii="Source Sans Pro" w:hAnsi="Source Sans Pro"/>
        </w:rPr>
      </w:pPr>
      <w:r w:rsidRPr="00AE1A61">
        <w:rPr>
          <w:rFonts w:ascii="Source Sans Pro" w:hAnsi="Source Sans Pro"/>
        </w:rPr>
        <w:t xml:space="preserve">Auszubildende/r: </w:t>
      </w:r>
      <w:r w:rsidR="005E3BB1">
        <w:rPr>
          <w:rFonts w:ascii="Source Sans Pro" w:hAnsi="Source Sans Pro"/>
        </w:rPr>
        <w:t xml:space="preserve"> </w:t>
      </w:r>
      <w:sdt>
        <w:sdtPr>
          <w:id w:val="1563209417"/>
          <w:lock w:val="sdtLocked"/>
          <w:placeholder>
            <w:docPart w:val="FB0FCD645C1340AF9842A74F02B5F875"/>
          </w:placeholder>
          <w:showingPlcHdr/>
        </w:sdtPr>
        <w:sdtEndPr>
          <w:rPr>
            <w:rFonts w:ascii="Source Sans Pro" w:hAnsi="Source Sans Pro"/>
          </w:rPr>
        </w:sdtEndPr>
        <w:sdtContent>
          <w:r w:rsidR="00856FEC" w:rsidRPr="00B1324E">
            <w:rPr>
              <w:rFonts w:ascii="Source Sans Pro SemiBold" w:hAnsi="Source Sans Pro SemiBold"/>
              <w:sz w:val="24"/>
              <w:szCs w:val="24"/>
            </w:rPr>
            <w:t>Vorname Nachname</w:t>
          </w:r>
        </w:sdtContent>
      </w:sdt>
    </w:p>
    <w:p w14:paraId="7C861CF4" w14:textId="356AD708" w:rsidR="00AE1A61" w:rsidRDefault="00783EE2" w:rsidP="00A54158">
      <w:pPr>
        <w:spacing w:after="0"/>
        <w:rPr>
          <w:rFonts w:ascii="Source Sans Pro" w:hAnsi="Source Sans Pro"/>
        </w:rPr>
      </w:pPr>
      <w:r>
        <w:rPr>
          <w:rFonts w:ascii="Source Sans Pro" w:hAnsi="Source Sans Pro"/>
        </w:rPr>
        <w:t>Ausbildungsstation</w:t>
      </w:r>
      <w:r w:rsidR="00AE1A61">
        <w:rPr>
          <w:rFonts w:ascii="Source Sans Pro" w:hAnsi="Source Sans Pro"/>
        </w:rPr>
        <w:t xml:space="preserve">: </w:t>
      </w:r>
      <w:r w:rsidR="005E3BB1">
        <w:rPr>
          <w:rFonts w:ascii="Source Sans Pro" w:hAnsi="Source Sans Pro"/>
        </w:rPr>
        <w:t xml:space="preserve"> </w:t>
      </w:r>
    </w:p>
    <w:p w14:paraId="77D48587" w14:textId="0FCC2E0B" w:rsidR="00C24725" w:rsidRDefault="00C24725" w:rsidP="00A54158">
      <w:pPr>
        <w:spacing w:after="0"/>
        <w:rPr>
          <w:rFonts w:ascii="Source Sans Pro" w:hAnsi="Source Sans Pro"/>
        </w:rPr>
      </w:pPr>
      <w:r>
        <w:rPr>
          <w:rFonts w:ascii="Source Sans Pro" w:hAnsi="Source Sans Pro"/>
        </w:rPr>
        <w:t xml:space="preserve">Ausbildungsbeauftragte/r – Ausbilder/in: </w:t>
      </w:r>
    </w:p>
    <w:p w14:paraId="4011B653" w14:textId="3CE9FE7B" w:rsidR="00AE1A61" w:rsidRDefault="000747EA" w:rsidP="00A54158">
      <w:pPr>
        <w:spacing w:after="0"/>
        <w:rPr>
          <w:rFonts w:ascii="Source Sans Pro" w:hAnsi="Source Sans Pro"/>
        </w:rPr>
      </w:pPr>
      <w:r>
        <w:rPr>
          <w:rFonts w:ascii="Source Sans Pro" w:hAnsi="Source Sans Pro"/>
        </w:rPr>
        <w:t>Z</w:t>
      </w:r>
      <w:r w:rsidR="00AE1A61">
        <w:rPr>
          <w:rFonts w:ascii="Source Sans Pro" w:hAnsi="Source Sans Pro"/>
        </w:rPr>
        <w:t xml:space="preserve">eitraum: </w:t>
      </w:r>
      <w:r w:rsidR="00AE1A61">
        <w:rPr>
          <w:rFonts w:ascii="Source Sans Pro" w:hAnsi="Source Sans Pro"/>
        </w:rPr>
        <w:tab/>
      </w:r>
      <w:r w:rsidR="00AE1A61">
        <w:rPr>
          <w:rFonts w:ascii="Source Sans Pro" w:hAnsi="Source Sans Pro"/>
        </w:rPr>
        <w:tab/>
        <w:t>von:</w:t>
      </w:r>
      <w:r w:rsidR="005E3BB1">
        <w:rPr>
          <w:rFonts w:ascii="Source Sans Pro" w:hAnsi="Source Sans Pro"/>
        </w:rPr>
        <w:t xml:space="preserve"> </w:t>
      </w:r>
      <w:sdt>
        <w:sdtPr>
          <w:rPr>
            <w:rFonts w:ascii="Source Sans Pro" w:hAnsi="Source Sans Pro"/>
          </w:rPr>
          <w:id w:val="-1987539322"/>
          <w:placeholder>
            <w:docPart w:val="BCFD5D0420404E00A4CABFB0784AFFA5"/>
          </w:placeholder>
          <w:showingPlcHdr/>
          <w:date w:fullDate="2019-10-23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B87924" w:rsidRPr="00B87924">
            <w:rPr>
              <w:rStyle w:val="Platzhaltertext"/>
              <w:rFonts w:ascii="Source Sans Pro" w:hAnsi="Source Sans Pro"/>
            </w:rPr>
            <w:t>Datum</w:t>
          </w:r>
        </w:sdtContent>
      </w:sdt>
      <w:r w:rsidR="00AE1A61">
        <w:rPr>
          <w:rFonts w:ascii="Source Sans Pro" w:hAnsi="Source Sans Pro"/>
        </w:rPr>
        <w:tab/>
        <w:t xml:space="preserve">bis: </w:t>
      </w:r>
      <w:sdt>
        <w:sdtPr>
          <w:rPr>
            <w:rFonts w:ascii="Source Sans Pro" w:hAnsi="Source Sans Pro"/>
          </w:rPr>
          <w:id w:val="-91174565"/>
          <w:placeholder>
            <w:docPart w:val="27A5D820465E4F90A3D772DE8143A535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5E3BB1" w:rsidRPr="00B87924">
            <w:rPr>
              <w:rStyle w:val="Platzhaltertext"/>
              <w:rFonts w:ascii="Source Sans Pro" w:hAnsi="Source Sans Pro"/>
            </w:rPr>
            <w:t>Datum</w:t>
          </w:r>
        </w:sdtContent>
      </w:sdt>
    </w:p>
    <w:p w14:paraId="028C6765" w14:textId="77777777" w:rsidR="00AE1A61" w:rsidRPr="00CA5DE2" w:rsidRDefault="00AE1A61" w:rsidP="00A54158">
      <w:pPr>
        <w:spacing w:after="0"/>
        <w:rPr>
          <w:rFonts w:ascii="Source Sans Pro" w:hAnsi="Source Sans Pro"/>
          <w:sz w:val="20"/>
        </w:rPr>
      </w:pPr>
      <w:proofErr w:type="spellStart"/>
      <w:r>
        <w:rPr>
          <w:rFonts w:ascii="Source Sans Pro" w:hAnsi="Source Sans Pro"/>
        </w:rPr>
        <w:t>Ausbildungs</w:t>
      </w:r>
      <w:proofErr w:type="spellEnd"/>
      <w:r>
        <w:rPr>
          <w:rFonts w:ascii="Source Sans Pro" w:hAnsi="Source Sans Pro"/>
        </w:rPr>
        <w:t>(halb)</w:t>
      </w:r>
      <w:proofErr w:type="spellStart"/>
      <w:r>
        <w:rPr>
          <w:rFonts w:ascii="Source Sans Pro" w:hAnsi="Source Sans Pro"/>
        </w:rPr>
        <w:t>jahr</w:t>
      </w:r>
      <w:proofErr w:type="spellEnd"/>
      <w:r>
        <w:rPr>
          <w:rFonts w:ascii="Source Sans Pro" w:hAnsi="Source Sans Pro"/>
        </w:rPr>
        <w:t>: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</w:p>
    <w:tbl>
      <w:tblPr>
        <w:tblStyle w:val="Tabellenraster"/>
        <w:tblW w:w="5375" w:type="pct"/>
        <w:tblInd w:w="-28" w:type="dxa"/>
        <w:tblLayout w:type="fixed"/>
        <w:tblLook w:val="04A0" w:firstRow="1" w:lastRow="0" w:firstColumn="1" w:lastColumn="0" w:noHBand="0" w:noVBand="1"/>
      </w:tblPr>
      <w:tblGrid>
        <w:gridCol w:w="2575"/>
        <w:gridCol w:w="2341"/>
        <w:gridCol w:w="2341"/>
        <w:gridCol w:w="2341"/>
        <w:gridCol w:w="2341"/>
        <w:gridCol w:w="2341"/>
      </w:tblGrid>
      <w:tr w:rsidR="006F19AC" w:rsidRPr="00CA5DE2" w14:paraId="2AF0F624" w14:textId="77777777" w:rsidTr="00092DEB">
        <w:trPr>
          <w:trHeight w:val="85"/>
        </w:trPr>
        <w:tc>
          <w:tcPr>
            <w:tcW w:w="2575" w:type="dxa"/>
            <w:tcBorders>
              <w:bottom w:val="single" w:sz="4" w:space="0" w:color="auto"/>
            </w:tcBorders>
          </w:tcPr>
          <w:p w14:paraId="5F674DFA" w14:textId="77777777" w:rsidR="00AE1A61" w:rsidRPr="00CA5DE2" w:rsidRDefault="00AE1A61" w:rsidP="006F19AC">
            <w:pPr>
              <w:pStyle w:val="Listenabsatz"/>
              <w:numPr>
                <w:ilvl w:val="0"/>
                <w:numId w:val="1"/>
              </w:numPr>
              <w:jc w:val="center"/>
              <w:rPr>
                <w:rFonts w:ascii="Source Sans Pro" w:hAnsi="Source Sans Pro"/>
                <w:sz w:val="20"/>
              </w:rPr>
            </w:pPr>
            <w:r w:rsidRPr="00CA5DE2">
              <w:rPr>
                <w:rFonts w:ascii="Source Sans Pro" w:hAnsi="Source Sans Pro"/>
                <w:sz w:val="20"/>
              </w:rPr>
              <w:t>HJ</w:t>
            </w: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14:paraId="19276A2F" w14:textId="77777777" w:rsidR="00AE1A61" w:rsidRPr="00CA5DE2" w:rsidRDefault="00AE1A61" w:rsidP="006F19AC">
            <w:pPr>
              <w:pStyle w:val="Listenabsatz"/>
              <w:numPr>
                <w:ilvl w:val="0"/>
                <w:numId w:val="1"/>
              </w:numPr>
              <w:jc w:val="center"/>
              <w:rPr>
                <w:rFonts w:ascii="Source Sans Pro" w:hAnsi="Source Sans Pro"/>
                <w:sz w:val="20"/>
              </w:rPr>
            </w:pPr>
            <w:r w:rsidRPr="00CA5DE2">
              <w:rPr>
                <w:rFonts w:ascii="Source Sans Pro" w:hAnsi="Source Sans Pro"/>
                <w:sz w:val="20"/>
              </w:rPr>
              <w:t>HJ</w:t>
            </w: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14:paraId="182148F2" w14:textId="77777777" w:rsidR="00AE1A61" w:rsidRPr="00CA5DE2" w:rsidRDefault="00AE1A61" w:rsidP="006F19AC">
            <w:pPr>
              <w:pStyle w:val="Listenabsatz"/>
              <w:numPr>
                <w:ilvl w:val="0"/>
                <w:numId w:val="1"/>
              </w:numPr>
              <w:jc w:val="center"/>
              <w:rPr>
                <w:rFonts w:ascii="Source Sans Pro" w:hAnsi="Source Sans Pro"/>
                <w:sz w:val="20"/>
              </w:rPr>
            </w:pPr>
            <w:r w:rsidRPr="00CA5DE2">
              <w:rPr>
                <w:rFonts w:ascii="Source Sans Pro" w:hAnsi="Source Sans Pro"/>
                <w:sz w:val="20"/>
              </w:rPr>
              <w:t>HJ</w:t>
            </w: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14:paraId="4FF82469" w14:textId="77777777" w:rsidR="00AE1A61" w:rsidRPr="00CA5DE2" w:rsidRDefault="00AE1A61" w:rsidP="006F19AC">
            <w:pPr>
              <w:pStyle w:val="Listenabsatz"/>
              <w:numPr>
                <w:ilvl w:val="0"/>
                <w:numId w:val="1"/>
              </w:numPr>
              <w:jc w:val="center"/>
              <w:rPr>
                <w:rFonts w:ascii="Source Sans Pro" w:hAnsi="Source Sans Pro"/>
                <w:sz w:val="20"/>
              </w:rPr>
            </w:pPr>
            <w:r w:rsidRPr="00CA5DE2">
              <w:rPr>
                <w:rFonts w:ascii="Source Sans Pro" w:hAnsi="Source Sans Pro"/>
                <w:sz w:val="20"/>
              </w:rPr>
              <w:t>HJ</w:t>
            </w: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14:paraId="7D99A855" w14:textId="77777777" w:rsidR="00AE1A61" w:rsidRPr="00CA5DE2" w:rsidRDefault="00AE1A61" w:rsidP="006F19AC">
            <w:pPr>
              <w:pStyle w:val="Listenabsatz"/>
              <w:numPr>
                <w:ilvl w:val="0"/>
                <w:numId w:val="1"/>
              </w:numPr>
              <w:jc w:val="center"/>
              <w:rPr>
                <w:rFonts w:ascii="Source Sans Pro" w:hAnsi="Source Sans Pro"/>
                <w:sz w:val="20"/>
              </w:rPr>
            </w:pPr>
            <w:r w:rsidRPr="00CA5DE2">
              <w:rPr>
                <w:rFonts w:ascii="Source Sans Pro" w:hAnsi="Source Sans Pro"/>
                <w:sz w:val="20"/>
              </w:rPr>
              <w:t>HJ</w:t>
            </w: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14:paraId="0ADBBD11" w14:textId="77777777" w:rsidR="00AE1A61" w:rsidRPr="00CA5DE2" w:rsidRDefault="00AE1A61" w:rsidP="006F19AC">
            <w:pPr>
              <w:pStyle w:val="Listenabsatz"/>
              <w:numPr>
                <w:ilvl w:val="0"/>
                <w:numId w:val="1"/>
              </w:numPr>
              <w:jc w:val="center"/>
              <w:rPr>
                <w:rFonts w:ascii="Source Sans Pro" w:hAnsi="Source Sans Pro"/>
                <w:sz w:val="20"/>
              </w:rPr>
            </w:pPr>
            <w:r w:rsidRPr="00CA5DE2">
              <w:rPr>
                <w:rFonts w:ascii="Source Sans Pro" w:hAnsi="Source Sans Pro"/>
                <w:sz w:val="20"/>
              </w:rPr>
              <w:t>HJ</w:t>
            </w:r>
          </w:p>
        </w:tc>
      </w:tr>
      <w:tr w:rsidR="006F19AC" w14:paraId="17A539A3" w14:textId="77777777" w:rsidTr="00092DEB">
        <w:trPr>
          <w:trHeight w:val="70"/>
        </w:trPr>
        <w:tc>
          <w:tcPr>
            <w:tcW w:w="2575" w:type="dxa"/>
            <w:tcBorders>
              <w:bottom w:val="single" w:sz="4" w:space="0" w:color="auto"/>
            </w:tcBorders>
          </w:tcPr>
          <w:p w14:paraId="791F890F" w14:textId="1F005CD5" w:rsidR="00AE1A61" w:rsidRPr="008E11B2" w:rsidRDefault="005854C2" w:rsidP="00AE1A61">
            <w:pPr>
              <w:spacing w:before="60" w:after="60"/>
              <w:jc w:val="center"/>
              <w:rPr>
                <w:rFonts w:ascii="Source Sans Pro" w:hAnsi="Source Sans Pro"/>
              </w:rPr>
            </w:pPr>
            <w:sdt>
              <w:sdtPr>
                <w:rPr>
                  <w:rFonts w:ascii="Source Sans Pro" w:hAnsi="Source Sans Pro"/>
                </w:rPr>
                <w:id w:val="-96226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9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rPr>
              <w:rFonts w:ascii="Source Sans Pro" w:hAnsi="Source Sans Pro"/>
              <w:noProof/>
              <w:lang w:eastAsia="de-DE"/>
            </w:rPr>
            <w:id w:val="-168555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1" w:type="dxa"/>
                <w:tcBorders>
                  <w:bottom w:val="single" w:sz="4" w:space="0" w:color="auto"/>
                </w:tcBorders>
              </w:tcPr>
              <w:p w14:paraId="49D9F750" w14:textId="77777777" w:rsidR="00AE1A61" w:rsidRPr="008E11B2" w:rsidRDefault="00D84769" w:rsidP="00AE1A61">
                <w:pPr>
                  <w:spacing w:before="60" w:after="60"/>
                  <w:jc w:val="center"/>
                  <w:rPr>
                    <w:rFonts w:ascii="Source Sans Pro" w:hAnsi="Source Sans Pro"/>
                    <w:noProof/>
                    <w:lang w:eastAsia="de-DE"/>
                  </w:rPr>
                </w:pPr>
                <w:r w:rsidRPr="008E11B2">
                  <w:rPr>
                    <w:rFonts w:ascii="Source Sans Pro" w:eastAsia="MS Gothic" w:hAnsi="Source Sans Pro"/>
                    <w:noProof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  <w:noProof/>
              <w:lang w:eastAsia="de-DE"/>
            </w:rPr>
            <w:id w:val="-762840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1" w:type="dxa"/>
                <w:tcBorders>
                  <w:bottom w:val="single" w:sz="4" w:space="0" w:color="auto"/>
                </w:tcBorders>
              </w:tcPr>
              <w:p w14:paraId="49F1A36F" w14:textId="77777777" w:rsidR="00AE1A61" w:rsidRPr="008E11B2" w:rsidRDefault="00D84769" w:rsidP="00AE1A61">
                <w:pPr>
                  <w:spacing w:before="60" w:after="60"/>
                  <w:jc w:val="center"/>
                  <w:rPr>
                    <w:rFonts w:ascii="Source Sans Pro" w:hAnsi="Source Sans Pro"/>
                    <w:noProof/>
                    <w:lang w:eastAsia="de-DE"/>
                  </w:rPr>
                </w:pPr>
                <w:r w:rsidRPr="008E11B2">
                  <w:rPr>
                    <w:rFonts w:ascii="Source Sans Pro" w:eastAsia="MS Gothic" w:hAnsi="Source Sans Pro"/>
                    <w:noProof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  <w:noProof/>
              <w:lang w:eastAsia="de-DE"/>
            </w:rPr>
            <w:id w:val="-147123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1" w:type="dxa"/>
                <w:tcBorders>
                  <w:bottom w:val="single" w:sz="4" w:space="0" w:color="auto"/>
                </w:tcBorders>
              </w:tcPr>
              <w:p w14:paraId="5617BE54" w14:textId="77777777" w:rsidR="00AE1A61" w:rsidRPr="008E11B2" w:rsidRDefault="00D84769" w:rsidP="00AE1A61">
                <w:pPr>
                  <w:spacing w:before="60" w:after="60"/>
                  <w:jc w:val="center"/>
                  <w:rPr>
                    <w:rFonts w:ascii="Source Sans Pro" w:hAnsi="Source Sans Pro"/>
                    <w:noProof/>
                    <w:lang w:eastAsia="de-DE"/>
                  </w:rPr>
                </w:pPr>
                <w:r w:rsidRPr="008E11B2">
                  <w:rPr>
                    <w:rFonts w:ascii="Source Sans Pro" w:eastAsia="MS Gothic" w:hAnsi="Source Sans Pro"/>
                    <w:noProof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  <w:noProof/>
              <w:lang w:eastAsia="de-DE"/>
            </w:rPr>
            <w:id w:val="-1705244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1" w:type="dxa"/>
                <w:tcBorders>
                  <w:bottom w:val="single" w:sz="4" w:space="0" w:color="auto"/>
                </w:tcBorders>
              </w:tcPr>
              <w:p w14:paraId="67ED70A8" w14:textId="77777777" w:rsidR="00AE1A61" w:rsidRPr="008E11B2" w:rsidRDefault="00D84769" w:rsidP="00AE1A61">
                <w:pPr>
                  <w:spacing w:before="60" w:after="60"/>
                  <w:jc w:val="center"/>
                  <w:rPr>
                    <w:rFonts w:ascii="Source Sans Pro" w:hAnsi="Source Sans Pro"/>
                    <w:noProof/>
                    <w:lang w:eastAsia="de-DE"/>
                  </w:rPr>
                </w:pPr>
                <w:r w:rsidRPr="008E11B2">
                  <w:rPr>
                    <w:rFonts w:ascii="Source Sans Pro" w:eastAsia="MS Gothic" w:hAnsi="Source Sans Pro"/>
                    <w:noProof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  <w:noProof/>
              <w:lang w:eastAsia="de-DE"/>
            </w:rPr>
            <w:id w:val="8272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1" w:type="dxa"/>
                <w:tcBorders>
                  <w:bottom w:val="single" w:sz="4" w:space="0" w:color="auto"/>
                </w:tcBorders>
              </w:tcPr>
              <w:p w14:paraId="1B07DC90" w14:textId="77777777" w:rsidR="00AE1A61" w:rsidRPr="008E11B2" w:rsidRDefault="00D84769" w:rsidP="00AE1A61">
                <w:pPr>
                  <w:spacing w:before="60" w:after="60"/>
                  <w:jc w:val="center"/>
                  <w:rPr>
                    <w:rFonts w:ascii="Source Sans Pro" w:hAnsi="Source Sans Pro"/>
                    <w:noProof/>
                    <w:lang w:eastAsia="de-DE"/>
                  </w:rPr>
                </w:pPr>
                <w:r w:rsidRPr="008E11B2">
                  <w:rPr>
                    <w:rFonts w:ascii="Source Sans Pro" w:eastAsia="MS Gothic" w:hAnsi="Source Sans Pro"/>
                    <w:noProof/>
                    <w:lang w:eastAsia="de-DE"/>
                  </w:rPr>
                  <w:t>☐</w:t>
                </w:r>
              </w:p>
            </w:tc>
          </w:sdtContent>
        </w:sdt>
      </w:tr>
    </w:tbl>
    <w:p w14:paraId="09CEB4BD" w14:textId="77777777" w:rsidR="00783EE2" w:rsidRPr="00CA5DE2" w:rsidRDefault="00783EE2" w:rsidP="00906A11">
      <w:pPr>
        <w:rPr>
          <w:rFonts w:ascii="Source Sans Pro SemiBold" w:hAnsi="Source Sans Pro SemiBold"/>
          <w:color w:val="00B0F0"/>
          <w:sz w:val="28"/>
          <w:szCs w:val="28"/>
        </w:rPr>
      </w:pPr>
    </w:p>
    <w:tbl>
      <w:tblPr>
        <w:tblStyle w:val="Tabellenraster"/>
        <w:tblW w:w="5366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2268"/>
        <w:gridCol w:w="2342"/>
        <w:gridCol w:w="2342"/>
        <w:gridCol w:w="2342"/>
      </w:tblGrid>
      <w:tr w:rsidR="00C24725" w14:paraId="5061AFB7" w14:textId="77777777" w:rsidTr="005854C2">
        <w:trPr>
          <w:trHeight w:val="1254"/>
        </w:trPr>
        <w:tc>
          <w:tcPr>
            <w:tcW w:w="2552" w:type="dxa"/>
            <w:shd w:val="clear" w:color="auto" w:fill="D9D9D9" w:themeFill="background1" w:themeFillShade="D9"/>
          </w:tcPr>
          <w:p w14:paraId="7AF62A83" w14:textId="636A092C" w:rsidR="00C24725" w:rsidRPr="00267087" w:rsidRDefault="00783EE2" w:rsidP="00FC6E77">
            <w:pPr>
              <w:spacing w:before="120"/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 xml:space="preserve">Grundsätzliche Beurteilung der </w:t>
            </w:r>
            <w:r w:rsidR="00C24725">
              <w:rPr>
                <w:rFonts w:ascii="Source Sans Pro SemiBold" w:hAnsi="Source Sans Pro SemiBold"/>
              </w:rPr>
              <w:t>Ausbildungsstation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0C9E5BD" w14:textId="77777777" w:rsidR="00C24725" w:rsidRDefault="00C24725" w:rsidP="00FC6E77">
            <w:pPr>
              <w:spacing w:before="120"/>
              <w:ind w:left="-23"/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>1</w:t>
            </w:r>
          </w:p>
          <w:p w14:paraId="6C7F7121" w14:textId="77777777" w:rsidR="00C24725" w:rsidRPr="006C3AF5" w:rsidRDefault="00C24725" w:rsidP="00FC6E77">
            <w:pPr>
              <w:ind w:left="-23"/>
              <w:jc w:val="center"/>
              <w:rPr>
                <w:rFonts w:ascii="Source Sans Pro SemiBold" w:hAnsi="Source Sans Pro SemiBold"/>
                <w:sz w:val="12"/>
                <w:szCs w:val="12"/>
              </w:rPr>
            </w:pPr>
          </w:p>
          <w:p w14:paraId="7023E749" w14:textId="77777777" w:rsidR="00C24725" w:rsidRPr="00267087" w:rsidRDefault="00C24725" w:rsidP="00FC6E77">
            <w:pPr>
              <w:ind w:left="-23"/>
              <w:jc w:val="center"/>
              <w:rPr>
                <w:rFonts w:ascii="Source Sans Pro SemiBold" w:hAnsi="Source Sans Pro SemiBol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4EA4688" wp14:editId="1A535B9C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184150</wp:posOffset>
                      </wp:positionV>
                      <wp:extent cx="1828800" cy="330200"/>
                      <wp:effectExtent l="0" t="0" r="0" b="0"/>
                      <wp:wrapSquare wrapText="bothSides"/>
                      <wp:docPr id="16" name="Textfeld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330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51349C" w14:textId="77777777" w:rsidR="00C24725" w:rsidRPr="00923A74" w:rsidRDefault="00C24725" w:rsidP="00C24725">
                                  <w:r>
                                    <w:rPr>
                                      <w:rFonts w:ascii="Segoe UI Emoji" w:eastAsia="Segoe UI Emoji" w:hAnsi="Segoe UI Emoji" w:cs="Segoe UI Emoji"/>
                                    </w:rPr>
                                    <w:t>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EA46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6" o:spid="_x0000_s1026" type="#_x0000_t202" style="position:absolute;left:0;text-align:left;margin-left:40.95pt;margin-top:14.5pt;width:2in;height:26pt;z-index:2517350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" filled="f" stroked="f" strokeweight=".5pt">
                      <v:textbox>
                        <w:txbxContent>
                          <w:p w14:paraId="3451349C" w14:textId="77777777" w:rsidR="00C24725" w:rsidRPr="00923A74" w:rsidRDefault="00C24725" w:rsidP="00C24725">
                            <w:r>
                              <w:rPr>
                                <w:rFonts w:ascii="Segoe UI Emoji" w:eastAsia="Segoe UI Emoji" w:hAnsi="Segoe UI Emoji" w:cs="Segoe UI Emoji"/>
                              </w:rPr>
                              <w:t>😊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Source Sans Pro SemiBold" w:hAnsi="Source Sans Pro SemiBold"/>
              </w:rPr>
              <w:t>++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C6CD5BB" w14:textId="77777777" w:rsidR="00C24725" w:rsidRDefault="00C24725" w:rsidP="00FC6E77">
            <w:pPr>
              <w:spacing w:before="120"/>
              <w:ind w:left="-23"/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>2</w:t>
            </w:r>
          </w:p>
          <w:p w14:paraId="6650244C" w14:textId="77777777" w:rsidR="00C24725" w:rsidRPr="006C3AF5" w:rsidRDefault="00C24725" w:rsidP="00FC6E77">
            <w:pPr>
              <w:ind w:left="-33"/>
              <w:jc w:val="center"/>
              <w:rPr>
                <w:rFonts w:ascii="Source Sans Pro SemiBold" w:hAnsi="Source Sans Pro SemiBold"/>
                <w:sz w:val="12"/>
                <w:szCs w:val="12"/>
              </w:rPr>
            </w:pPr>
          </w:p>
          <w:p w14:paraId="2B8D6EBF" w14:textId="77777777" w:rsidR="00C24725" w:rsidRPr="00267087" w:rsidRDefault="00C24725" w:rsidP="00FC6E77">
            <w:pPr>
              <w:ind w:left="-33"/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>+</w:t>
            </w:r>
          </w:p>
        </w:tc>
        <w:tc>
          <w:tcPr>
            <w:tcW w:w="2342" w:type="dxa"/>
            <w:shd w:val="clear" w:color="auto" w:fill="D9D9D9" w:themeFill="background1" w:themeFillShade="D9"/>
          </w:tcPr>
          <w:p w14:paraId="6BDE67E1" w14:textId="77777777" w:rsidR="00C24725" w:rsidRDefault="00C24725" w:rsidP="00FC6E77">
            <w:pPr>
              <w:spacing w:before="120"/>
              <w:ind w:left="-23"/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>0</w:t>
            </w:r>
          </w:p>
          <w:p w14:paraId="4E44226A" w14:textId="77777777" w:rsidR="00C24725" w:rsidRPr="00267087" w:rsidRDefault="00C24725" w:rsidP="00FC6E77">
            <w:pPr>
              <w:ind w:left="-25"/>
              <w:jc w:val="center"/>
              <w:rPr>
                <w:rFonts w:ascii="Source Sans Pro SemiBold" w:hAnsi="Source Sans Pro SemiBol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2753172" wp14:editId="336CE1F2">
                      <wp:simplePos x="0" y="0"/>
                      <wp:positionH relativeFrom="column">
                        <wp:posOffset>520728</wp:posOffset>
                      </wp:positionH>
                      <wp:positionV relativeFrom="paragraph">
                        <wp:posOffset>300796</wp:posOffset>
                      </wp:positionV>
                      <wp:extent cx="1828800" cy="292100"/>
                      <wp:effectExtent l="0" t="0" r="0" b="0"/>
                      <wp:wrapSquare wrapText="bothSides"/>
                      <wp:docPr id="17" name="Textfeld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292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B51D25" w14:textId="77777777" w:rsidR="00C24725" w:rsidRPr="00923A74" w:rsidRDefault="00C24725" w:rsidP="00C24725">
                                  <w:r>
                                    <w:rPr>
                                      <w:rFonts w:ascii="Segoe UI Emoji" w:eastAsia="Segoe UI Emoji" w:hAnsi="Segoe UI Emoji" w:cs="Segoe UI Emoji"/>
                                    </w:rPr>
                                    <w:t>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53172" id="Textfeld 17" o:spid="_x0000_s1027" type="#_x0000_t202" style="position:absolute;left:0;text-align:left;margin-left:41pt;margin-top:23.7pt;width:2in;height:23pt;z-index:2517360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" filled="f" stroked="f" strokeweight=".5pt">
                      <v:textbox>
                        <w:txbxContent>
                          <w:p w14:paraId="2AB51D25" w14:textId="77777777" w:rsidR="00C24725" w:rsidRPr="00923A74" w:rsidRDefault="00C24725" w:rsidP="00C24725">
                            <w:r>
                              <w:rPr>
                                <w:rFonts w:ascii="Segoe UI Emoji" w:eastAsia="Segoe UI Emoji" w:hAnsi="Segoe UI Emoji" w:cs="Segoe UI Emoji"/>
                              </w:rPr>
                              <w:t>😐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342" w:type="dxa"/>
            <w:shd w:val="clear" w:color="auto" w:fill="D9D9D9" w:themeFill="background1" w:themeFillShade="D9"/>
          </w:tcPr>
          <w:p w14:paraId="26E92A21" w14:textId="77777777" w:rsidR="00C24725" w:rsidRDefault="00C24725" w:rsidP="00FC6E77">
            <w:pPr>
              <w:spacing w:before="120"/>
              <w:ind w:left="-23"/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>3</w:t>
            </w:r>
          </w:p>
          <w:p w14:paraId="5A0203DC" w14:textId="77777777" w:rsidR="00C24725" w:rsidRPr="006C3AF5" w:rsidRDefault="00C24725" w:rsidP="00FC6E77">
            <w:pPr>
              <w:ind w:left="-25"/>
              <w:jc w:val="center"/>
              <w:rPr>
                <w:rFonts w:ascii="Source Sans Pro SemiBold" w:hAnsi="Source Sans Pro SemiBold"/>
                <w:sz w:val="12"/>
                <w:szCs w:val="12"/>
              </w:rPr>
            </w:pPr>
          </w:p>
          <w:p w14:paraId="1A5B00E4" w14:textId="77777777" w:rsidR="00C24725" w:rsidRPr="00267087" w:rsidRDefault="00C24725" w:rsidP="00FC6E77">
            <w:pPr>
              <w:ind w:left="-25"/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softHyphen/>
            </w:r>
            <w:r>
              <w:rPr>
                <w:rFonts w:ascii="Source Sans Pro SemiBold" w:hAnsi="Source Sans Pro SemiBold"/>
              </w:rPr>
              <w:softHyphen/>
              <w:t>-</w:t>
            </w:r>
          </w:p>
        </w:tc>
        <w:tc>
          <w:tcPr>
            <w:tcW w:w="2342" w:type="dxa"/>
            <w:shd w:val="clear" w:color="auto" w:fill="D9D9D9" w:themeFill="background1" w:themeFillShade="D9"/>
          </w:tcPr>
          <w:p w14:paraId="303DE8DF" w14:textId="77777777" w:rsidR="00C24725" w:rsidRDefault="00C24725" w:rsidP="00FC6E77">
            <w:pPr>
              <w:spacing w:before="120"/>
              <w:ind w:left="-23"/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>4</w:t>
            </w:r>
          </w:p>
          <w:p w14:paraId="521B75C6" w14:textId="77777777" w:rsidR="00C24725" w:rsidRPr="006C3AF5" w:rsidRDefault="00C24725" w:rsidP="00FC6E77">
            <w:pPr>
              <w:ind w:left="-25"/>
              <w:jc w:val="center"/>
              <w:rPr>
                <w:rFonts w:ascii="Source Sans Pro SemiBold" w:hAnsi="Source Sans Pro SemiBold"/>
                <w:sz w:val="12"/>
                <w:szCs w:val="12"/>
              </w:rPr>
            </w:pPr>
          </w:p>
          <w:p w14:paraId="028200B4" w14:textId="77777777" w:rsidR="00C24725" w:rsidRPr="00267087" w:rsidRDefault="00C24725" w:rsidP="00FC6E77">
            <w:pPr>
              <w:ind w:left="-25"/>
              <w:jc w:val="center"/>
              <w:rPr>
                <w:rFonts w:ascii="Source Sans Pro SemiBold" w:hAnsi="Source Sans Pro SemiBol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6705482" wp14:editId="53EB4020">
                      <wp:simplePos x="0" y="0"/>
                      <wp:positionH relativeFrom="column">
                        <wp:posOffset>492153</wp:posOffset>
                      </wp:positionH>
                      <wp:positionV relativeFrom="paragraph">
                        <wp:posOffset>211096</wp:posOffset>
                      </wp:positionV>
                      <wp:extent cx="1828800" cy="292100"/>
                      <wp:effectExtent l="0" t="0" r="0" b="0"/>
                      <wp:wrapSquare wrapText="bothSides"/>
                      <wp:docPr id="18" name="Textfeld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292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D7C614" w14:textId="77777777" w:rsidR="00C24725" w:rsidRDefault="00C24725" w:rsidP="00C24725">
                                  <w:r>
                                    <w:rPr>
                                      <w:rFonts w:ascii="Segoe UI Emoji" w:eastAsia="Segoe UI Emoji" w:hAnsi="Segoe UI Emoji" w:cs="Segoe UI Emoji"/>
                                    </w:rPr>
                                    <w:t>☹</w:t>
                                  </w:r>
                                </w:p>
                                <w:p w14:paraId="58D6AF94" w14:textId="77777777" w:rsidR="00C24725" w:rsidRPr="00923A74" w:rsidRDefault="00C24725" w:rsidP="00C24725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705482" id="Textfeld 18" o:spid="_x0000_s1028" type="#_x0000_t202" style="position:absolute;left:0;text-align:left;margin-left:38.75pt;margin-top:16.6pt;width:2in;height:23pt;z-index:2517370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" filled="f" stroked="f" strokeweight=".5pt">
                      <v:textbox>
                        <w:txbxContent>
                          <w:p w14:paraId="08D7C614" w14:textId="77777777" w:rsidR="00C24725" w:rsidRDefault="00C24725" w:rsidP="00C24725">
                            <w:r>
                              <w:rPr>
                                <w:rFonts w:ascii="Segoe UI Emoji" w:eastAsia="Segoe UI Emoji" w:hAnsi="Segoe UI Emoji" w:cs="Segoe UI Emoji"/>
                              </w:rPr>
                              <w:t>☹</w:t>
                            </w:r>
                          </w:p>
                          <w:p w14:paraId="58D6AF94" w14:textId="77777777" w:rsidR="00C24725" w:rsidRPr="00923A74" w:rsidRDefault="00C24725" w:rsidP="00C2472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Source Sans Pro SemiBold" w:hAnsi="Source Sans Pro SemiBold"/>
              </w:rPr>
              <w:t xml:space="preserve">-- </w:t>
            </w:r>
          </w:p>
        </w:tc>
      </w:tr>
      <w:tr w:rsidR="00C24725" w14:paraId="182E57C8" w14:textId="77777777" w:rsidTr="005854C2">
        <w:trPr>
          <w:trHeight w:val="284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E9ECD68" w14:textId="77777777" w:rsidR="00C24725" w:rsidRDefault="00C24725" w:rsidP="00FC6E77">
            <w:pPr>
              <w:rPr>
                <w:rFonts w:ascii="Source Sans Pro SemiBold" w:hAnsi="Source Sans Pro SemiBold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3D3AFC07" w14:textId="051D2AD7" w:rsidR="00C24725" w:rsidRDefault="00C24725" w:rsidP="00FC6E77">
            <w:pPr>
              <w:ind w:left="-25"/>
              <w:jc w:val="center"/>
              <w:rPr>
                <w:rFonts w:ascii="Source Sans Pro SemiBold" w:hAnsi="Source Sans Pro SemiBold"/>
              </w:rPr>
            </w:pPr>
            <w:r w:rsidRPr="00B050BD">
              <w:rPr>
                <w:rFonts w:ascii="Source Sans Pro SemiBold" w:hAnsi="Source Sans Pro SemiBold"/>
                <w:sz w:val="18"/>
                <w:szCs w:val="18"/>
              </w:rPr>
              <w:t>(</w:t>
            </w:r>
            <w:r w:rsidR="00783EE2">
              <w:rPr>
                <w:rFonts w:ascii="Source Sans Pro SemiBold" w:hAnsi="Source Sans Pro SemiBold"/>
                <w:sz w:val="18"/>
                <w:szCs w:val="18"/>
              </w:rPr>
              <w:t>Trifft völlig zu</w:t>
            </w:r>
            <w:r w:rsidRPr="00B050BD">
              <w:rPr>
                <w:rFonts w:ascii="Source Sans Pro SemiBold" w:hAnsi="Source Sans Pro SemiBold"/>
                <w:sz w:val="18"/>
                <w:szCs w:val="18"/>
              </w:rPr>
              <w:t>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AE36BF1" w14:textId="77777777" w:rsidR="00C24725" w:rsidRPr="00462849" w:rsidRDefault="00C24725" w:rsidP="00FC6E77">
            <w:pPr>
              <w:spacing w:before="120"/>
              <w:ind w:left="-23"/>
              <w:jc w:val="center"/>
              <w:rPr>
                <w:rFonts w:ascii="Source Sans Pro SemiBold" w:hAnsi="Source Sans Pro SemiBold"/>
              </w:rPr>
            </w:pPr>
          </w:p>
        </w:tc>
        <w:tc>
          <w:tcPr>
            <w:tcW w:w="2342" w:type="dxa"/>
            <w:shd w:val="clear" w:color="auto" w:fill="D9D9D9" w:themeFill="background1" w:themeFillShade="D9"/>
          </w:tcPr>
          <w:p w14:paraId="1352233A" w14:textId="0EA7D8A9" w:rsidR="00C24725" w:rsidRPr="00BD0A69" w:rsidRDefault="00783EE2" w:rsidP="00FC6E77">
            <w:pPr>
              <w:ind w:left="-25"/>
              <w:jc w:val="center"/>
              <w:rPr>
                <w:rFonts w:ascii="Source Sans Pro SemiBold" w:hAnsi="Source Sans Pro SemiBold"/>
                <w:sz w:val="14"/>
                <w:szCs w:val="14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>(Trifft meistens zu)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1E1613" w14:textId="77777777" w:rsidR="00C24725" w:rsidRDefault="00C24725" w:rsidP="00FC6E77">
            <w:pPr>
              <w:ind w:left="-25"/>
              <w:jc w:val="center"/>
              <w:rPr>
                <w:rFonts w:ascii="Source Sans Pro SemiBold" w:hAnsi="Source Sans Pro SemiBold"/>
              </w:rPr>
            </w:pP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41C4FA" w14:textId="191F5E1C" w:rsidR="00C24725" w:rsidRDefault="00C24725" w:rsidP="00FC6E77">
            <w:pPr>
              <w:ind w:left="-25"/>
              <w:jc w:val="center"/>
              <w:rPr>
                <w:rFonts w:ascii="Source Sans Pro SemiBold" w:hAnsi="Source Sans Pro SemiBold"/>
              </w:rPr>
            </w:pPr>
            <w:r w:rsidRPr="00B050BD">
              <w:rPr>
                <w:rFonts w:ascii="Source Sans Pro SemiBold" w:hAnsi="Source Sans Pro SemiBold"/>
                <w:sz w:val="18"/>
                <w:szCs w:val="18"/>
              </w:rPr>
              <w:t>(</w:t>
            </w:r>
            <w:r w:rsidR="00783EE2">
              <w:rPr>
                <w:rFonts w:ascii="Source Sans Pro SemiBold" w:hAnsi="Source Sans Pro SemiBold"/>
                <w:sz w:val="18"/>
                <w:szCs w:val="18"/>
              </w:rPr>
              <w:t>Trifft gar nicht zu</w:t>
            </w:r>
            <w:r w:rsidRPr="00B050BD">
              <w:rPr>
                <w:rFonts w:ascii="Source Sans Pro SemiBold" w:hAnsi="Source Sans Pro SemiBold"/>
                <w:sz w:val="18"/>
                <w:szCs w:val="18"/>
              </w:rPr>
              <w:t>)</w:t>
            </w:r>
          </w:p>
        </w:tc>
      </w:tr>
      <w:tr w:rsidR="00783EE2" w14:paraId="1C6EBABE" w14:textId="77777777" w:rsidTr="005854C2">
        <w:trPr>
          <w:trHeight w:val="8"/>
        </w:trPr>
        <w:tc>
          <w:tcPr>
            <w:tcW w:w="2552" w:type="dxa"/>
            <w:shd w:val="clear" w:color="auto" w:fill="B8CCE4" w:themeFill="accent1" w:themeFillTint="66"/>
            <w:vAlign w:val="center"/>
          </w:tcPr>
          <w:p w14:paraId="41B36709" w14:textId="12D8F509" w:rsidR="00783EE2" w:rsidRPr="0055299B" w:rsidRDefault="00783EE2" w:rsidP="0055299B">
            <w:pPr>
              <w:rPr>
                <w:rFonts w:ascii="Source Sans Pro" w:hAnsi="Source Sans Pro"/>
                <w:sz w:val="20"/>
                <w:szCs w:val="20"/>
              </w:rPr>
            </w:pPr>
            <w:r w:rsidRPr="0055299B">
              <w:rPr>
                <w:rFonts w:ascii="Source Sans Pro" w:hAnsi="Source Sans Pro"/>
                <w:sz w:val="20"/>
                <w:szCs w:val="20"/>
              </w:rPr>
              <w:t>Meine Aufgabenschwerpunkte wurden mir klar aufgezeigt</w:t>
            </w:r>
          </w:p>
        </w:tc>
        <w:sdt>
          <w:sdtPr>
            <w:rPr>
              <w:rFonts w:ascii="Source Sans Pro" w:hAnsi="Source Sans Pro"/>
            </w:rPr>
            <w:id w:val="851300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vAlign w:val="center"/>
              </w:tcPr>
              <w:p w14:paraId="1A849485" w14:textId="3019E205" w:rsidR="00783EE2" w:rsidRDefault="002752B1" w:rsidP="00FC6E77">
                <w:pPr>
                  <w:ind w:left="-23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 SemiBold" w:hAnsi="Source Sans Pro SemiBold"/>
            </w:rPr>
            <w:id w:val="-1577895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14:paraId="6B427A65" w14:textId="77777777" w:rsidR="00783EE2" w:rsidRDefault="00783EE2" w:rsidP="00FC6E77">
                <w:pPr>
                  <w:ind w:left="-23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584201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2" w:type="dxa"/>
                <w:vAlign w:val="center"/>
              </w:tcPr>
              <w:p w14:paraId="705E6ADA" w14:textId="77777777" w:rsidR="00783EE2" w:rsidRDefault="00783EE2" w:rsidP="00FC6E77">
                <w:pPr>
                  <w:ind w:left="-23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1143240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2" w:type="dxa"/>
                <w:vAlign w:val="center"/>
              </w:tcPr>
              <w:p w14:paraId="71361844" w14:textId="77777777" w:rsidR="00783EE2" w:rsidRDefault="00783EE2" w:rsidP="00FC6E77">
                <w:pPr>
                  <w:ind w:left="-23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 w:rsidRPr="008E11B2">
                  <w:rPr>
                    <w:rFonts w:ascii="Source Sans Pro" w:eastAsia="MS Gothic" w:hAnsi="Source Sans Pro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-807168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2" w:type="dxa"/>
                <w:vAlign w:val="center"/>
              </w:tcPr>
              <w:p w14:paraId="434DD845" w14:textId="77777777" w:rsidR="00783EE2" w:rsidRDefault="00783EE2" w:rsidP="00FC6E77">
                <w:pPr>
                  <w:ind w:left="-23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 w:rsidRPr="008E11B2">
                  <w:rPr>
                    <w:rFonts w:ascii="Source Sans Pro" w:eastAsia="MS Gothic" w:hAnsi="Source Sans Pro"/>
                  </w:rPr>
                  <w:t>☐</w:t>
                </w:r>
              </w:p>
            </w:tc>
          </w:sdtContent>
        </w:sdt>
      </w:tr>
      <w:tr w:rsidR="0055299B" w14:paraId="36AA9ADD" w14:textId="77777777" w:rsidTr="005854C2">
        <w:trPr>
          <w:trHeight w:val="8"/>
        </w:trPr>
        <w:tc>
          <w:tcPr>
            <w:tcW w:w="2552" w:type="dxa"/>
            <w:shd w:val="clear" w:color="auto" w:fill="B8CCE4" w:themeFill="accent1" w:themeFillTint="66"/>
          </w:tcPr>
          <w:p w14:paraId="052A4684" w14:textId="4F11330B" w:rsidR="0055299B" w:rsidRPr="0055299B" w:rsidRDefault="0055299B" w:rsidP="0055299B">
            <w:pPr>
              <w:rPr>
                <w:rFonts w:ascii="Source Sans Pro" w:hAnsi="Source Sans Pro"/>
                <w:sz w:val="20"/>
                <w:szCs w:val="20"/>
              </w:rPr>
            </w:pPr>
            <w:r w:rsidRPr="0055299B">
              <w:rPr>
                <w:rFonts w:ascii="Source Sans Pro" w:hAnsi="Source Sans Pro"/>
                <w:sz w:val="20"/>
                <w:szCs w:val="20"/>
              </w:rPr>
              <w:t>Ich wurde in das Tagesgeschäft eingebunden</w:t>
            </w:r>
          </w:p>
        </w:tc>
        <w:sdt>
          <w:sdtPr>
            <w:rPr>
              <w:rFonts w:ascii="Source Sans Pro" w:hAnsi="Source Sans Pro"/>
            </w:rPr>
            <w:id w:val="1575391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vAlign w:val="center"/>
              </w:tcPr>
              <w:p w14:paraId="41DFE635" w14:textId="77777777" w:rsidR="0055299B" w:rsidRDefault="0055299B" w:rsidP="00FC6E77">
                <w:pPr>
                  <w:ind w:left="-23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 SemiBold" w:hAnsi="Source Sans Pro SemiBold"/>
            </w:rPr>
            <w:id w:val="28316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14:paraId="458F5832" w14:textId="77777777" w:rsidR="0055299B" w:rsidRDefault="0055299B" w:rsidP="00FC6E77">
                <w:pPr>
                  <w:ind w:left="-23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-108445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2" w:type="dxa"/>
                <w:vAlign w:val="center"/>
              </w:tcPr>
              <w:p w14:paraId="273740F2" w14:textId="77777777" w:rsidR="0055299B" w:rsidRDefault="0055299B" w:rsidP="00FC6E77">
                <w:pPr>
                  <w:ind w:left="-23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-766692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2" w:type="dxa"/>
                <w:vAlign w:val="center"/>
              </w:tcPr>
              <w:p w14:paraId="0DC34208" w14:textId="77777777" w:rsidR="0055299B" w:rsidRDefault="0055299B" w:rsidP="00FC6E77">
                <w:pPr>
                  <w:ind w:left="-23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 w:rsidRPr="008E11B2">
                  <w:rPr>
                    <w:rFonts w:ascii="Source Sans Pro" w:eastAsia="MS Gothic" w:hAnsi="Source Sans Pro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-47146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2" w:type="dxa"/>
                <w:vAlign w:val="center"/>
              </w:tcPr>
              <w:p w14:paraId="16C8F6A3" w14:textId="77777777" w:rsidR="0055299B" w:rsidRDefault="0055299B" w:rsidP="00FC6E77">
                <w:pPr>
                  <w:ind w:left="-23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 w:rsidRPr="008E11B2">
                  <w:rPr>
                    <w:rFonts w:ascii="Source Sans Pro" w:eastAsia="MS Gothic" w:hAnsi="Source Sans Pro"/>
                  </w:rPr>
                  <w:t>☐</w:t>
                </w:r>
              </w:p>
            </w:tc>
          </w:sdtContent>
        </w:sdt>
      </w:tr>
      <w:tr w:rsidR="0055299B" w14:paraId="660026CE" w14:textId="77777777" w:rsidTr="005854C2">
        <w:trPr>
          <w:trHeight w:val="8"/>
        </w:trPr>
        <w:tc>
          <w:tcPr>
            <w:tcW w:w="2552" w:type="dxa"/>
            <w:shd w:val="clear" w:color="auto" w:fill="B8CCE4" w:themeFill="accent1" w:themeFillTint="66"/>
          </w:tcPr>
          <w:p w14:paraId="4A9F4F6A" w14:textId="7B7B22BC" w:rsidR="0055299B" w:rsidRPr="0055299B" w:rsidRDefault="0055299B" w:rsidP="0055299B">
            <w:pPr>
              <w:rPr>
                <w:rFonts w:ascii="Source Sans Pro" w:hAnsi="Source Sans Pro"/>
                <w:sz w:val="20"/>
                <w:szCs w:val="20"/>
              </w:rPr>
            </w:pPr>
            <w:r w:rsidRPr="0055299B">
              <w:rPr>
                <w:rFonts w:ascii="Source Sans Pro" w:hAnsi="Source Sans Pro"/>
                <w:sz w:val="20"/>
                <w:szCs w:val="20"/>
              </w:rPr>
              <w:t>Ich war kontinuierlich ausgelastet</w:t>
            </w:r>
          </w:p>
        </w:tc>
        <w:sdt>
          <w:sdtPr>
            <w:rPr>
              <w:rFonts w:ascii="Source Sans Pro" w:hAnsi="Source Sans Pro"/>
            </w:rPr>
            <w:id w:val="-801145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vAlign w:val="center"/>
              </w:tcPr>
              <w:p w14:paraId="5CB663CE" w14:textId="77777777" w:rsidR="0055299B" w:rsidRDefault="0055299B" w:rsidP="00FC6E77">
                <w:pPr>
                  <w:ind w:left="-23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 SemiBold" w:hAnsi="Source Sans Pro SemiBold"/>
            </w:rPr>
            <w:id w:val="1525290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14:paraId="5C1FCEEB" w14:textId="77777777" w:rsidR="0055299B" w:rsidRDefault="0055299B" w:rsidP="00FC6E77">
                <w:pPr>
                  <w:ind w:left="-23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-512234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2" w:type="dxa"/>
                <w:vAlign w:val="center"/>
              </w:tcPr>
              <w:p w14:paraId="4B51FB97" w14:textId="77777777" w:rsidR="0055299B" w:rsidRDefault="0055299B" w:rsidP="00FC6E77">
                <w:pPr>
                  <w:ind w:left="-23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-378017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2" w:type="dxa"/>
                <w:vAlign w:val="center"/>
              </w:tcPr>
              <w:p w14:paraId="232DB11D" w14:textId="77777777" w:rsidR="0055299B" w:rsidRDefault="0055299B" w:rsidP="00FC6E77">
                <w:pPr>
                  <w:ind w:left="-23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 w:rsidRPr="008E11B2">
                  <w:rPr>
                    <w:rFonts w:ascii="Source Sans Pro" w:eastAsia="MS Gothic" w:hAnsi="Source Sans Pro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2133364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2" w:type="dxa"/>
                <w:vAlign w:val="center"/>
              </w:tcPr>
              <w:p w14:paraId="2AF07689" w14:textId="77777777" w:rsidR="0055299B" w:rsidRDefault="0055299B" w:rsidP="00FC6E77">
                <w:pPr>
                  <w:ind w:left="-23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 w:rsidRPr="008E11B2">
                  <w:rPr>
                    <w:rFonts w:ascii="Source Sans Pro" w:eastAsia="MS Gothic" w:hAnsi="Source Sans Pro"/>
                  </w:rPr>
                  <w:t>☐</w:t>
                </w:r>
              </w:p>
            </w:tc>
          </w:sdtContent>
        </w:sdt>
      </w:tr>
      <w:tr w:rsidR="0055299B" w14:paraId="535124DD" w14:textId="77777777" w:rsidTr="005854C2">
        <w:trPr>
          <w:trHeight w:val="8"/>
        </w:trPr>
        <w:tc>
          <w:tcPr>
            <w:tcW w:w="2552" w:type="dxa"/>
            <w:shd w:val="clear" w:color="auto" w:fill="B8CCE4" w:themeFill="accent1" w:themeFillTint="66"/>
          </w:tcPr>
          <w:p w14:paraId="69B6CB61" w14:textId="69FCAD60" w:rsidR="0055299B" w:rsidRPr="0055299B" w:rsidRDefault="0055299B" w:rsidP="0055299B">
            <w:pPr>
              <w:rPr>
                <w:rFonts w:ascii="Source Sans Pro" w:hAnsi="Source Sans Pro"/>
                <w:sz w:val="20"/>
                <w:szCs w:val="20"/>
              </w:rPr>
            </w:pPr>
            <w:r w:rsidRPr="0055299B">
              <w:rPr>
                <w:rFonts w:ascii="Source Sans Pro" w:hAnsi="Source Sans Pro"/>
                <w:sz w:val="20"/>
                <w:szCs w:val="20"/>
              </w:rPr>
              <w:t>Ich habe mich gelegentlich unterfordert gefühlt</w:t>
            </w:r>
          </w:p>
        </w:tc>
        <w:sdt>
          <w:sdtPr>
            <w:rPr>
              <w:rFonts w:ascii="Source Sans Pro" w:hAnsi="Source Sans Pro"/>
            </w:rPr>
            <w:id w:val="478121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vAlign w:val="center"/>
              </w:tcPr>
              <w:p w14:paraId="24A52E71" w14:textId="77777777" w:rsidR="0055299B" w:rsidRDefault="0055299B" w:rsidP="00FC6E77">
                <w:pPr>
                  <w:ind w:left="-23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 SemiBold" w:hAnsi="Source Sans Pro SemiBold"/>
            </w:rPr>
            <w:id w:val="1900005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14:paraId="6FF37599" w14:textId="77777777" w:rsidR="0055299B" w:rsidRDefault="0055299B" w:rsidP="00FC6E77">
                <w:pPr>
                  <w:ind w:left="-23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-1327426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2" w:type="dxa"/>
                <w:vAlign w:val="center"/>
              </w:tcPr>
              <w:p w14:paraId="69F35289" w14:textId="77777777" w:rsidR="0055299B" w:rsidRDefault="0055299B" w:rsidP="00FC6E77">
                <w:pPr>
                  <w:ind w:left="-23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1645167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2" w:type="dxa"/>
                <w:vAlign w:val="center"/>
              </w:tcPr>
              <w:p w14:paraId="36B23799" w14:textId="77777777" w:rsidR="0055299B" w:rsidRDefault="0055299B" w:rsidP="00FC6E77">
                <w:pPr>
                  <w:ind w:left="-23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 w:rsidRPr="008E11B2">
                  <w:rPr>
                    <w:rFonts w:ascii="Source Sans Pro" w:eastAsia="MS Gothic" w:hAnsi="Source Sans Pro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674386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2" w:type="dxa"/>
                <w:vAlign w:val="center"/>
              </w:tcPr>
              <w:p w14:paraId="6E0BBCA6" w14:textId="77777777" w:rsidR="0055299B" w:rsidRDefault="0055299B" w:rsidP="00FC6E77">
                <w:pPr>
                  <w:ind w:left="-23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 w:rsidRPr="008E11B2">
                  <w:rPr>
                    <w:rFonts w:ascii="Source Sans Pro" w:eastAsia="MS Gothic" w:hAnsi="Source Sans Pro"/>
                  </w:rPr>
                  <w:t>☐</w:t>
                </w:r>
              </w:p>
            </w:tc>
          </w:sdtContent>
        </w:sdt>
      </w:tr>
      <w:tr w:rsidR="0055299B" w14:paraId="31B544C3" w14:textId="77777777" w:rsidTr="005854C2">
        <w:trPr>
          <w:trHeight w:val="8"/>
        </w:trPr>
        <w:tc>
          <w:tcPr>
            <w:tcW w:w="2552" w:type="dxa"/>
            <w:shd w:val="clear" w:color="auto" w:fill="B8CCE4" w:themeFill="accent1" w:themeFillTint="66"/>
          </w:tcPr>
          <w:p w14:paraId="2C9BBE88" w14:textId="3481B7AA" w:rsidR="0055299B" w:rsidRPr="00B7451F" w:rsidRDefault="0055299B" w:rsidP="0055299B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Das Team hat mich integriert</w:t>
            </w:r>
          </w:p>
        </w:tc>
        <w:sdt>
          <w:sdtPr>
            <w:rPr>
              <w:rFonts w:ascii="Source Sans Pro" w:hAnsi="Source Sans Pro"/>
            </w:rPr>
            <w:id w:val="783619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vAlign w:val="center"/>
              </w:tcPr>
              <w:p w14:paraId="6DE94510" w14:textId="77777777" w:rsidR="0055299B" w:rsidRDefault="0055299B" w:rsidP="00FC6E77">
                <w:pPr>
                  <w:ind w:left="-23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 SemiBold" w:hAnsi="Source Sans Pro SemiBold"/>
            </w:rPr>
            <w:id w:val="1677005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14:paraId="290B78F7" w14:textId="77777777" w:rsidR="0055299B" w:rsidRDefault="0055299B" w:rsidP="00FC6E77">
                <w:pPr>
                  <w:ind w:left="-23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-360745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2" w:type="dxa"/>
                <w:vAlign w:val="center"/>
              </w:tcPr>
              <w:p w14:paraId="382C62D7" w14:textId="77777777" w:rsidR="0055299B" w:rsidRDefault="0055299B" w:rsidP="00FC6E77">
                <w:pPr>
                  <w:ind w:left="-23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1040864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2" w:type="dxa"/>
                <w:vAlign w:val="center"/>
              </w:tcPr>
              <w:p w14:paraId="19D8940C" w14:textId="77777777" w:rsidR="0055299B" w:rsidRDefault="0055299B" w:rsidP="00FC6E77">
                <w:pPr>
                  <w:ind w:left="-23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 w:rsidRPr="008E11B2">
                  <w:rPr>
                    <w:rFonts w:ascii="Source Sans Pro" w:eastAsia="MS Gothic" w:hAnsi="Source Sans Pro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-768537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2" w:type="dxa"/>
                <w:vAlign w:val="center"/>
              </w:tcPr>
              <w:p w14:paraId="24B43DD8" w14:textId="77777777" w:rsidR="0055299B" w:rsidRDefault="0055299B" w:rsidP="00FC6E77">
                <w:pPr>
                  <w:ind w:left="-23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 w:rsidRPr="008E11B2">
                  <w:rPr>
                    <w:rFonts w:ascii="Source Sans Pro" w:eastAsia="MS Gothic" w:hAnsi="Source Sans Pro"/>
                  </w:rPr>
                  <w:t>☐</w:t>
                </w:r>
              </w:p>
            </w:tc>
          </w:sdtContent>
        </w:sdt>
      </w:tr>
      <w:tr w:rsidR="0055299B" w14:paraId="2DD55785" w14:textId="77777777" w:rsidTr="005854C2">
        <w:trPr>
          <w:trHeight w:val="8"/>
        </w:trPr>
        <w:tc>
          <w:tcPr>
            <w:tcW w:w="2552" w:type="dxa"/>
            <w:shd w:val="clear" w:color="auto" w:fill="B8CCE4" w:themeFill="accent1" w:themeFillTint="66"/>
          </w:tcPr>
          <w:p w14:paraId="6F512CFC" w14:textId="6EADAA9C" w:rsidR="0055299B" w:rsidRPr="00B7451F" w:rsidRDefault="0055299B" w:rsidP="0055299B">
            <w:pPr>
              <w:rPr>
                <w:rFonts w:ascii="Source Sans Pro" w:hAnsi="Source Sans Pro"/>
                <w:sz w:val="20"/>
                <w:szCs w:val="20"/>
              </w:rPr>
            </w:pPr>
            <w:r w:rsidRPr="0055299B">
              <w:rPr>
                <w:rFonts w:ascii="Source Sans Pro" w:hAnsi="Source Sans Pro"/>
                <w:sz w:val="20"/>
                <w:szCs w:val="20"/>
              </w:rPr>
              <w:t xml:space="preserve">Ich bekam regelmäßig Feedback zu meinen erledigten Aufgaben. </w:t>
            </w:r>
          </w:p>
        </w:tc>
        <w:sdt>
          <w:sdtPr>
            <w:rPr>
              <w:rFonts w:ascii="Source Sans Pro" w:hAnsi="Source Sans Pro"/>
            </w:rPr>
            <w:id w:val="-339550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vAlign w:val="center"/>
              </w:tcPr>
              <w:p w14:paraId="1837AF6B" w14:textId="77777777" w:rsidR="0055299B" w:rsidRDefault="0055299B" w:rsidP="00FC6E77">
                <w:pPr>
                  <w:ind w:left="-23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 SemiBold" w:hAnsi="Source Sans Pro SemiBold"/>
            </w:rPr>
            <w:id w:val="-2088598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14:paraId="2B5156B1" w14:textId="77777777" w:rsidR="0055299B" w:rsidRDefault="0055299B" w:rsidP="00FC6E77">
                <w:pPr>
                  <w:ind w:left="-23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-1778091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2" w:type="dxa"/>
                <w:vAlign w:val="center"/>
              </w:tcPr>
              <w:p w14:paraId="6A778E54" w14:textId="354766CC" w:rsidR="0055299B" w:rsidRDefault="002752B1" w:rsidP="00FC6E77">
                <w:pPr>
                  <w:ind w:left="-23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-222524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2" w:type="dxa"/>
                <w:vAlign w:val="center"/>
              </w:tcPr>
              <w:p w14:paraId="079C180B" w14:textId="77777777" w:rsidR="0055299B" w:rsidRDefault="0055299B" w:rsidP="00FC6E77">
                <w:pPr>
                  <w:ind w:left="-23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 w:rsidRPr="008E11B2">
                  <w:rPr>
                    <w:rFonts w:ascii="Source Sans Pro" w:eastAsia="MS Gothic" w:hAnsi="Source Sans Pro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1226954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2" w:type="dxa"/>
                <w:vAlign w:val="center"/>
              </w:tcPr>
              <w:p w14:paraId="0A530437" w14:textId="77777777" w:rsidR="0055299B" w:rsidRDefault="0055299B" w:rsidP="00FC6E77">
                <w:pPr>
                  <w:ind w:left="-23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 w:rsidRPr="008E11B2">
                  <w:rPr>
                    <w:rFonts w:ascii="Source Sans Pro" w:eastAsia="MS Gothic" w:hAnsi="Source Sans Pro"/>
                  </w:rPr>
                  <w:t>☐</w:t>
                </w:r>
              </w:p>
            </w:tc>
          </w:sdtContent>
        </w:sdt>
      </w:tr>
    </w:tbl>
    <w:p w14:paraId="08763F9B" w14:textId="77777777" w:rsidR="006C3AF5" w:rsidRDefault="006C3AF5">
      <w:r>
        <w:br w:type="page"/>
      </w:r>
    </w:p>
    <w:tbl>
      <w:tblPr>
        <w:tblStyle w:val="Tabellenraster"/>
        <w:tblW w:w="5366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2268"/>
        <w:gridCol w:w="2342"/>
        <w:gridCol w:w="2342"/>
        <w:gridCol w:w="2342"/>
      </w:tblGrid>
      <w:tr w:rsidR="00906A11" w14:paraId="609E8E09" w14:textId="77777777" w:rsidTr="005854C2">
        <w:trPr>
          <w:trHeight w:val="996"/>
        </w:trPr>
        <w:tc>
          <w:tcPr>
            <w:tcW w:w="2552" w:type="dxa"/>
            <w:shd w:val="clear" w:color="auto" w:fill="D9D9D9" w:themeFill="background1" w:themeFillShade="D9"/>
          </w:tcPr>
          <w:p w14:paraId="1EB07C5D" w14:textId="77777777" w:rsidR="00906A11" w:rsidRPr="00267087" w:rsidRDefault="00906A11" w:rsidP="00FC6E77">
            <w:pPr>
              <w:spacing w:before="120"/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lastRenderedPageBreak/>
              <w:t>Grundsätzliche Beurteilung der Ausbildungsstation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39FCA3B" w14:textId="77777777" w:rsidR="00906A11" w:rsidRDefault="00906A11" w:rsidP="00FC6E77">
            <w:pPr>
              <w:spacing w:before="120"/>
              <w:ind w:left="-23"/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>1</w:t>
            </w:r>
          </w:p>
          <w:p w14:paraId="541E4074" w14:textId="77777777" w:rsidR="00906A11" w:rsidRDefault="00906A11" w:rsidP="00FC6E77">
            <w:pPr>
              <w:ind w:left="-23"/>
              <w:jc w:val="center"/>
              <w:rPr>
                <w:rFonts w:ascii="Source Sans Pro SemiBold" w:hAnsi="Source Sans Pro SemiBold"/>
              </w:rPr>
            </w:pPr>
          </w:p>
          <w:p w14:paraId="279B8845" w14:textId="77777777" w:rsidR="00906A11" w:rsidRPr="00267087" w:rsidRDefault="00906A11" w:rsidP="00FC6E77">
            <w:pPr>
              <w:ind w:left="-23"/>
              <w:jc w:val="center"/>
              <w:rPr>
                <w:rFonts w:ascii="Source Sans Pro SemiBold" w:hAnsi="Source Sans Pro SemiBol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03FF0A5" wp14:editId="1FFFA4FD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215265</wp:posOffset>
                      </wp:positionV>
                      <wp:extent cx="1828800" cy="330200"/>
                      <wp:effectExtent l="0" t="0" r="0" b="0"/>
                      <wp:wrapSquare wrapText="bothSides"/>
                      <wp:docPr id="22" name="Textfeld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330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FBCBAD" w14:textId="77777777" w:rsidR="00906A11" w:rsidRPr="00923A74" w:rsidRDefault="00906A11" w:rsidP="00906A11">
                                  <w:r>
                                    <w:rPr>
                                      <w:rFonts w:ascii="Segoe UI Emoji" w:eastAsia="Segoe UI Emoji" w:hAnsi="Segoe UI Emoji" w:cs="Segoe UI Emoji"/>
                                    </w:rPr>
                                    <w:t>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FF0A5" id="Textfeld 22" o:spid="_x0000_s1029" type="#_x0000_t202" style="position:absolute;left:0;text-align:left;margin-left:37.6pt;margin-top:16.95pt;width:2in;height:26pt;z-index:2517432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" filled="f" stroked="f" strokeweight=".5pt">
                      <v:textbox>
                        <w:txbxContent>
                          <w:p w14:paraId="79FBCBAD" w14:textId="77777777" w:rsidR="00906A11" w:rsidRPr="00923A74" w:rsidRDefault="00906A11" w:rsidP="00906A11">
                            <w:r>
                              <w:rPr>
                                <w:rFonts w:ascii="Segoe UI Emoji" w:eastAsia="Segoe UI Emoji" w:hAnsi="Segoe UI Emoji" w:cs="Segoe UI Emoji"/>
                              </w:rPr>
                              <w:t>😊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Source Sans Pro SemiBold" w:hAnsi="Source Sans Pro SemiBold"/>
              </w:rPr>
              <w:t>++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4C788A6" w14:textId="77777777" w:rsidR="00906A11" w:rsidRDefault="00906A11" w:rsidP="00FC6E77">
            <w:pPr>
              <w:spacing w:before="120"/>
              <w:ind w:left="-23"/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>2</w:t>
            </w:r>
          </w:p>
          <w:p w14:paraId="45D20A04" w14:textId="77777777" w:rsidR="00906A11" w:rsidRDefault="00906A11" w:rsidP="00FC6E77">
            <w:pPr>
              <w:ind w:left="-33"/>
              <w:jc w:val="center"/>
              <w:rPr>
                <w:rFonts w:ascii="Source Sans Pro SemiBold" w:hAnsi="Source Sans Pro SemiBold"/>
              </w:rPr>
            </w:pPr>
          </w:p>
          <w:p w14:paraId="25D720C2" w14:textId="77777777" w:rsidR="00906A11" w:rsidRPr="00267087" w:rsidRDefault="00906A11" w:rsidP="00FC6E77">
            <w:pPr>
              <w:ind w:left="-33"/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>+</w:t>
            </w:r>
          </w:p>
        </w:tc>
        <w:tc>
          <w:tcPr>
            <w:tcW w:w="2342" w:type="dxa"/>
            <w:shd w:val="clear" w:color="auto" w:fill="D9D9D9" w:themeFill="background1" w:themeFillShade="D9"/>
          </w:tcPr>
          <w:p w14:paraId="49107C21" w14:textId="77777777" w:rsidR="00906A11" w:rsidRDefault="00906A11" w:rsidP="00FC6E77">
            <w:pPr>
              <w:spacing w:before="120"/>
              <w:ind w:left="-23"/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>0</w:t>
            </w:r>
          </w:p>
          <w:p w14:paraId="1876ED09" w14:textId="77777777" w:rsidR="00906A11" w:rsidRPr="00267087" w:rsidRDefault="00906A11" w:rsidP="00FC6E77">
            <w:pPr>
              <w:ind w:left="-25"/>
              <w:jc w:val="center"/>
              <w:rPr>
                <w:rFonts w:ascii="Source Sans Pro SemiBold" w:hAnsi="Source Sans Pro SemiBol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D69367C" wp14:editId="385BEBD8">
                      <wp:simplePos x="0" y="0"/>
                      <wp:positionH relativeFrom="column">
                        <wp:posOffset>505128</wp:posOffset>
                      </wp:positionH>
                      <wp:positionV relativeFrom="paragraph">
                        <wp:posOffset>412722</wp:posOffset>
                      </wp:positionV>
                      <wp:extent cx="1828800" cy="292100"/>
                      <wp:effectExtent l="0" t="0" r="0" b="0"/>
                      <wp:wrapSquare wrapText="bothSides"/>
                      <wp:docPr id="23" name="Textfeld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292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C1A71B" w14:textId="77777777" w:rsidR="00906A11" w:rsidRPr="00923A74" w:rsidRDefault="00906A11" w:rsidP="00906A11">
                                  <w:r>
                                    <w:rPr>
                                      <w:rFonts w:ascii="Segoe UI Emoji" w:eastAsia="Segoe UI Emoji" w:hAnsi="Segoe UI Emoji" w:cs="Segoe UI Emoji"/>
                                    </w:rPr>
                                    <w:t>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9367C" id="Textfeld 23" o:spid="_x0000_s1030" type="#_x0000_t202" style="position:absolute;left:0;text-align:left;margin-left:39.75pt;margin-top:32.5pt;width:2in;height:23pt;z-index:2517442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" filled="f" stroked="f" strokeweight=".5pt">
                      <v:textbox>
                        <w:txbxContent>
                          <w:p w14:paraId="4BC1A71B" w14:textId="77777777" w:rsidR="00906A11" w:rsidRPr="00923A74" w:rsidRDefault="00906A11" w:rsidP="00906A11">
                            <w:r>
                              <w:rPr>
                                <w:rFonts w:ascii="Segoe UI Emoji" w:eastAsia="Segoe UI Emoji" w:hAnsi="Segoe UI Emoji" w:cs="Segoe UI Emoji"/>
                              </w:rPr>
                              <w:t>😐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342" w:type="dxa"/>
            <w:shd w:val="clear" w:color="auto" w:fill="D9D9D9" w:themeFill="background1" w:themeFillShade="D9"/>
          </w:tcPr>
          <w:p w14:paraId="25702D17" w14:textId="77777777" w:rsidR="00906A11" w:rsidRDefault="00906A11" w:rsidP="00FC6E77">
            <w:pPr>
              <w:spacing w:before="120"/>
              <w:ind w:left="-23"/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>3</w:t>
            </w:r>
          </w:p>
          <w:p w14:paraId="5B7E9562" w14:textId="77777777" w:rsidR="00906A11" w:rsidRDefault="00906A11" w:rsidP="00FC6E77">
            <w:pPr>
              <w:ind w:left="-25"/>
              <w:jc w:val="center"/>
              <w:rPr>
                <w:rFonts w:ascii="Source Sans Pro SemiBold" w:hAnsi="Source Sans Pro SemiBold"/>
              </w:rPr>
            </w:pPr>
          </w:p>
          <w:p w14:paraId="2235BC20" w14:textId="77777777" w:rsidR="00906A11" w:rsidRPr="00267087" w:rsidRDefault="00906A11" w:rsidP="00FC6E77">
            <w:pPr>
              <w:ind w:left="-25"/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softHyphen/>
            </w:r>
            <w:r>
              <w:rPr>
                <w:rFonts w:ascii="Source Sans Pro SemiBold" w:hAnsi="Source Sans Pro SemiBold"/>
              </w:rPr>
              <w:softHyphen/>
              <w:t>-</w:t>
            </w:r>
          </w:p>
        </w:tc>
        <w:tc>
          <w:tcPr>
            <w:tcW w:w="2342" w:type="dxa"/>
            <w:shd w:val="clear" w:color="auto" w:fill="D9D9D9" w:themeFill="background1" w:themeFillShade="D9"/>
          </w:tcPr>
          <w:p w14:paraId="027EE435" w14:textId="77777777" w:rsidR="00906A11" w:rsidRDefault="00906A11" w:rsidP="00FC6E77">
            <w:pPr>
              <w:spacing w:before="120"/>
              <w:ind w:left="-23"/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>4</w:t>
            </w:r>
          </w:p>
          <w:p w14:paraId="59056ACB" w14:textId="77777777" w:rsidR="00906A11" w:rsidRDefault="00906A11" w:rsidP="00FC6E77">
            <w:pPr>
              <w:ind w:left="-25"/>
              <w:jc w:val="center"/>
              <w:rPr>
                <w:rFonts w:ascii="Source Sans Pro SemiBold" w:hAnsi="Source Sans Pro SemiBold"/>
              </w:rPr>
            </w:pPr>
          </w:p>
          <w:p w14:paraId="3FDEC7AA" w14:textId="77777777" w:rsidR="00906A11" w:rsidRPr="00267087" w:rsidRDefault="00906A11" w:rsidP="00FC6E77">
            <w:pPr>
              <w:ind w:left="-25"/>
              <w:jc w:val="center"/>
              <w:rPr>
                <w:rFonts w:ascii="Source Sans Pro SemiBold" w:hAnsi="Source Sans Pro SemiBol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9738B2C" wp14:editId="20AED853">
                      <wp:simplePos x="0" y="0"/>
                      <wp:positionH relativeFrom="column">
                        <wp:posOffset>476554</wp:posOffset>
                      </wp:positionH>
                      <wp:positionV relativeFrom="paragraph">
                        <wp:posOffset>234923</wp:posOffset>
                      </wp:positionV>
                      <wp:extent cx="1828800" cy="292100"/>
                      <wp:effectExtent l="0" t="0" r="0" b="0"/>
                      <wp:wrapSquare wrapText="bothSides"/>
                      <wp:docPr id="24" name="Textfeld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292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348901" w14:textId="77777777" w:rsidR="00906A11" w:rsidRDefault="00906A11" w:rsidP="00906A11">
                                  <w:r>
                                    <w:rPr>
                                      <w:rFonts w:ascii="Segoe UI Emoji" w:eastAsia="Segoe UI Emoji" w:hAnsi="Segoe UI Emoji" w:cs="Segoe UI Emoji"/>
                                    </w:rPr>
                                    <w:t>☹</w:t>
                                  </w:r>
                                </w:p>
                                <w:p w14:paraId="7D78CF2A" w14:textId="77777777" w:rsidR="00906A11" w:rsidRPr="00923A74" w:rsidRDefault="00906A11" w:rsidP="00906A11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738B2C" id="Textfeld 24" o:spid="_x0000_s1031" type="#_x0000_t202" style="position:absolute;left:0;text-align:left;margin-left:37.5pt;margin-top:18.5pt;width:2in;height:23pt;z-index:2517452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" filled="f" stroked="f" strokeweight=".5pt">
                      <v:textbox>
                        <w:txbxContent>
                          <w:p w14:paraId="5F348901" w14:textId="77777777" w:rsidR="00906A11" w:rsidRDefault="00906A11" w:rsidP="00906A11">
                            <w:r>
                              <w:rPr>
                                <w:rFonts w:ascii="Segoe UI Emoji" w:eastAsia="Segoe UI Emoji" w:hAnsi="Segoe UI Emoji" w:cs="Segoe UI Emoji"/>
                              </w:rPr>
                              <w:t>☹</w:t>
                            </w:r>
                          </w:p>
                          <w:p w14:paraId="7D78CF2A" w14:textId="77777777" w:rsidR="00906A11" w:rsidRPr="00923A74" w:rsidRDefault="00906A11" w:rsidP="00906A1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Source Sans Pro SemiBold" w:hAnsi="Source Sans Pro SemiBold"/>
              </w:rPr>
              <w:t xml:space="preserve">-- </w:t>
            </w:r>
          </w:p>
        </w:tc>
      </w:tr>
      <w:tr w:rsidR="00906A11" w14:paraId="3E286F3B" w14:textId="77777777" w:rsidTr="005854C2">
        <w:trPr>
          <w:trHeight w:val="604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DBBE1D6" w14:textId="77777777" w:rsidR="00906A11" w:rsidRDefault="00906A11" w:rsidP="00FC6E77">
            <w:pPr>
              <w:rPr>
                <w:rFonts w:ascii="Source Sans Pro SemiBold" w:hAnsi="Source Sans Pro SemiBold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6BD39E2A" w14:textId="77777777" w:rsidR="00906A11" w:rsidRDefault="00906A11" w:rsidP="00FC6E77">
            <w:pPr>
              <w:ind w:left="-25"/>
              <w:jc w:val="center"/>
              <w:rPr>
                <w:rFonts w:ascii="Source Sans Pro SemiBold" w:hAnsi="Source Sans Pro SemiBold"/>
              </w:rPr>
            </w:pPr>
            <w:r w:rsidRPr="00B050BD">
              <w:rPr>
                <w:rFonts w:ascii="Source Sans Pro SemiBold" w:hAnsi="Source Sans Pro SemiBold"/>
                <w:sz w:val="18"/>
                <w:szCs w:val="18"/>
              </w:rPr>
              <w:t>(</w:t>
            </w:r>
            <w:r>
              <w:rPr>
                <w:rFonts w:ascii="Source Sans Pro SemiBold" w:hAnsi="Source Sans Pro SemiBold"/>
                <w:sz w:val="18"/>
                <w:szCs w:val="18"/>
              </w:rPr>
              <w:t>Trifft völlig zu</w:t>
            </w:r>
            <w:r w:rsidRPr="00B050BD">
              <w:rPr>
                <w:rFonts w:ascii="Source Sans Pro SemiBold" w:hAnsi="Source Sans Pro SemiBold"/>
                <w:sz w:val="18"/>
                <w:szCs w:val="18"/>
              </w:rPr>
              <w:t>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0679FC7" w14:textId="77777777" w:rsidR="00906A11" w:rsidRPr="00462849" w:rsidRDefault="00906A11" w:rsidP="00FC6E77">
            <w:pPr>
              <w:spacing w:before="120"/>
              <w:ind w:left="-23"/>
              <w:jc w:val="center"/>
              <w:rPr>
                <w:rFonts w:ascii="Source Sans Pro SemiBold" w:hAnsi="Source Sans Pro SemiBold"/>
              </w:rPr>
            </w:pPr>
          </w:p>
        </w:tc>
        <w:tc>
          <w:tcPr>
            <w:tcW w:w="2342" w:type="dxa"/>
            <w:shd w:val="clear" w:color="auto" w:fill="D9D9D9" w:themeFill="background1" w:themeFillShade="D9"/>
          </w:tcPr>
          <w:p w14:paraId="12696C23" w14:textId="77777777" w:rsidR="00906A11" w:rsidRPr="00BD0A69" w:rsidRDefault="00906A11" w:rsidP="00FC6E77">
            <w:pPr>
              <w:ind w:left="-25"/>
              <w:jc w:val="center"/>
              <w:rPr>
                <w:rFonts w:ascii="Source Sans Pro SemiBold" w:hAnsi="Source Sans Pro SemiBold"/>
                <w:sz w:val="14"/>
                <w:szCs w:val="14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>(Trifft meistens zu)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664232" w14:textId="77777777" w:rsidR="00906A11" w:rsidRDefault="00906A11" w:rsidP="00FC6E77">
            <w:pPr>
              <w:ind w:left="-25"/>
              <w:jc w:val="center"/>
              <w:rPr>
                <w:rFonts w:ascii="Source Sans Pro SemiBold" w:hAnsi="Source Sans Pro SemiBold"/>
              </w:rPr>
            </w:pP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065CF0" w14:textId="77777777" w:rsidR="00906A11" w:rsidRDefault="00906A11" w:rsidP="00FC6E77">
            <w:pPr>
              <w:ind w:left="-25"/>
              <w:jc w:val="center"/>
              <w:rPr>
                <w:rFonts w:ascii="Source Sans Pro SemiBold" w:hAnsi="Source Sans Pro SemiBold"/>
              </w:rPr>
            </w:pPr>
            <w:r w:rsidRPr="00B050BD">
              <w:rPr>
                <w:rFonts w:ascii="Source Sans Pro SemiBold" w:hAnsi="Source Sans Pro SemiBold"/>
                <w:sz w:val="18"/>
                <w:szCs w:val="18"/>
              </w:rPr>
              <w:t>(</w:t>
            </w:r>
            <w:r>
              <w:rPr>
                <w:rFonts w:ascii="Source Sans Pro SemiBold" w:hAnsi="Source Sans Pro SemiBold"/>
                <w:sz w:val="18"/>
                <w:szCs w:val="18"/>
              </w:rPr>
              <w:t>Trifft gar nicht zu</w:t>
            </w:r>
            <w:r w:rsidRPr="00B050BD">
              <w:rPr>
                <w:rFonts w:ascii="Source Sans Pro SemiBold" w:hAnsi="Source Sans Pro SemiBold"/>
                <w:sz w:val="18"/>
                <w:szCs w:val="18"/>
              </w:rPr>
              <w:t>)</w:t>
            </w:r>
          </w:p>
        </w:tc>
      </w:tr>
      <w:tr w:rsidR="0055299B" w14:paraId="5DE66B9D" w14:textId="77777777" w:rsidTr="005854C2">
        <w:trPr>
          <w:trHeight w:val="8"/>
        </w:trPr>
        <w:tc>
          <w:tcPr>
            <w:tcW w:w="2552" w:type="dxa"/>
            <w:shd w:val="clear" w:color="auto" w:fill="B8CCE4" w:themeFill="accent1" w:themeFillTint="66"/>
          </w:tcPr>
          <w:p w14:paraId="62795FE3" w14:textId="1777274C" w:rsidR="0055299B" w:rsidRPr="00B7451F" w:rsidRDefault="0055299B" w:rsidP="0055299B">
            <w:pPr>
              <w:rPr>
                <w:rFonts w:ascii="Source Sans Pro" w:hAnsi="Source Sans Pro"/>
                <w:sz w:val="20"/>
                <w:szCs w:val="20"/>
              </w:rPr>
            </w:pPr>
            <w:r w:rsidRPr="0055299B">
              <w:rPr>
                <w:rFonts w:ascii="Source Sans Pro" w:hAnsi="Source Sans Pro"/>
                <w:sz w:val="20"/>
                <w:szCs w:val="20"/>
              </w:rPr>
              <w:t xml:space="preserve">Bei Problemen oder Fragen hatte ich stets eine Ansprechperson. </w:t>
            </w:r>
          </w:p>
        </w:tc>
        <w:sdt>
          <w:sdtPr>
            <w:rPr>
              <w:rFonts w:ascii="Source Sans Pro" w:hAnsi="Source Sans Pro"/>
            </w:rPr>
            <w:id w:val="594515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vAlign w:val="center"/>
              </w:tcPr>
              <w:p w14:paraId="65607768" w14:textId="103B0C44" w:rsidR="0055299B" w:rsidRDefault="00DF3B06" w:rsidP="00FC6E77">
                <w:pPr>
                  <w:ind w:left="-23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 SemiBold" w:hAnsi="Source Sans Pro SemiBold"/>
            </w:rPr>
            <w:id w:val="17122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14:paraId="40D1B8DB" w14:textId="77777777" w:rsidR="0055299B" w:rsidRDefault="0055299B" w:rsidP="00FC6E77">
                <w:pPr>
                  <w:ind w:left="-23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-1181736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2" w:type="dxa"/>
                <w:vAlign w:val="center"/>
              </w:tcPr>
              <w:p w14:paraId="48AD8EDD" w14:textId="77777777" w:rsidR="0055299B" w:rsidRDefault="0055299B" w:rsidP="00FC6E77">
                <w:pPr>
                  <w:ind w:left="-23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1949970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2" w:type="dxa"/>
                <w:vAlign w:val="center"/>
              </w:tcPr>
              <w:p w14:paraId="454E7DF1" w14:textId="77777777" w:rsidR="0055299B" w:rsidRDefault="0055299B" w:rsidP="00FC6E77">
                <w:pPr>
                  <w:ind w:left="-23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 w:rsidRPr="008E11B2">
                  <w:rPr>
                    <w:rFonts w:ascii="Source Sans Pro" w:eastAsia="MS Gothic" w:hAnsi="Source Sans Pro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-685671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2" w:type="dxa"/>
                <w:vAlign w:val="center"/>
              </w:tcPr>
              <w:p w14:paraId="6F424F3B" w14:textId="77777777" w:rsidR="0055299B" w:rsidRDefault="0055299B" w:rsidP="00FC6E77">
                <w:pPr>
                  <w:ind w:left="-23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 w:rsidRPr="008E11B2">
                  <w:rPr>
                    <w:rFonts w:ascii="Source Sans Pro" w:eastAsia="MS Gothic" w:hAnsi="Source Sans Pro"/>
                  </w:rPr>
                  <w:t>☐</w:t>
                </w:r>
              </w:p>
            </w:tc>
          </w:sdtContent>
        </w:sdt>
      </w:tr>
      <w:tr w:rsidR="0055299B" w14:paraId="554B6C5D" w14:textId="77777777" w:rsidTr="005854C2">
        <w:trPr>
          <w:trHeight w:val="8"/>
        </w:trPr>
        <w:tc>
          <w:tcPr>
            <w:tcW w:w="2552" w:type="dxa"/>
            <w:shd w:val="clear" w:color="auto" w:fill="B8CCE4" w:themeFill="accent1" w:themeFillTint="66"/>
          </w:tcPr>
          <w:p w14:paraId="35EE0FC1" w14:textId="512B5591" w:rsidR="0055299B" w:rsidRPr="00B7451F" w:rsidRDefault="0055299B" w:rsidP="0055299B">
            <w:pPr>
              <w:rPr>
                <w:rFonts w:ascii="Source Sans Pro" w:hAnsi="Source Sans Pro"/>
                <w:sz w:val="20"/>
                <w:szCs w:val="20"/>
              </w:rPr>
            </w:pPr>
            <w:r w:rsidRPr="0055299B">
              <w:rPr>
                <w:rFonts w:ascii="Source Sans Pro" w:hAnsi="Source Sans Pro"/>
                <w:sz w:val="20"/>
                <w:szCs w:val="20"/>
              </w:rPr>
              <w:t xml:space="preserve">Kritik wurde konstruktiv geäußert. </w:t>
            </w:r>
          </w:p>
        </w:tc>
        <w:sdt>
          <w:sdtPr>
            <w:rPr>
              <w:rFonts w:ascii="Source Sans Pro" w:hAnsi="Source Sans Pro"/>
            </w:rPr>
            <w:id w:val="-1423254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vAlign w:val="center"/>
              </w:tcPr>
              <w:p w14:paraId="08DF2613" w14:textId="77777777" w:rsidR="0055299B" w:rsidRDefault="0055299B" w:rsidP="00FC6E77">
                <w:pPr>
                  <w:ind w:left="-23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 SemiBold" w:hAnsi="Source Sans Pro SemiBold"/>
            </w:rPr>
            <w:id w:val="1940252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14:paraId="73C45AE6" w14:textId="77777777" w:rsidR="0055299B" w:rsidRDefault="0055299B" w:rsidP="00FC6E77">
                <w:pPr>
                  <w:ind w:left="-23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-924642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2" w:type="dxa"/>
                <w:vAlign w:val="center"/>
              </w:tcPr>
              <w:p w14:paraId="4EE02C01" w14:textId="77777777" w:rsidR="0055299B" w:rsidRDefault="0055299B" w:rsidP="00FC6E77">
                <w:pPr>
                  <w:ind w:left="-23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-809858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2" w:type="dxa"/>
                <w:vAlign w:val="center"/>
              </w:tcPr>
              <w:p w14:paraId="09050559" w14:textId="77777777" w:rsidR="0055299B" w:rsidRDefault="0055299B" w:rsidP="00FC6E77">
                <w:pPr>
                  <w:ind w:left="-23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 w:rsidRPr="008E11B2">
                  <w:rPr>
                    <w:rFonts w:ascii="Source Sans Pro" w:eastAsia="MS Gothic" w:hAnsi="Source Sans Pro"/>
                  </w:rPr>
                  <w:t>☐</w:t>
                </w:r>
              </w:p>
            </w:tc>
          </w:sdtContent>
        </w:sdt>
        <w:sdt>
          <w:sdtPr>
            <w:rPr>
              <w:rFonts w:ascii="Source Sans Pro" w:hAnsi="Source Sans Pro"/>
            </w:rPr>
            <w:id w:val="1418127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2" w:type="dxa"/>
                <w:vAlign w:val="center"/>
              </w:tcPr>
              <w:p w14:paraId="20AAD8C9" w14:textId="77777777" w:rsidR="0055299B" w:rsidRDefault="0055299B" w:rsidP="00FC6E77">
                <w:pPr>
                  <w:ind w:left="-23"/>
                  <w:jc w:val="center"/>
                  <w:rPr>
                    <w:rFonts w:ascii="Source Sans Pro" w:hAnsi="Source Sans Pro"/>
                    <w:noProof/>
                    <w:sz w:val="16"/>
                    <w:szCs w:val="16"/>
                    <w:lang w:eastAsia="de-DE"/>
                  </w:rPr>
                </w:pPr>
                <w:r w:rsidRPr="008E11B2">
                  <w:rPr>
                    <w:rFonts w:ascii="Source Sans Pro" w:eastAsia="MS Gothic" w:hAnsi="Source Sans Pro"/>
                  </w:rPr>
                  <w:t>☐</w:t>
                </w:r>
              </w:p>
            </w:tc>
          </w:sdtContent>
        </w:sdt>
      </w:tr>
    </w:tbl>
    <w:p w14:paraId="5CB41E56" w14:textId="174BDFD3" w:rsidR="00C24725" w:rsidRPr="00D60B98" w:rsidRDefault="00C24725" w:rsidP="005B05A8">
      <w:pPr>
        <w:rPr>
          <w:rFonts w:ascii="Source Sans Pro" w:hAnsi="Source Sans Pro"/>
          <w:sz w:val="18"/>
          <w:szCs w:val="18"/>
        </w:rPr>
      </w:pPr>
    </w:p>
    <w:tbl>
      <w:tblPr>
        <w:tblStyle w:val="Tabellenraster"/>
        <w:tblW w:w="5389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11765"/>
      </w:tblGrid>
      <w:tr w:rsidR="0055299B" w14:paraId="7577CC6F" w14:textId="77777777" w:rsidTr="006C3AF5">
        <w:trPr>
          <w:trHeight w:val="1377"/>
        </w:trPr>
        <w:tc>
          <w:tcPr>
            <w:tcW w:w="2552" w:type="dxa"/>
            <w:shd w:val="clear" w:color="auto" w:fill="B8CCE4" w:themeFill="accent1" w:themeFillTint="66"/>
          </w:tcPr>
          <w:p w14:paraId="7B9162B3" w14:textId="77777777" w:rsidR="0055299B" w:rsidRDefault="0055299B" w:rsidP="00FC6E77">
            <w:pPr>
              <w:rPr>
                <w:rFonts w:ascii="Source Sans Pro SemiBold" w:hAnsi="Source Sans Pro SemiBold"/>
              </w:rPr>
            </w:pPr>
          </w:p>
          <w:p w14:paraId="56F5697F" w14:textId="5137A8B2" w:rsidR="0055299B" w:rsidRPr="006C3AF5" w:rsidRDefault="0055299B" w:rsidP="006C3AF5">
            <w:pPr>
              <w:shd w:val="clear" w:color="auto" w:fill="B8CCE4" w:themeFill="accent1" w:themeFillTint="66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Das hat mir in der Ausbildungsstation besonders gut gefallen:</w:t>
            </w:r>
          </w:p>
          <w:p w14:paraId="1FDD004F" w14:textId="77777777" w:rsidR="0055299B" w:rsidRPr="008E11B2" w:rsidRDefault="0055299B" w:rsidP="00FC6E77">
            <w:pPr>
              <w:jc w:val="center"/>
              <w:rPr>
                <w:rFonts w:ascii="Source Sans Pro" w:hAnsi="Source Sans Pro"/>
                <w:noProof/>
                <w:lang w:eastAsia="de-DE"/>
              </w:rPr>
            </w:pPr>
          </w:p>
        </w:tc>
        <w:tc>
          <w:tcPr>
            <w:tcW w:w="11765" w:type="dxa"/>
          </w:tcPr>
          <w:p w14:paraId="7C61A200" w14:textId="77777777" w:rsidR="0055299B" w:rsidRDefault="0055299B" w:rsidP="00FC6E77">
            <w:pPr>
              <w:spacing w:before="120"/>
              <w:rPr>
                <w:rFonts w:ascii="Source Sans Pro" w:hAnsi="Source Sans Pro"/>
              </w:rPr>
            </w:pPr>
          </w:p>
          <w:p w14:paraId="4890C8E5" w14:textId="77777777" w:rsidR="0055299B" w:rsidRPr="008E11B2" w:rsidRDefault="0055299B" w:rsidP="00FC6E77">
            <w:pPr>
              <w:rPr>
                <w:rFonts w:ascii="Source Sans Pro" w:hAnsi="Source Sans Pro"/>
                <w:noProof/>
                <w:lang w:eastAsia="de-DE"/>
              </w:rPr>
            </w:pPr>
          </w:p>
        </w:tc>
      </w:tr>
    </w:tbl>
    <w:p w14:paraId="71483E78" w14:textId="6714EE47" w:rsidR="0055299B" w:rsidRPr="00D60B98" w:rsidRDefault="0055299B" w:rsidP="0055299B">
      <w:pPr>
        <w:rPr>
          <w:rFonts w:ascii="Source Sans Pro" w:hAnsi="Source Sans Pro"/>
          <w:sz w:val="18"/>
          <w:szCs w:val="18"/>
        </w:rPr>
      </w:pPr>
    </w:p>
    <w:tbl>
      <w:tblPr>
        <w:tblStyle w:val="Tabellenraster"/>
        <w:tblW w:w="5389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11765"/>
      </w:tblGrid>
      <w:tr w:rsidR="0055299B" w14:paraId="46A7553B" w14:textId="77777777" w:rsidTr="006C3AF5">
        <w:trPr>
          <w:trHeight w:val="1306"/>
        </w:trPr>
        <w:tc>
          <w:tcPr>
            <w:tcW w:w="2552" w:type="dxa"/>
            <w:shd w:val="clear" w:color="auto" w:fill="B8CCE4" w:themeFill="accent1" w:themeFillTint="66"/>
          </w:tcPr>
          <w:p w14:paraId="67A1FA04" w14:textId="77777777" w:rsidR="0055299B" w:rsidRDefault="0055299B" w:rsidP="00FC6E77">
            <w:pPr>
              <w:rPr>
                <w:rFonts w:ascii="Source Sans Pro SemiBold" w:hAnsi="Source Sans Pro SemiBold"/>
              </w:rPr>
            </w:pPr>
          </w:p>
          <w:p w14:paraId="7AAA5CF6" w14:textId="5E8DE3C2" w:rsidR="0055299B" w:rsidRPr="006C3AF5" w:rsidRDefault="0055299B" w:rsidP="006C3AF5">
            <w:pPr>
              <w:shd w:val="clear" w:color="auto" w:fill="B8CCE4" w:themeFill="accent1" w:themeFillTint="66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Das hat mir nicht so gut gefallen / Folgendes hätte ich mir gewünscht:</w:t>
            </w:r>
          </w:p>
        </w:tc>
        <w:tc>
          <w:tcPr>
            <w:tcW w:w="11765" w:type="dxa"/>
          </w:tcPr>
          <w:p w14:paraId="74BD44EC" w14:textId="77777777" w:rsidR="0055299B" w:rsidRDefault="0055299B" w:rsidP="00FC6E77">
            <w:pPr>
              <w:spacing w:before="120"/>
              <w:rPr>
                <w:rFonts w:ascii="Source Sans Pro" w:hAnsi="Source Sans Pro"/>
              </w:rPr>
            </w:pPr>
          </w:p>
          <w:p w14:paraId="1C09FFCE" w14:textId="77777777" w:rsidR="0055299B" w:rsidRPr="008E11B2" w:rsidRDefault="0055299B" w:rsidP="006C3AF5">
            <w:pPr>
              <w:ind w:right="-105"/>
              <w:rPr>
                <w:rFonts w:ascii="Source Sans Pro" w:hAnsi="Source Sans Pro"/>
                <w:noProof/>
                <w:lang w:eastAsia="de-DE"/>
              </w:rPr>
            </w:pPr>
          </w:p>
        </w:tc>
      </w:tr>
    </w:tbl>
    <w:p w14:paraId="36042F0C" w14:textId="77777777" w:rsidR="00D60B98" w:rsidRPr="00D60B98" w:rsidRDefault="00D60B98">
      <w:pPr>
        <w:rPr>
          <w:rFonts w:ascii="Source Sans Pro" w:hAnsi="Source Sans Pro"/>
          <w:sz w:val="18"/>
          <w:szCs w:val="18"/>
        </w:rPr>
      </w:pPr>
    </w:p>
    <w:tbl>
      <w:tblPr>
        <w:tblStyle w:val="Tabellenraster"/>
        <w:tblW w:w="5389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2332"/>
        <w:gridCol w:w="2342"/>
        <w:gridCol w:w="2346"/>
        <w:gridCol w:w="2342"/>
        <w:gridCol w:w="2403"/>
      </w:tblGrid>
      <w:tr w:rsidR="006C3AF5" w14:paraId="517F635B" w14:textId="77777777" w:rsidTr="006C3AF5">
        <w:trPr>
          <w:trHeight w:val="996"/>
        </w:trPr>
        <w:tc>
          <w:tcPr>
            <w:tcW w:w="2552" w:type="dxa"/>
            <w:shd w:val="clear" w:color="auto" w:fill="D9D9D9" w:themeFill="background1" w:themeFillShade="D9"/>
          </w:tcPr>
          <w:p w14:paraId="7CCBEE60" w14:textId="550B4348" w:rsidR="006C3AF5" w:rsidRPr="00267087" w:rsidRDefault="006C3AF5" w:rsidP="000156BC">
            <w:pPr>
              <w:spacing w:before="120"/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>Gesamtbeurteilung der Ausbildungsstation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3684C36D" w14:textId="77777777" w:rsidR="006C3AF5" w:rsidRDefault="006C3AF5" w:rsidP="000156BC">
            <w:pPr>
              <w:spacing w:before="120"/>
              <w:ind w:left="-23"/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>1</w:t>
            </w:r>
          </w:p>
          <w:p w14:paraId="1E49EB77" w14:textId="77777777" w:rsidR="006C3AF5" w:rsidRDefault="006C3AF5" w:rsidP="000156BC">
            <w:pPr>
              <w:ind w:left="-23"/>
              <w:jc w:val="center"/>
              <w:rPr>
                <w:rFonts w:ascii="Source Sans Pro SemiBold" w:hAnsi="Source Sans Pro SemiBold"/>
              </w:rPr>
            </w:pPr>
          </w:p>
          <w:p w14:paraId="14DAF6EB" w14:textId="77777777" w:rsidR="006C3AF5" w:rsidRPr="00267087" w:rsidRDefault="006C3AF5" w:rsidP="000156BC">
            <w:pPr>
              <w:ind w:left="-23"/>
              <w:jc w:val="center"/>
              <w:rPr>
                <w:rFonts w:ascii="Source Sans Pro SemiBold" w:hAnsi="Source Sans Pro SemiBol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F137B18" wp14:editId="496603D0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215265</wp:posOffset>
                      </wp:positionV>
                      <wp:extent cx="1828800" cy="330200"/>
                      <wp:effectExtent l="0" t="0" r="0" b="0"/>
                      <wp:wrapSquare wrapText="bothSides"/>
                      <wp:docPr id="1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330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CF7C56" w14:textId="77777777" w:rsidR="006C3AF5" w:rsidRPr="00923A74" w:rsidRDefault="006C3AF5" w:rsidP="006C3AF5">
                                  <w:r>
                                    <w:rPr>
                                      <w:rFonts w:ascii="Segoe UI Emoji" w:eastAsia="Segoe UI Emoji" w:hAnsi="Segoe UI Emoji" w:cs="Segoe UI Emoji"/>
                                    </w:rPr>
                                    <w:t>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137B18" id="Textfeld 1" o:spid="_x0000_s1032" type="#_x0000_t202" style="position:absolute;left:0;text-align:left;margin-left:37.6pt;margin-top:16.95pt;width:2in;height:26pt;z-index:2517473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" filled="f" stroked="f" strokeweight=".5pt">
                      <v:textbox>
                        <w:txbxContent>
                          <w:p w14:paraId="20CF7C56" w14:textId="77777777" w:rsidR="006C3AF5" w:rsidRPr="00923A74" w:rsidRDefault="006C3AF5" w:rsidP="006C3AF5">
                            <w:r>
                              <w:rPr>
                                <w:rFonts w:ascii="Segoe UI Emoji" w:eastAsia="Segoe UI Emoji" w:hAnsi="Segoe UI Emoji" w:cs="Segoe UI Emoji"/>
                              </w:rPr>
                              <w:t>😊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Source Sans Pro SemiBold" w:hAnsi="Source Sans Pro SemiBold"/>
              </w:rPr>
              <w:t>++</w:t>
            </w:r>
          </w:p>
        </w:tc>
        <w:tc>
          <w:tcPr>
            <w:tcW w:w="2342" w:type="dxa"/>
            <w:shd w:val="clear" w:color="auto" w:fill="D9D9D9" w:themeFill="background1" w:themeFillShade="D9"/>
          </w:tcPr>
          <w:p w14:paraId="2F3F622D" w14:textId="77777777" w:rsidR="006C3AF5" w:rsidRDefault="006C3AF5" w:rsidP="000156BC">
            <w:pPr>
              <w:spacing w:before="120"/>
              <w:ind w:left="-23"/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>2</w:t>
            </w:r>
          </w:p>
          <w:p w14:paraId="2DA612CB" w14:textId="77777777" w:rsidR="006C3AF5" w:rsidRDefault="006C3AF5" w:rsidP="000156BC">
            <w:pPr>
              <w:ind w:left="-33"/>
              <w:jc w:val="center"/>
              <w:rPr>
                <w:rFonts w:ascii="Source Sans Pro SemiBold" w:hAnsi="Source Sans Pro SemiBold"/>
              </w:rPr>
            </w:pPr>
          </w:p>
          <w:p w14:paraId="572BC34C" w14:textId="77777777" w:rsidR="006C3AF5" w:rsidRPr="00267087" w:rsidRDefault="006C3AF5" w:rsidP="000156BC">
            <w:pPr>
              <w:ind w:left="-33"/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>+</w:t>
            </w:r>
          </w:p>
        </w:tc>
        <w:tc>
          <w:tcPr>
            <w:tcW w:w="2346" w:type="dxa"/>
            <w:shd w:val="clear" w:color="auto" w:fill="D9D9D9" w:themeFill="background1" w:themeFillShade="D9"/>
          </w:tcPr>
          <w:p w14:paraId="44F01460" w14:textId="77777777" w:rsidR="006C3AF5" w:rsidRDefault="006C3AF5" w:rsidP="000156BC">
            <w:pPr>
              <w:spacing w:before="120"/>
              <w:ind w:left="-23"/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>0</w:t>
            </w:r>
          </w:p>
          <w:p w14:paraId="494A7194" w14:textId="77777777" w:rsidR="006C3AF5" w:rsidRPr="00267087" w:rsidRDefault="006C3AF5" w:rsidP="000156BC">
            <w:pPr>
              <w:ind w:left="-25"/>
              <w:jc w:val="center"/>
              <w:rPr>
                <w:rFonts w:ascii="Source Sans Pro SemiBold" w:hAnsi="Source Sans Pro SemiBol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9AD0FF6" wp14:editId="2F4A428F">
                      <wp:simplePos x="0" y="0"/>
                      <wp:positionH relativeFrom="column">
                        <wp:posOffset>505128</wp:posOffset>
                      </wp:positionH>
                      <wp:positionV relativeFrom="paragraph">
                        <wp:posOffset>412722</wp:posOffset>
                      </wp:positionV>
                      <wp:extent cx="1828800" cy="292100"/>
                      <wp:effectExtent l="0" t="0" r="0" b="0"/>
                      <wp:wrapSquare wrapText="bothSides"/>
                      <wp:docPr id="2" name="Textfel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292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547CB5" w14:textId="77777777" w:rsidR="006C3AF5" w:rsidRPr="00923A74" w:rsidRDefault="006C3AF5" w:rsidP="006C3AF5">
                                  <w:r>
                                    <w:rPr>
                                      <w:rFonts w:ascii="Segoe UI Emoji" w:eastAsia="Segoe UI Emoji" w:hAnsi="Segoe UI Emoji" w:cs="Segoe UI Emoji"/>
                                    </w:rPr>
                                    <w:t>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AD0FF6" id="Textfeld 2" o:spid="_x0000_s1033" type="#_x0000_t202" style="position:absolute;left:0;text-align:left;margin-left:39.75pt;margin-top:32.5pt;width:2in;height:23pt;z-index:2517483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" filled="f" stroked="f" strokeweight=".5pt">
                      <v:textbox>
                        <w:txbxContent>
                          <w:p w14:paraId="35547CB5" w14:textId="77777777" w:rsidR="006C3AF5" w:rsidRPr="00923A74" w:rsidRDefault="006C3AF5" w:rsidP="006C3AF5">
                            <w:r>
                              <w:rPr>
                                <w:rFonts w:ascii="Segoe UI Emoji" w:eastAsia="Segoe UI Emoji" w:hAnsi="Segoe UI Emoji" w:cs="Segoe UI Emoji"/>
                              </w:rPr>
                              <w:t>😐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342" w:type="dxa"/>
            <w:shd w:val="clear" w:color="auto" w:fill="D9D9D9" w:themeFill="background1" w:themeFillShade="D9"/>
          </w:tcPr>
          <w:p w14:paraId="47F41847" w14:textId="77777777" w:rsidR="006C3AF5" w:rsidRDefault="006C3AF5" w:rsidP="000156BC">
            <w:pPr>
              <w:spacing w:before="120"/>
              <w:ind w:left="-23"/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>3</w:t>
            </w:r>
          </w:p>
          <w:p w14:paraId="7A5429A4" w14:textId="77777777" w:rsidR="006C3AF5" w:rsidRDefault="006C3AF5" w:rsidP="000156BC">
            <w:pPr>
              <w:ind w:left="-25"/>
              <w:jc w:val="center"/>
              <w:rPr>
                <w:rFonts w:ascii="Source Sans Pro SemiBold" w:hAnsi="Source Sans Pro SemiBold"/>
              </w:rPr>
            </w:pPr>
          </w:p>
          <w:p w14:paraId="09CE6E38" w14:textId="77777777" w:rsidR="006C3AF5" w:rsidRPr="00267087" w:rsidRDefault="006C3AF5" w:rsidP="000156BC">
            <w:pPr>
              <w:ind w:left="-25"/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softHyphen/>
            </w:r>
            <w:r>
              <w:rPr>
                <w:rFonts w:ascii="Source Sans Pro SemiBold" w:hAnsi="Source Sans Pro SemiBold"/>
              </w:rPr>
              <w:softHyphen/>
              <w:t>-</w:t>
            </w:r>
          </w:p>
        </w:tc>
        <w:tc>
          <w:tcPr>
            <w:tcW w:w="2403" w:type="dxa"/>
            <w:shd w:val="clear" w:color="auto" w:fill="D9D9D9" w:themeFill="background1" w:themeFillShade="D9"/>
          </w:tcPr>
          <w:p w14:paraId="4F6714B6" w14:textId="77777777" w:rsidR="006C3AF5" w:rsidRDefault="006C3AF5" w:rsidP="000156BC">
            <w:pPr>
              <w:spacing w:before="120"/>
              <w:ind w:left="-23"/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>4</w:t>
            </w:r>
          </w:p>
          <w:p w14:paraId="40927710" w14:textId="77777777" w:rsidR="006C3AF5" w:rsidRDefault="006C3AF5" w:rsidP="000156BC">
            <w:pPr>
              <w:ind w:left="-25"/>
              <w:jc w:val="center"/>
              <w:rPr>
                <w:rFonts w:ascii="Source Sans Pro SemiBold" w:hAnsi="Source Sans Pro SemiBold"/>
              </w:rPr>
            </w:pPr>
          </w:p>
          <w:p w14:paraId="4DEE7EB2" w14:textId="77777777" w:rsidR="006C3AF5" w:rsidRPr="00267087" w:rsidRDefault="006C3AF5" w:rsidP="000156BC">
            <w:pPr>
              <w:ind w:left="-25"/>
              <w:jc w:val="center"/>
              <w:rPr>
                <w:rFonts w:ascii="Source Sans Pro SemiBold" w:hAnsi="Source Sans Pro SemiBol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EE83AE5" wp14:editId="3E283FF4">
                      <wp:simplePos x="0" y="0"/>
                      <wp:positionH relativeFrom="column">
                        <wp:posOffset>476554</wp:posOffset>
                      </wp:positionH>
                      <wp:positionV relativeFrom="paragraph">
                        <wp:posOffset>234923</wp:posOffset>
                      </wp:positionV>
                      <wp:extent cx="1828800" cy="292100"/>
                      <wp:effectExtent l="0" t="0" r="0" b="0"/>
                      <wp:wrapSquare wrapText="bothSides"/>
                      <wp:docPr id="3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292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898C09" w14:textId="77777777" w:rsidR="006C3AF5" w:rsidRDefault="006C3AF5" w:rsidP="006C3AF5">
                                  <w:r>
                                    <w:rPr>
                                      <w:rFonts w:ascii="Segoe UI Emoji" w:eastAsia="Segoe UI Emoji" w:hAnsi="Segoe UI Emoji" w:cs="Segoe UI Emoji"/>
                                    </w:rPr>
                                    <w:t>☹</w:t>
                                  </w:r>
                                </w:p>
                                <w:p w14:paraId="62CDF615" w14:textId="77777777" w:rsidR="006C3AF5" w:rsidRPr="00923A74" w:rsidRDefault="006C3AF5" w:rsidP="006C3AF5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83AE5" id="Textfeld 3" o:spid="_x0000_s1034" type="#_x0000_t202" style="position:absolute;left:0;text-align:left;margin-left:37.5pt;margin-top:18.5pt;width:2in;height:23pt;z-index:2517493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" filled="f" stroked="f" strokeweight=".5pt">
                      <v:textbox>
                        <w:txbxContent>
                          <w:p w14:paraId="27898C09" w14:textId="77777777" w:rsidR="006C3AF5" w:rsidRDefault="006C3AF5" w:rsidP="006C3AF5">
                            <w:r>
                              <w:rPr>
                                <w:rFonts w:ascii="Segoe UI Emoji" w:eastAsia="Segoe UI Emoji" w:hAnsi="Segoe UI Emoji" w:cs="Segoe UI Emoji"/>
                              </w:rPr>
                              <w:t>☹</w:t>
                            </w:r>
                          </w:p>
                          <w:p w14:paraId="62CDF615" w14:textId="77777777" w:rsidR="006C3AF5" w:rsidRPr="00923A74" w:rsidRDefault="006C3AF5" w:rsidP="006C3AF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Source Sans Pro SemiBold" w:hAnsi="Source Sans Pro SemiBold"/>
              </w:rPr>
              <w:t xml:space="preserve">-- </w:t>
            </w:r>
          </w:p>
        </w:tc>
      </w:tr>
      <w:tr w:rsidR="0055299B" w14:paraId="590FDBF6" w14:textId="77777777" w:rsidTr="006C3AF5">
        <w:trPr>
          <w:trHeight w:val="604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70F2947" w14:textId="77777777" w:rsidR="0055299B" w:rsidRDefault="0055299B" w:rsidP="00FC6E77">
            <w:pPr>
              <w:rPr>
                <w:rFonts w:ascii="Source Sans Pro SemiBold" w:hAnsi="Source Sans Pro SemiBold"/>
              </w:rPr>
            </w:pPr>
          </w:p>
        </w:tc>
        <w:tc>
          <w:tcPr>
            <w:tcW w:w="2332" w:type="dxa"/>
            <w:shd w:val="clear" w:color="auto" w:fill="D9D9D9" w:themeFill="background1" w:themeFillShade="D9"/>
          </w:tcPr>
          <w:p w14:paraId="0D18F066" w14:textId="4259799B" w:rsidR="0055299B" w:rsidRDefault="0055299B" w:rsidP="00FC6E77">
            <w:pPr>
              <w:ind w:left="-25"/>
              <w:jc w:val="center"/>
              <w:rPr>
                <w:rFonts w:ascii="Source Sans Pro SemiBold" w:hAnsi="Source Sans Pro SemiBold"/>
                <w:sz w:val="18"/>
                <w:szCs w:val="18"/>
              </w:rPr>
            </w:pPr>
            <w:r w:rsidRPr="00B050BD">
              <w:rPr>
                <w:rFonts w:ascii="Source Sans Pro SemiBold" w:hAnsi="Source Sans Pro SemiBold"/>
                <w:sz w:val="18"/>
                <w:szCs w:val="18"/>
              </w:rPr>
              <w:t>(</w:t>
            </w:r>
            <w:r>
              <w:rPr>
                <w:rFonts w:ascii="Source Sans Pro SemiBold" w:hAnsi="Source Sans Pro SemiBold"/>
                <w:sz w:val="18"/>
                <w:szCs w:val="18"/>
              </w:rPr>
              <w:t>Sehr zufrieden</w:t>
            </w:r>
            <w:r w:rsidRPr="00B050BD">
              <w:rPr>
                <w:rFonts w:ascii="Source Sans Pro SemiBold" w:hAnsi="Source Sans Pro SemiBold"/>
                <w:sz w:val="18"/>
                <w:szCs w:val="18"/>
              </w:rPr>
              <w:t>)</w:t>
            </w:r>
          </w:p>
          <w:sdt>
            <w:sdtPr>
              <w:rPr>
                <w:rFonts w:ascii="Source Sans Pro SemiBold" w:hAnsi="Source Sans Pro SemiBold"/>
              </w:rPr>
              <w:id w:val="-15917717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AF7F7B" w14:textId="3DB41174" w:rsidR="0055299B" w:rsidRDefault="0055299B" w:rsidP="00FC6E77">
                <w:pPr>
                  <w:ind w:left="-25"/>
                  <w:jc w:val="center"/>
                  <w:rPr>
                    <w:rFonts w:ascii="Source Sans Pro SemiBold" w:hAnsi="Source Sans Pro SemiBol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sdt>
          <w:sdtPr>
            <w:rPr>
              <w:rFonts w:ascii="Source Sans Pro SemiBold" w:hAnsi="Source Sans Pro SemiBold"/>
            </w:rPr>
            <w:id w:val="-439675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2" w:type="dxa"/>
                <w:shd w:val="clear" w:color="auto" w:fill="D9D9D9" w:themeFill="background1" w:themeFillShade="D9"/>
              </w:tcPr>
              <w:p w14:paraId="36BA60BC" w14:textId="2FB0B3EA" w:rsidR="0055299B" w:rsidRPr="00462849" w:rsidRDefault="0055299B" w:rsidP="00FC6E77">
                <w:pPr>
                  <w:spacing w:before="120"/>
                  <w:ind w:left="-23"/>
                  <w:jc w:val="center"/>
                  <w:rPr>
                    <w:rFonts w:ascii="Source Sans Pro SemiBold" w:hAnsi="Source Sans Pro SemiBol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46" w:type="dxa"/>
            <w:shd w:val="clear" w:color="auto" w:fill="D9D9D9" w:themeFill="background1" w:themeFillShade="D9"/>
          </w:tcPr>
          <w:p w14:paraId="070A737D" w14:textId="7AAB749A" w:rsidR="0055299B" w:rsidRDefault="0055299B" w:rsidP="00FC6E77">
            <w:pPr>
              <w:ind w:left="-25"/>
              <w:jc w:val="center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>(Zufrieden)</w:t>
            </w:r>
          </w:p>
          <w:sdt>
            <w:sdtPr>
              <w:rPr>
                <w:rFonts w:ascii="Source Sans Pro SemiBold" w:hAnsi="Source Sans Pro SemiBold"/>
              </w:rPr>
              <w:id w:val="16947272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1DD7FA" w14:textId="42B77D22" w:rsidR="0055299B" w:rsidRPr="00BD0A69" w:rsidRDefault="0055299B" w:rsidP="00FC6E77">
                <w:pPr>
                  <w:ind w:left="-25"/>
                  <w:jc w:val="center"/>
                  <w:rPr>
                    <w:rFonts w:ascii="Source Sans Pro SemiBold" w:hAnsi="Source Sans Pro SemiBold"/>
                    <w:sz w:val="14"/>
                    <w:szCs w:val="14"/>
                  </w:rPr>
                </w:pPr>
                <w:r w:rsidRPr="0055299B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Source Sans Pro SemiBold" w:hAnsi="Source Sans Pro SemiBold"/>
              </w:rPr>
              <w:id w:val="-17043122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F356D4" w14:textId="71704B75" w:rsidR="0055299B" w:rsidRDefault="0055299B" w:rsidP="00FC6E77">
                <w:pPr>
                  <w:ind w:left="-25"/>
                  <w:jc w:val="center"/>
                  <w:rPr>
                    <w:rFonts w:ascii="Source Sans Pro SemiBold" w:hAnsi="Source Sans Pro SemiBol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4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60E36D" w14:textId="3695C5C1" w:rsidR="0055299B" w:rsidRDefault="0055299B" w:rsidP="00FC6E77">
            <w:pPr>
              <w:ind w:left="-25"/>
              <w:jc w:val="center"/>
              <w:rPr>
                <w:rFonts w:ascii="Source Sans Pro SemiBold" w:hAnsi="Source Sans Pro SemiBold"/>
                <w:sz w:val="18"/>
                <w:szCs w:val="18"/>
              </w:rPr>
            </w:pPr>
            <w:r w:rsidRPr="00B050BD">
              <w:rPr>
                <w:rFonts w:ascii="Source Sans Pro SemiBold" w:hAnsi="Source Sans Pro SemiBold"/>
                <w:sz w:val="18"/>
                <w:szCs w:val="18"/>
              </w:rPr>
              <w:t>(</w:t>
            </w:r>
            <w:r>
              <w:rPr>
                <w:rFonts w:ascii="Source Sans Pro SemiBold" w:hAnsi="Source Sans Pro SemiBold"/>
                <w:sz w:val="18"/>
                <w:szCs w:val="18"/>
              </w:rPr>
              <w:t>Gar nicht zufrieden</w:t>
            </w:r>
            <w:r w:rsidRPr="00B050BD">
              <w:rPr>
                <w:rFonts w:ascii="Source Sans Pro SemiBold" w:hAnsi="Source Sans Pro SemiBold"/>
                <w:sz w:val="18"/>
                <w:szCs w:val="18"/>
              </w:rPr>
              <w:t>)</w:t>
            </w:r>
          </w:p>
          <w:sdt>
            <w:sdtPr>
              <w:rPr>
                <w:rFonts w:ascii="Source Sans Pro SemiBold" w:hAnsi="Source Sans Pro SemiBold"/>
              </w:rPr>
              <w:id w:val="669288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56E806" w14:textId="74672DEB" w:rsidR="0055299B" w:rsidRDefault="0055299B" w:rsidP="00FC6E77">
                <w:pPr>
                  <w:ind w:left="-25"/>
                  <w:jc w:val="center"/>
                  <w:rPr>
                    <w:rFonts w:ascii="Source Sans Pro SemiBold" w:hAnsi="Source Sans Pro SemiBol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14:paraId="2B9D44B3" w14:textId="77777777" w:rsidR="00C513CB" w:rsidRPr="00D60B98" w:rsidRDefault="00C513CB" w:rsidP="00D60B98">
      <w:pPr>
        <w:rPr>
          <w:rFonts w:ascii="Source Sans Pro" w:hAnsi="Source Sans Pro"/>
          <w:sz w:val="18"/>
          <w:szCs w:val="18"/>
        </w:rPr>
      </w:pPr>
    </w:p>
    <w:sectPr w:rsidR="00C513CB" w:rsidRPr="00D60B98" w:rsidSect="00F05527">
      <w:headerReference w:type="default" r:id="rId8"/>
      <w:footerReference w:type="default" r:id="rId9"/>
      <w:pgSz w:w="16838" w:h="11906" w:orient="landscape"/>
      <w:pgMar w:top="709" w:right="2552" w:bottom="284" w:left="992" w:header="709" w:footer="312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9334D" w14:textId="77777777" w:rsidR="00923A74" w:rsidRDefault="00923A74" w:rsidP="00BB289D">
      <w:pPr>
        <w:spacing w:after="0" w:line="240" w:lineRule="auto"/>
      </w:pPr>
      <w:r>
        <w:separator/>
      </w:r>
    </w:p>
  </w:endnote>
  <w:endnote w:type="continuationSeparator" w:id="0">
    <w:p w14:paraId="355BA608" w14:textId="77777777" w:rsidR="00923A74" w:rsidRDefault="00923A74" w:rsidP="00BB2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SemiBold">
    <w:altName w:val="Arial"/>
    <w:charset w:val="00"/>
    <w:family w:val="swiss"/>
    <w:pitch w:val="variable"/>
    <w:sig w:usb0="600002F7" w:usb1="02000001" w:usb2="00000000" w:usb3="00000000" w:csb0="0000019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8BBC7" w14:textId="3EEC668D" w:rsidR="00190043" w:rsidRPr="00760ED6" w:rsidRDefault="001E3FD2" w:rsidP="00A335D2">
    <w:pPr>
      <w:pStyle w:val="Fuzeile"/>
      <w:jc w:val="right"/>
      <w:rPr>
        <w:rFonts w:ascii="Source Sans Pro" w:hAnsi="Source Sans Pro"/>
      </w:rPr>
    </w:pPr>
    <w:r>
      <w:rPr>
        <w:rFonts w:ascii="Source Sans Pro" w:hAnsi="Source Sans Pro"/>
        <w:sz w:val="16"/>
        <w:szCs w:val="16"/>
      </w:rPr>
      <w:fldChar w:fldCharType="begin"/>
    </w:r>
    <w:r>
      <w:rPr>
        <w:rFonts w:ascii="Source Sans Pro" w:hAnsi="Source Sans Pro"/>
        <w:sz w:val="16"/>
        <w:szCs w:val="16"/>
      </w:rPr>
      <w:instrText xml:space="preserve"> FILENAME \* MERGEFORMAT </w:instrText>
    </w:r>
    <w:r>
      <w:rPr>
        <w:rFonts w:ascii="Source Sans Pro" w:hAnsi="Source Sans Pro"/>
        <w:sz w:val="16"/>
        <w:szCs w:val="16"/>
      </w:rPr>
      <w:fldChar w:fldCharType="separate"/>
    </w:r>
    <w:r w:rsidR="00906A11">
      <w:rPr>
        <w:rFonts w:ascii="Source Sans Pro" w:hAnsi="Source Sans Pro"/>
        <w:noProof/>
        <w:sz w:val="16"/>
        <w:szCs w:val="16"/>
      </w:rPr>
      <w:t>Feedbackbogen zur Ausbildungsstation_2022-10</w:t>
    </w:r>
    <w:r>
      <w:rPr>
        <w:rFonts w:ascii="Source Sans Pro" w:hAnsi="Source Sans Pro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83CBE" w14:textId="77777777" w:rsidR="00923A74" w:rsidRDefault="00923A74" w:rsidP="00BB289D">
      <w:pPr>
        <w:spacing w:after="0" w:line="240" w:lineRule="auto"/>
      </w:pPr>
      <w:r>
        <w:separator/>
      </w:r>
    </w:p>
  </w:footnote>
  <w:footnote w:type="continuationSeparator" w:id="0">
    <w:p w14:paraId="3C1E058D" w14:textId="77777777" w:rsidR="00923A74" w:rsidRDefault="00923A74" w:rsidP="00BB2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55810" w14:textId="77777777" w:rsidR="00906A11" w:rsidRDefault="00906A11" w:rsidP="00906A11">
    <w:pPr>
      <w:ind w:right="-1"/>
      <w:jc w:val="center"/>
      <w:rPr>
        <w:rFonts w:ascii="Source Sans Pro SemiBold" w:hAnsi="Source Sans Pro SemiBold"/>
        <w:color w:val="00B0F0"/>
        <w:sz w:val="28"/>
        <w:szCs w:val="28"/>
      </w:rPr>
    </w:pPr>
    <w:r>
      <w:rPr>
        <w:rFonts w:ascii="Source Sans Pro SemiBold" w:hAnsi="Source Sans Pro SemiBold"/>
        <w:color w:val="00B0F0"/>
        <w:sz w:val="28"/>
        <w:szCs w:val="28"/>
      </w:rPr>
      <w:t>Feedback</w:t>
    </w:r>
    <w:r w:rsidRPr="00D84769">
      <w:rPr>
        <w:rFonts w:ascii="Source Sans Pro SemiBold" w:hAnsi="Source Sans Pro SemiBold"/>
        <w:color w:val="00B0F0"/>
        <w:sz w:val="28"/>
        <w:szCs w:val="28"/>
      </w:rPr>
      <w:t xml:space="preserve">bogen </w:t>
    </w:r>
    <w:r>
      <w:rPr>
        <w:rFonts w:ascii="Source Sans Pro SemiBold" w:hAnsi="Source Sans Pro SemiBold"/>
        <w:color w:val="00B0F0"/>
        <w:sz w:val="28"/>
        <w:szCs w:val="28"/>
      </w:rPr>
      <w:t>zur Ausbildungsstation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83C61"/>
    <w:multiLevelType w:val="hybridMultilevel"/>
    <w:tmpl w:val="0C9407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E752F"/>
    <w:multiLevelType w:val="hybridMultilevel"/>
    <w:tmpl w:val="D3E0E6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566E4"/>
    <w:multiLevelType w:val="hybridMultilevel"/>
    <w:tmpl w:val="DA5235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38E7"/>
    <w:multiLevelType w:val="hybridMultilevel"/>
    <w:tmpl w:val="74288C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E6E40"/>
    <w:multiLevelType w:val="hybridMultilevel"/>
    <w:tmpl w:val="A4B654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E6EA5"/>
    <w:multiLevelType w:val="hybridMultilevel"/>
    <w:tmpl w:val="DA5235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767BB"/>
    <w:multiLevelType w:val="hybridMultilevel"/>
    <w:tmpl w:val="83C6DF64"/>
    <w:lvl w:ilvl="0" w:tplc="119CD1F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523DC"/>
    <w:multiLevelType w:val="hybridMultilevel"/>
    <w:tmpl w:val="E3F279AA"/>
    <w:lvl w:ilvl="0" w:tplc="01ECFF6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146666">
    <w:abstractNumId w:val="2"/>
  </w:num>
  <w:num w:numId="2" w16cid:durableId="545142780">
    <w:abstractNumId w:val="4"/>
  </w:num>
  <w:num w:numId="3" w16cid:durableId="849758433">
    <w:abstractNumId w:val="0"/>
  </w:num>
  <w:num w:numId="4" w16cid:durableId="502623443">
    <w:abstractNumId w:val="3"/>
  </w:num>
  <w:num w:numId="5" w16cid:durableId="359547302">
    <w:abstractNumId w:val="1"/>
  </w:num>
  <w:num w:numId="6" w16cid:durableId="1803036636">
    <w:abstractNumId w:val="6"/>
  </w:num>
  <w:num w:numId="7" w16cid:durableId="1802383748">
    <w:abstractNumId w:val="7"/>
  </w:num>
  <w:num w:numId="8" w16cid:durableId="20046265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74"/>
    <w:rsid w:val="00027012"/>
    <w:rsid w:val="00032D7B"/>
    <w:rsid w:val="0003764D"/>
    <w:rsid w:val="00073839"/>
    <w:rsid w:val="000747EA"/>
    <w:rsid w:val="00084DE8"/>
    <w:rsid w:val="00084FFC"/>
    <w:rsid w:val="00092DEB"/>
    <w:rsid w:val="000A26D0"/>
    <w:rsid w:val="000A3336"/>
    <w:rsid w:val="000B0CF9"/>
    <w:rsid w:val="000B36BC"/>
    <w:rsid w:val="000C04E8"/>
    <w:rsid w:val="000C2A2E"/>
    <w:rsid w:val="000D0316"/>
    <w:rsid w:val="001018AB"/>
    <w:rsid w:val="00121CC3"/>
    <w:rsid w:val="001462C6"/>
    <w:rsid w:val="00153562"/>
    <w:rsid w:val="001768C0"/>
    <w:rsid w:val="00176A38"/>
    <w:rsid w:val="00183AC3"/>
    <w:rsid w:val="00190043"/>
    <w:rsid w:val="001D136B"/>
    <w:rsid w:val="001D190F"/>
    <w:rsid w:val="001D1D1E"/>
    <w:rsid w:val="001D40F2"/>
    <w:rsid w:val="001E3FD2"/>
    <w:rsid w:val="00203551"/>
    <w:rsid w:val="002128E2"/>
    <w:rsid w:val="00241222"/>
    <w:rsid w:val="002425FC"/>
    <w:rsid w:val="002434D5"/>
    <w:rsid w:val="00267087"/>
    <w:rsid w:val="002752B1"/>
    <w:rsid w:val="00287466"/>
    <w:rsid w:val="002A0EB3"/>
    <w:rsid w:val="002B0277"/>
    <w:rsid w:val="002C6307"/>
    <w:rsid w:val="002C65F4"/>
    <w:rsid w:val="00330C59"/>
    <w:rsid w:val="0033412A"/>
    <w:rsid w:val="00373964"/>
    <w:rsid w:val="0037620D"/>
    <w:rsid w:val="0038513C"/>
    <w:rsid w:val="003914B0"/>
    <w:rsid w:val="003B0A52"/>
    <w:rsid w:val="003D7A4D"/>
    <w:rsid w:val="003E1B17"/>
    <w:rsid w:val="003E439C"/>
    <w:rsid w:val="003F2E30"/>
    <w:rsid w:val="00413167"/>
    <w:rsid w:val="00422400"/>
    <w:rsid w:val="004568C6"/>
    <w:rsid w:val="00460951"/>
    <w:rsid w:val="00462849"/>
    <w:rsid w:val="0047215A"/>
    <w:rsid w:val="00481411"/>
    <w:rsid w:val="00481ABA"/>
    <w:rsid w:val="004846E7"/>
    <w:rsid w:val="004856C4"/>
    <w:rsid w:val="004B296D"/>
    <w:rsid w:val="004D2D33"/>
    <w:rsid w:val="004F6C7B"/>
    <w:rsid w:val="00503DFC"/>
    <w:rsid w:val="005120B6"/>
    <w:rsid w:val="005266AD"/>
    <w:rsid w:val="0055299B"/>
    <w:rsid w:val="005678EB"/>
    <w:rsid w:val="0058304A"/>
    <w:rsid w:val="005854C2"/>
    <w:rsid w:val="005B05A8"/>
    <w:rsid w:val="005D06C3"/>
    <w:rsid w:val="005E3BB1"/>
    <w:rsid w:val="0060404B"/>
    <w:rsid w:val="0062544E"/>
    <w:rsid w:val="00652F7B"/>
    <w:rsid w:val="00684FCA"/>
    <w:rsid w:val="006B05EE"/>
    <w:rsid w:val="006B134C"/>
    <w:rsid w:val="006C0862"/>
    <w:rsid w:val="006C20BC"/>
    <w:rsid w:val="006C3AF5"/>
    <w:rsid w:val="006F19AC"/>
    <w:rsid w:val="006F27F8"/>
    <w:rsid w:val="007037D0"/>
    <w:rsid w:val="00742DA0"/>
    <w:rsid w:val="00760ED6"/>
    <w:rsid w:val="00783CBC"/>
    <w:rsid w:val="00783EE2"/>
    <w:rsid w:val="00784A4C"/>
    <w:rsid w:val="00796C8F"/>
    <w:rsid w:val="007B7272"/>
    <w:rsid w:val="007E5563"/>
    <w:rsid w:val="008201D4"/>
    <w:rsid w:val="00825C0C"/>
    <w:rsid w:val="008307E9"/>
    <w:rsid w:val="00856FEC"/>
    <w:rsid w:val="00880FCA"/>
    <w:rsid w:val="00885BF4"/>
    <w:rsid w:val="00894FC4"/>
    <w:rsid w:val="008D2E18"/>
    <w:rsid w:val="008E11B2"/>
    <w:rsid w:val="009059D3"/>
    <w:rsid w:val="00906A11"/>
    <w:rsid w:val="00912869"/>
    <w:rsid w:val="00921BC1"/>
    <w:rsid w:val="00923A74"/>
    <w:rsid w:val="0093068A"/>
    <w:rsid w:val="0094073B"/>
    <w:rsid w:val="0097280F"/>
    <w:rsid w:val="00994E6F"/>
    <w:rsid w:val="009A4F8E"/>
    <w:rsid w:val="009D2493"/>
    <w:rsid w:val="009E6D3B"/>
    <w:rsid w:val="00A01971"/>
    <w:rsid w:val="00A335D2"/>
    <w:rsid w:val="00A54158"/>
    <w:rsid w:val="00A60BF9"/>
    <w:rsid w:val="00A61536"/>
    <w:rsid w:val="00A80676"/>
    <w:rsid w:val="00A806D1"/>
    <w:rsid w:val="00A9145A"/>
    <w:rsid w:val="00AD2F80"/>
    <w:rsid w:val="00AE0CA9"/>
    <w:rsid w:val="00AE1A61"/>
    <w:rsid w:val="00AF313A"/>
    <w:rsid w:val="00AF3574"/>
    <w:rsid w:val="00AF4CBB"/>
    <w:rsid w:val="00B050BD"/>
    <w:rsid w:val="00B1324E"/>
    <w:rsid w:val="00B30579"/>
    <w:rsid w:val="00B66BD1"/>
    <w:rsid w:val="00B70772"/>
    <w:rsid w:val="00B7451F"/>
    <w:rsid w:val="00B82C2F"/>
    <w:rsid w:val="00B8601B"/>
    <w:rsid w:val="00B87924"/>
    <w:rsid w:val="00BB289D"/>
    <w:rsid w:val="00BC2A2F"/>
    <w:rsid w:val="00BD0A69"/>
    <w:rsid w:val="00C034A1"/>
    <w:rsid w:val="00C24725"/>
    <w:rsid w:val="00C513CB"/>
    <w:rsid w:val="00C65FCB"/>
    <w:rsid w:val="00C82B68"/>
    <w:rsid w:val="00C9295C"/>
    <w:rsid w:val="00CA43C7"/>
    <w:rsid w:val="00CA5DE2"/>
    <w:rsid w:val="00CB37E6"/>
    <w:rsid w:val="00CC4450"/>
    <w:rsid w:val="00CF55FB"/>
    <w:rsid w:val="00D04C63"/>
    <w:rsid w:val="00D1278D"/>
    <w:rsid w:val="00D31B81"/>
    <w:rsid w:val="00D34BA2"/>
    <w:rsid w:val="00D45D75"/>
    <w:rsid w:val="00D60B98"/>
    <w:rsid w:val="00D60C41"/>
    <w:rsid w:val="00D65B9E"/>
    <w:rsid w:val="00D67F54"/>
    <w:rsid w:val="00D84769"/>
    <w:rsid w:val="00D95B87"/>
    <w:rsid w:val="00DA13EA"/>
    <w:rsid w:val="00DA48D6"/>
    <w:rsid w:val="00DB4B08"/>
    <w:rsid w:val="00DF03C8"/>
    <w:rsid w:val="00DF3B06"/>
    <w:rsid w:val="00E02199"/>
    <w:rsid w:val="00E07C56"/>
    <w:rsid w:val="00E105AA"/>
    <w:rsid w:val="00E309A5"/>
    <w:rsid w:val="00E43256"/>
    <w:rsid w:val="00E74D4F"/>
    <w:rsid w:val="00EB1D24"/>
    <w:rsid w:val="00EB24D4"/>
    <w:rsid w:val="00EC6EA8"/>
    <w:rsid w:val="00EE3848"/>
    <w:rsid w:val="00EF0672"/>
    <w:rsid w:val="00F04FBD"/>
    <w:rsid w:val="00F05527"/>
    <w:rsid w:val="00F24019"/>
    <w:rsid w:val="00F74838"/>
    <w:rsid w:val="00F9726E"/>
    <w:rsid w:val="00FD32C9"/>
    <w:rsid w:val="00FD3B41"/>
    <w:rsid w:val="00FE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8970F8C"/>
  <w15:docId w15:val="{84E3BE25-24DB-4CB1-8CAF-7BFE02A6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E1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E1A6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1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1A61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4073B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BB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289D"/>
  </w:style>
  <w:style w:type="paragraph" w:styleId="Fuzeile">
    <w:name w:val="footer"/>
    <w:basedOn w:val="Standard"/>
    <w:link w:val="FuzeileZchn"/>
    <w:uiPriority w:val="99"/>
    <w:unhideWhenUsed/>
    <w:rsid w:val="00BB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289D"/>
  </w:style>
  <w:style w:type="character" w:styleId="Kommentarzeichen">
    <w:name w:val="annotation reference"/>
    <w:basedOn w:val="Absatz-Standardschriftart"/>
    <w:uiPriority w:val="99"/>
    <w:semiHidden/>
    <w:unhideWhenUsed/>
    <w:rsid w:val="0042240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2240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2240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2240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22400"/>
    <w:rPr>
      <w:b/>
      <w:bCs/>
      <w:sz w:val="20"/>
      <w:szCs w:val="20"/>
    </w:rPr>
  </w:style>
  <w:style w:type="character" w:customStyle="1" w:styleId="Formatvorlage1">
    <w:name w:val="Formatvorlage1"/>
    <w:basedOn w:val="Absatz-Standardschriftart"/>
    <w:uiPriority w:val="1"/>
    <w:rsid w:val="0033412A"/>
    <w:rPr>
      <w:rFonts w:ascii="Source Sans Pro SemiBold" w:hAnsi="Source Sans Pro SemiBold"/>
      <w:sz w:val="24"/>
    </w:rPr>
  </w:style>
  <w:style w:type="character" w:customStyle="1" w:styleId="Formatvorlage2">
    <w:name w:val="Formatvorlage2"/>
    <w:basedOn w:val="Absatz-Standardschriftart"/>
    <w:uiPriority w:val="1"/>
    <w:rsid w:val="00A01971"/>
  </w:style>
  <w:style w:type="character" w:customStyle="1" w:styleId="Formatvorlage3">
    <w:name w:val="Formatvorlage3"/>
    <w:basedOn w:val="Absatz-Standardschriftart"/>
    <w:uiPriority w:val="1"/>
    <w:rsid w:val="00D45D75"/>
    <w:rPr>
      <w:rFonts w:ascii="Source Sans Pro" w:hAnsi="Source Sans Pro"/>
      <w:sz w:val="22"/>
    </w:rPr>
  </w:style>
  <w:style w:type="paragraph" w:customStyle="1" w:styleId="Default">
    <w:name w:val="Default"/>
    <w:rsid w:val="002874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ersonalabteilung\Ausbildung\Vorlagen\Beurteilungsb&#246;gen\Entwicklungsbogen%20f&#252;r%20Auszubildende_20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0FCD645C1340AF9842A74F02B5F8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06B710-A1CA-4055-8D01-7157C5179D2B}"/>
      </w:docPartPr>
      <w:docPartBody>
        <w:p w:rsidR="00B0774A" w:rsidRDefault="004E2C28" w:rsidP="004E2C28">
          <w:pPr>
            <w:pStyle w:val="FB0FCD645C1340AF9842A74F02B5F8751"/>
          </w:pPr>
          <w:r w:rsidRPr="00B1324E">
            <w:rPr>
              <w:rFonts w:ascii="Source Sans Pro SemiBold" w:hAnsi="Source Sans Pro SemiBold"/>
              <w:sz w:val="24"/>
              <w:szCs w:val="24"/>
            </w:rPr>
            <w:t>Vorname Nachname</w:t>
          </w:r>
        </w:p>
      </w:docPartBody>
    </w:docPart>
    <w:docPart>
      <w:docPartPr>
        <w:name w:val="BCFD5D0420404E00A4CABFB0784AFF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B667CD-C36B-406B-AF32-E2A095D3970C}"/>
      </w:docPartPr>
      <w:docPartBody>
        <w:p w:rsidR="00B0774A" w:rsidRDefault="004E2C28" w:rsidP="004E2C28">
          <w:pPr>
            <w:pStyle w:val="BCFD5D0420404E00A4CABFB0784AFFA51"/>
          </w:pPr>
          <w:r w:rsidRPr="00B87924">
            <w:rPr>
              <w:rStyle w:val="Platzhaltertext"/>
              <w:rFonts w:ascii="Source Sans Pro" w:hAnsi="Source Sans Pro"/>
            </w:rPr>
            <w:t>Datum</w:t>
          </w:r>
        </w:p>
      </w:docPartBody>
    </w:docPart>
    <w:docPart>
      <w:docPartPr>
        <w:name w:val="27A5D820465E4F90A3D772DE8143A5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BFF6F3-7BA2-4EB2-B37A-71E41267C3AB}"/>
      </w:docPartPr>
      <w:docPartBody>
        <w:p w:rsidR="00B0774A" w:rsidRDefault="004E2C28" w:rsidP="004E2C28">
          <w:pPr>
            <w:pStyle w:val="27A5D820465E4F90A3D772DE8143A5351"/>
          </w:pPr>
          <w:r w:rsidRPr="00B87924">
            <w:rPr>
              <w:rStyle w:val="Platzhaltertext"/>
              <w:rFonts w:ascii="Source Sans Pro" w:hAnsi="Source Sans Pro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SemiBold">
    <w:altName w:val="Arial"/>
    <w:charset w:val="00"/>
    <w:family w:val="swiss"/>
    <w:pitch w:val="variable"/>
    <w:sig w:usb0="600002F7" w:usb1="02000001" w:usb2="00000000" w:usb3="00000000" w:csb0="0000019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ED"/>
    <w:rsid w:val="000143ED"/>
    <w:rsid w:val="002A6529"/>
    <w:rsid w:val="004E2C28"/>
    <w:rsid w:val="00B0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E2C28"/>
    <w:rPr>
      <w:color w:val="808080"/>
    </w:rPr>
  </w:style>
  <w:style w:type="paragraph" w:customStyle="1" w:styleId="FB0FCD645C1340AF9842A74F02B5F8751">
    <w:name w:val="FB0FCD645C1340AF9842A74F02B5F8751"/>
    <w:rsid w:val="004E2C28"/>
    <w:pPr>
      <w:spacing w:after="200" w:line="276" w:lineRule="auto"/>
    </w:pPr>
    <w:rPr>
      <w:rFonts w:eastAsiaTheme="minorHAnsi"/>
      <w:lang w:eastAsia="en-US"/>
    </w:rPr>
  </w:style>
  <w:style w:type="paragraph" w:customStyle="1" w:styleId="BCFD5D0420404E00A4CABFB0784AFFA51">
    <w:name w:val="BCFD5D0420404E00A4CABFB0784AFFA51"/>
    <w:rsid w:val="004E2C28"/>
    <w:pPr>
      <w:spacing w:after="200" w:line="276" w:lineRule="auto"/>
    </w:pPr>
    <w:rPr>
      <w:rFonts w:eastAsiaTheme="minorHAnsi"/>
      <w:lang w:eastAsia="en-US"/>
    </w:rPr>
  </w:style>
  <w:style w:type="paragraph" w:customStyle="1" w:styleId="27A5D820465E4F90A3D772DE8143A5351">
    <w:name w:val="27A5D820465E4F90A3D772DE8143A5351"/>
    <w:rsid w:val="004E2C28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DCE0F-E492-4B51-85C6-230B7F39A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Entwicklungsbogen für Auszubildende_2022</Template>
  <TotalTime>0</TotalTime>
  <Pages>2</Pages>
  <Words>240</Words>
  <Characters>1099</Characters>
  <Application>Microsoft Office Word</Application>
  <DocSecurity>0</DocSecurity>
  <Lines>219</Lines>
  <Paragraphs>148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Tönsing, Simone</dc:creator>
  <cp:keywords/>
  <cp:lastModifiedBy>Tönsing, Simone</cp:lastModifiedBy>
  <cp:revision>6</cp:revision>
  <cp:lastPrinted>2019-10-25T09:49:00Z</cp:lastPrinted>
  <dcterms:created xsi:type="dcterms:W3CDTF">2022-10-11T14:41:00Z</dcterms:created>
  <dcterms:modified xsi:type="dcterms:W3CDTF">2022-10-18T09:20:00Z</dcterms:modified>
</cp:coreProperties>
</file>