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2F" w:rsidRDefault="00785C2F" w:rsidP="001A4669">
      <w:pPr>
        <w:pStyle w:val="VOEBText"/>
        <w:rPr>
          <w:color w:val="235187"/>
        </w:rPr>
      </w:pPr>
      <w:bookmarkStart w:id="0" w:name="_GoBack"/>
      <w:bookmarkEnd w:id="0"/>
    </w:p>
    <w:p w:rsidR="00785C2F" w:rsidRPr="001A4669" w:rsidRDefault="00785C2F" w:rsidP="001A4669">
      <w:pPr>
        <w:pStyle w:val="VOEBText"/>
        <w:rPr>
          <w:color w:val="235187"/>
        </w:rPr>
      </w:pPr>
    </w:p>
    <w:tbl>
      <w:tblPr>
        <w:tblStyle w:val="Tabellenraster"/>
        <w:tblpPr w:vertAnchor="page" w:horzAnchor="page" w:tblpX="8449" w:tblpY="317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480CE7" w:rsidTr="00480CE7">
        <w:trPr>
          <w:trHeight w:val="56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0CE7" w:rsidRDefault="00480CE7" w:rsidP="00785C2F">
            <w:pPr>
              <w:spacing w:line="240" w:lineRule="exact"/>
              <w:rPr>
                <w:rFonts w:ascii="Source Sans Pro" w:hAnsi="Source Sans Pro"/>
                <w:sz w:val="19"/>
                <w:szCs w:val="19"/>
              </w:rPr>
            </w:pPr>
            <w:r>
              <w:rPr>
                <w:rFonts w:ascii="Source Sans Pro Light" w:hAnsi="Source Sans Pro Light"/>
                <w:color w:val="235198"/>
                <w:sz w:val="17"/>
                <w:szCs w:val="17"/>
              </w:rPr>
              <w:t xml:space="preserve">Seite </w:t>
            </w:r>
            <w:r w:rsidRPr="004A45C2">
              <w:rPr>
                <w:rFonts w:ascii="Source Sans Pro Light" w:hAnsi="Source Sans Pro Light"/>
                <w:color w:val="235198"/>
                <w:sz w:val="17"/>
                <w:szCs w:val="17"/>
              </w:rPr>
              <w:fldChar w:fldCharType="begin"/>
            </w:r>
            <w:r w:rsidRPr="004A45C2">
              <w:rPr>
                <w:rFonts w:ascii="Source Sans Pro Light" w:hAnsi="Source Sans Pro Light"/>
                <w:color w:val="235198"/>
                <w:sz w:val="17"/>
                <w:szCs w:val="17"/>
              </w:rPr>
              <w:instrText xml:space="preserve"> PAGE   \* MERGEFORMAT </w:instrText>
            </w:r>
            <w:r w:rsidRPr="004A45C2">
              <w:rPr>
                <w:rFonts w:ascii="Source Sans Pro Light" w:hAnsi="Source Sans Pro Light"/>
                <w:color w:val="235198"/>
                <w:sz w:val="17"/>
                <w:szCs w:val="17"/>
              </w:rPr>
              <w:fldChar w:fldCharType="separate"/>
            </w:r>
            <w:r w:rsidR="00EA616F">
              <w:rPr>
                <w:rFonts w:ascii="Source Sans Pro Light" w:hAnsi="Source Sans Pro Light"/>
                <w:noProof/>
                <w:color w:val="235198"/>
                <w:sz w:val="17"/>
                <w:szCs w:val="17"/>
              </w:rPr>
              <w:t>1</w:t>
            </w:r>
            <w:r w:rsidRPr="004A45C2">
              <w:rPr>
                <w:rFonts w:ascii="Source Sans Pro Light" w:hAnsi="Source Sans Pro Light"/>
                <w:color w:val="235198"/>
                <w:sz w:val="17"/>
                <w:szCs w:val="17"/>
              </w:rPr>
              <w:fldChar w:fldCharType="end"/>
            </w:r>
            <w:r w:rsidRPr="004A45C2">
              <w:rPr>
                <w:rFonts w:ascii="Source Sans Pro Light" w:hAnsi="Source Sans Pro Light"/>
                <w:color w:val="235198"/>
                <w:sz w:val="17"/>
                <w:szCs w:val="17"/>
              </w:rPr>
              <w:t>/</w:t>
            </w:r>
            <w:r w:rsidR="00785C2F">
              <w:rPr>
                <w:rFonts w:ascii="Source Sans Pro Light" w:hAnsi="Source Sans Pro Light"/>
                <w:color w:val="235198"/>
                <w:sz w:val="17"/>
                <w:szCs w:val="17"/>
              </w:rPr>
              <w:t>2</w:t>
            </w:r>
          </w:p>
        </w:tc>
      </w:tr>
    </w:tbl>
    <w:p w:rsidR="00785C2F" w:rsidRDefault="00785C2F" w:rsidP="00785C2F">
      <w:pPr>
        <w:rPr>
          <w:b/>
        </w:rPr>
      </w:pPr>
      <w:r w:rsidRPr="00033B10">
        <w:rPr>
          <w:b/>
        </w:rPr>
        <w:t>Allgemeine Angaben:</w:t>
      </w:r>
    </w:p>
    <w:p w:rsidR="00785C2F" w:rsidRDefault="00785C2F" w:rsidP="00785C2F">
      <w:pPr>
        <w:rPr>
          <w:sz w:val="12"/>
        </w:rPr>
      </w:pPr>
    </w:p>
    <w:p w:rsidR="00785C2F" w:rsidRPr="00033B10" w:rsidRDefault="00785C2F" w:rsidP="00785C2F">
      <w:pPr>
        <w:rPr>
          <w:sz w:val="1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652"/>
        <w:gridCol w:w="2255"/>
        <w:gridCol w:w="3015"/>
      </w:tblGrid>
      <w:tr w:rsidR="00785C2F" w:rsidTr="00102FEC">
        <w:trPr>
          <w:trHeight w:val="630"/>
        </w:trPr>
        <w:tc>
          <w:tcPr>
            <w:tcW w:w="2514" w:type="dxa"/>
          </w:tcPr>
          <w:p w:rsidR="00785C2F" w:rsidRDefault="00785C2F" w:rsidP="00102FEC">
            <w:pPr>
              <w:rPr>
                <w:b/>
                <w:sz w:val="16"/>
                <w:szCs w:val="16"/>
              </w:rPr>
            </w:pPr>
          </w:p>
          <w:p w:rsidR="00785C2F" w:rsidRPr="00800745" w:rsidRDefault="00785C2F" w:rsidP="00102FEC">
            <w:pPr>
              <w:rPr>
                <w:b/>
                <w:sz w:val="16"/>
                <w:szCs w:val="16"/>
              </w:rPr>
            </w:pPr>
          </w:p>
          <w:p w:rsidR="00785C2F" w:rsidRPr="00800745" w:rsidRDefault="00785C2F" w:rsidP="00102FEC">
            <w:pPr>
              <w:rPr>
                <w:b/>
                <w:sz w:val="16"/>
                <w:szCs w:val="16"/>
              </w:rPr>
            </w:pPr>
            <w:r w:rsidRPr="00800745">
              <w:rPr>
                <w:b/>
                <w:sz w:val="16"/>
                <w:szCs w:val="16"/>
              </w:rPr>
              <w:t>Datum:</w:t>
            </w:r>
          </w:p>
        </w:tc>
        <w:tc>
          <w:tcPr>
            <w:tcW w:w="2514" w:type="dxa"/>
          </w:tcPr>
          <w:p w:rsidR="00785C2F" w:rsidRDefault="00785C2F" w:rsidP="00102FEC">
            <w:pPr>
              <w:rPr>
                <w:b/>
                <w:sz w:val="16"/>
                <w:szCs w:val="16"/>
              </w:rPr>
            </w:pPr>
          </w:p>
          <w:p w:rsidR="00785C2F" w:rsidRPr="00800745" w:rsidRDefault="00785C2F" w:rsidP="00102FEC">
            <w:pPr>
              <w:rPr>
                <w:b/>
                <w:sz w:val="16"/>
                <w:szCs w:val="16"/>
              </w:rPr>
            </w:pPr>
          </w:p>
          <w:p w:rsidR="00785C2F" w:rsidRPr="00800745" w:rsidRDefault="00785C2F" w:rsidP="00102F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Bereich/Geschäftsbereich</w:t>
            </w:r>
            <w:r w:rsidRPr="00800745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92" w:type="dxa"/>
          </w:tcPr>
          <w:p w:rsidR="00785C2F" w:rsidRDefault="00785C2F" w:rsidP="00102FEC">
            <w:pPr>
              <w:rPr>
                <w:b/>
                <w:sz w:val="16"/>
                <w:szCs w:val="16"/>
              </w:rPr>
            </w:pPr>
          </w:p>
          <w:p w:rsidR="00785C2F" w:rsidRPr="00800745" w:rsidRDefault="00785C2F" w:rsidP="00102FEC">
            <w:pPr>
              <w:rPr>
                <w:b/>
                <w:sz w:val="16"/>
                <w:szCs w:val="16"/>
              </w:rPr>
            </w:pPr>
          </w:p>
          <w:p w:rsidR="00785C2F" w:rsidRPr="00800745" w:rsidRDefault="00785C2F" w:rsidP="00102FEC">
            <w:pPr>
              <w:rPr>
                <w:b/>
                <w:sz w:val="16"/>
                <w:szCs w:val="16"/>
              </w:rPr>
            </w:pPr>
            <w:r w:rsidRPr="00800745">
              <w:rPr>
                <w:b/>
                <w:sz w:val="16"/>
                <w:szCs w:val="16"/>
              </w:rPr>
              <w:t>Personalnummer:</w:t>
            </w:r>
          </w:p>
        </w:tc>
      </w:tr>
      <w:tr w:rsidR="00785C2F" w:rsidTr="00102FEC">
        <w:trPr>
          <w:trHeight w:val="621"/>
        </w:trPr>
        <w:tc>
          <w:tcPr>
            <w:tcW w:w="5028" w:type="dxa"/>
            <w:gridSpan w:val="2"/>
          </w:tcPr>
          <w:p w:rsidR="00785C2F" w:rsidRDefault="00785C2F" w:rsidP="00102FEC">
            <w:pPr>
              <w:rPr>
                <w:b/>
                <w:sz w:val="16"/>
                <w:szCs w:val="16"/>
              </w:rPr>
            </w:pPr>
          </w:p>
          <w:p w:rsidR="00785C2F" w:rsidRPr="00800745" w:rsidRDefault="00785C2F" w:rsidP="00102FEC">
            <w:pPr>
              <w:rPr>
                <w:b/>
                <w:sz w:val="16"/>
                <w:szCs w:val="16"/>
              </w:rPr>
            </w:pPr>
          </w:p>
          <w:p w:rsidR="00785C2F" w:rsidRPr="00800745" w:rsidRDefault="00785C2F" w:rsidP="00102F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Name, Vorname Mitarbeiter</w:t>
            </w:r>
            <w:r w:rsidRPr="00800745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92" w:type="dxa"/>
          </w:tcPr>
          <w:p w:rsidR="00785C2F" w:rsidRDefault="00785C2F" w:rsidP="00102FEC">
            <w:pPr>
              <w:rPr>
                <w:b/>
                <w:sz w:val="16"/>
                <w:szCs w:val="16"/>
              </w:rPr>
            </w:pPr>
          </w:p>
          <w:p w:rsidR="00785C2F" w:rsidRPr="00800745" w:rsidRDefault="00785C2F" w:rsidP="00102FEC">
            <w:pPr>
              <w:rPr>
                <w:b/>
                <w:sz w:val="16"/>
                <w:szCs w:val="16"/>
              </w:rPr>
            </w:pPr>
          </w:p>
          <w:p w:rsidR="00785C2F" w:rsidRPr="00800745" w:rsidRDefault="00785C2F" w:rsidP="00102FEC">
            <w:pPr>
              <w:rPr>
                <w:sz w:val="16"/>
                <w:szCs w:val="16"/>
              </w:rPr>
            </w:pPr>
            <w:r w:rsidRPr="00800745">
              <w:rPr>
                <w:b/>
                <w:sz w:val="16"/>
                <w:szCs w:val="16"/>
              </w:rPr>
              <w:t>Name Führungskraft:</w:t>
            </w:r>
          </w:p>
        </w:tc>
      </w:tr>
    </w:tbl>
    <w:p w:rsidR="00785C2F" w:rsidRPr="006D67DB" w:rsidRDefault="00785C2F" w:rsidP="00785C2F">
      <w:pPr>
        <w:jc w:val="center"/>
        <w:rPr>
          <w:sz w:val="16"/>
          <w:szCs w:val="16"/>
        </w:rPr>
      </w:pPr>
      <w:r w:rsidRPr="006D67DB">
        <w:rPr>
          <w:sz w:val="16"/>
          <w:szCs w:val="16"/>
        </w:rPr>
        <w:t xml:space="preserve">(Aus Gründen der </w:t>
      </w:r>
      <w:r>
        <w:rPr>
          <w:sz w:val="16"/>
          <w:szCs w:val="16"/>
        </w:rPr>
        <w:t xml:space="preserve">besseren </w:t>
      </w:r>
      <w:r w:rsidRPr="006D67DB">
        <w:rPr>
          <w:sz w:val="16"/>
          <w:szCs w:val="16"/>
        </w:rPr>
        <w:t xml:space="preserve">Lesbarkeit </w:t>
      </w:r>
      <w:r>
        <w:rPr>
          <w:sz w:val="16"/>
          <w:szCs w:val="16"/>
        </w:rPr>
        <w:t>wird auf die geschlechtsspezifische Angleichung verzichtet</w:t>
      </w:r>
      <w:r w:rsidRPr="006D67DB">
        <w:rPr>
          <w:sz w:val="16"/>
          <w:szCs w:val="16"/>
        </w:rPr>
        <w:t>.)</w:t>
      </w:r>
    </w:p>
    <w:p w:rsidR="00785C2F" w:rsidRDefault="00785C2F" w:rsidP="00785C2F">
      <w:pPr>
        <w:rPr>
          <w:sz w:val="12"/>
        </w:rPr>
      </w:pPr>
    </w:p>
    <w:p w:rsidR="00785C2F" w:rsidRPr="00E33364" w:rsidRDefault="00785C2F" w:rsidP="00785C2F">
      <w:pPr>
        <w:rPr>
          <w:b/>
        </w:rPr>
      </w:pPr>
      <w:r w:rsidRPr="00033B10">
        <w:rPr>
          <w:b/>
        </w:rPr>
        <w:t>Anlass für das Mitarbeitergespräch: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2"/>
        <w:gridCol w:w="4180"/>
      </w:tblGrid>
      <w:tr w:rsidR="00785C2F" w:rsidRPr="00033B10" w:rsidTr="00102FEC">
        <w:trPr>
          <w:trHeight w:val="454"/>
        </w:trPr>
        <w:tc>
          <w:tcPr>
            <w:tcW w:w="4111" w:type="dxa"/>
          </w:tcPr>
          <w:p w:rsidR="00785C2F" w:rsidRPr="00033B10" w:rsidRDefault="00785C2F" w:rsidP="00102FEC">
            <w:pPr>
              <w:spacing w:line="276" w:lineRule="auto"/>
            </w:pPr>
            <w:r>
              <w:t xml:space="preserve">O </w:t>
            </w:r>
            <w:r w:rsidRPr="00033B10">
              <w:t>Probezeit</w:t>
            </w:r>
            <w:r>
              <w:t>gespräch</w:t>
            </w:r>
          </w:p>
        </w:tc>
        <w:tc>
          <w:tcPr>
            <w:tcW w:w="5419" w:type="dxa"/>
          </w:tcPr>
          <w:p w:rsidR="00785C2F" w:rsidRPr="00033B10" w:rsidRDefault="00785C2F" w:rsidP="00102FEC">
            <w:pPr>
              <w:spacing w:line="276" w:lineRule="auto"/>
            </w:pPr>
            <w:r>
              <w:t xml:space="preserve">O </w:t>
            </w:r>
            <w:r w:rsidRPr="00033B10">
              <w:t>Andere</w:t>
            </w:r>
            <w:r>
              <w:t>r</w:t>
            </w:r>
            <w:r w:rsidRPr="00033B10">
              <w:t>:</w:t>
            </w:r>
            <w:r>
              <w:t xml:space="preserve"> </w:t>
            </w:r>
            <w:r w:rsidRPr="00033B10">
              <w:t>______________</w:t>
            </w:r>
            <w:r>
              <w:t>_______________</w:t>
            </w:r>
          </w:p>
        </w:tc>
      </w:tr>
      <w:tr w:rsidR="00785C2F" w:rsidRPr="00033B10" w:rsidTr="00102FEC">
        <w:trPr>
          <w:trHeight w:val="454"/>
        </w:trPr>
        <w:tc>
          <w:tcPr>
            <w:tcW w:w="9530" w:type="dxa"/>
            <w:gridSpan w:val="2"/>
          </w:tcPr>
          <w:p w:rsidR="00785C2F" w:rsidRDefault="00785C2F" w:rsidP="00102FEC"/>
          <w:p w:rsidR="00785C2F" w:rsidRDefault="00785C2F" w:rsidP="00102FEC">
            <w:r>
              <w:t>Nachfolgende Vereinbarungen gelten für den Zeitraum von ________ bis___________.</w:t>
            </w:r>
          </w:p>
        </w:tc>
      </w:tr>
    </w:tbl>
    <w:p w:rsidR="00785C2F" w:rsidRDefault="00785C2F" w:rsidP="00785C2F"/>
    <w:p w:rsidR="00785C2F" w:rsidRPr="00AC1034" w:rsidRDefault="00785C2F" w:rsidP="00785C2F">
      <w:pPr>
        <w:rPr>
          <w:b/>
        </w:rPr>
      </w:pPr>
      <w:r w:rsidRPr="007D020F">
        <w:rPr>
          <w:b/>
        </w:rPr>
        <w:t>Gesprächsleitfaden: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30"/>
      </w:tblGrid>
      <w:tr w:rsidR="00785C2F" w:rsidTr="00102FEC">
        <w:tc>
          <w:tcPr>
            <w:tcW w:w="9628" w:type="dxa"/>
            <w:shd w:val="clear" w:color="auto" w:fill="D9D9D9" w:themeFill="background1" w:themeFillShade="D9"/>
          </w:tcPr>
          <w:p w:rsidR="00785C2F" w:rsidRDefault="00785C2F" w:rsidP="00102FEC">
            <w:r>
              <w:t>Was ist der Anlass des Gesprächs?</w:t>
            </w:r>
          </w:p>
        </w:tc>
      </w:tr>
      <w:tr w:rsidR="00785C2F" w:rsidTr="00102FEC">
        <w:tc>
          <w:tcPr>
            <w:tcW w:w="9628" w:type="dxa"/>
            <w:tcBorders>
              <w:bottom w:val="single" w:sz="4" w:space="0" w:color="auto"/>
            </w:tcBorders>
          </w:tcPr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</w:tc>
      </w:tr>
      <w:tr w:rsidR="00785C2F" w:rsidTr="00102FEC">
        <w:tc>
          <w:tcPr>
            <w:tcW w:w="9628" w:type="dxa"/>
            <w:shd w:val="clear" w:color="auto" w:fill="D9D9D9" w:themeFill="background1" w:themeFillShade="D9"/>
          </w:tcPr>
          <w:p w:rsidR="00785C2F" w:rsidRDefault="00785C2F" w:rsidP="00102FEC">
            <w:r>
              <w:t xml:space="preserve">Welche Vereinbarungen wurden getroffen? </w:t>
            </w:r>
          </w:p>
        </w:tc>
      </w:tr>
      <w:tr w:rsidR="00785C2F" w:rsidTr="00102FEC">
        <w:tc>
          <w:tcPr>
            <w:tcW w:w="9628" w:type="dxa"/>
            <w:tcBorders>
              <w:bottom w:val="single" w:sz="4" w:space="0" w:color="auto"/>
            </w:tcBorders>
          </w:tcPr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Pr="00AC1034" w:rsidRDefault="00785C2F" w:rsidP="00102FEC">
            <w:pPr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(Bei Bedarf zusätzliches Blatt verwenden)</w:t>
            </w:r>
          </w:p>
        </w:tc>
      </w:tr>
    </w:tbl>
    <w:p w:rsidR="00785C2F" w:rsidRDefault="00785C2F" w:rsidP="00785C2F">
      <w:r>
        <w:br w:type="page"/>
      </w:r>
    </w:p>
    <w:p w:rsidR="00785C2F" w:rsidRPr="004D22E4" w:rsidRDefault="00785C2F" w:rsidP="00785C2F">
      <w:pPr>
        <w:spacing w:line="240" w:lineRule="auto"/>
        <w:rPr>
          <w:b/>
        </w:rPr>
      </w:pPr>
    </w:p>
    <w:p w:rsidR="00785C2F" w:rsidRPr="00AC1034" w:rsidRDefault="00785C2F" w:rsidP="00785C2F">
      <w:pPr>
        <w:ind w:left="360"/>
        <w:rPr>
          <w:b/>
        </w:rPr>
      </w:pPr>
      <w:r w:rsidRPr="00AC1034">
        <w:rPr>
          <w:b/>
        </w:rPr>
        <w:t>Offene Themen: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30"/>
      </w:tblGrid>
      <w:tr w:rsidR="00785C2F" w:rsidTr="00102FEC">
        <w:tc>
          <w:tcPr>
            <w:tcW w:w="9628" w:type="dxa"/>
            <w:shd w:val="clear" w:color="auto" w:fill="D9D9D9" w:themeFill="background1" w:themeFillShade="D9"/>
          </w:tcPr>
          <w:p w:rsidR="00785C2F" w:rsidRDefault="00785C2F" w:rsidP="00102FEC">
            <w:r>
              <w:t xml:space="preserve">Welche </w:t>
            </w:r>
            <w:r w:rsidRPr="004D22E4">
              <w:rPr>
                <w:b/>
              </w:rPr>
              <w:t>weiteren Themen</w:t>
            </w:r>
            <w:r>
              <w:t xml:space="preserve"> sollen noch besprochen werden?</w:t>
            </w:r>
          </w:p>
        </w:tc>
      </w:tr>
      <w:tr w:rsidR="00785C2F" w:rsidTr="00102FEC">
        <w:tc>
          <w:tcPr>
            <w:tcW w:w="9628" w:type="dxa"/>
            <w:tcBorders>
              <w:bottom w:val="single" w:sz="4" w:space="0" w:color="auto"/>
            </w:tcBorders>
          </w:tcPr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</w:tc>
      </w:tr>
    </w:tbl>
    <w:p w:rsidR="00785C2F" w:rsidRPr="007D020F" w:rsidRDefault="00785C2F" w:rsidP="00785C2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30"/>
      </w:tblGrid>
      <w:tr w:rsidR="00785C2F" w:rsidTr="00102FEC">
        <w:tc>
          <w:tcPr>
            <w:tcW w:w="9628" w:type="dxa"/>
            <w:shd w:val="clear" w:color="auto" w:fill="D9D9D9" w:themeFill="background1" w:themeFillShade="D9"/>
          </w:tcPr>
          <w:p w:rsidR="00785C2F" w:rsidRDefault="00785C2F" w:rsidP="00102FEC">
            <w:r>
              <w:t xml:space="preserve">Über folgende Punkte konnten sich Vorgesetzte und Mitarbeiter NICHT einigen / </w:t>
            </w:r>
          </w:p>
          <w:p w:rsidR="00785C2F" w:rsidRPr="004D22E4" w:rsidRDefault="00785C2F" w:rsidP="00102FEC">
            <w:pPr>
              <w:rPr>
                <w:b/>
              </w:rPr>
            </w:pPr>
            <w:r w:rsidRPr="004D22E4">
              <w:rPr>
                <w:b/>
              </w:rPr>
              <w:t>Widersprüche</w:t>
            </w:r>
          </w:p>
        </w:tc>
      </w:tr>
      <w:tr w:rsidR="00785C2F" w:rsidTr="00102FEC">
        <w:tc>
          <w:tcPr>
            <w:tcW w:w="9628" w:type="dxa"/>
          </w:tcPr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  <w:p w:rsidR="00785C2F" w:rsidRDefault="00785C2F" w:rsidP="00102FEC"/>
        </w:tc>
      </w:tr>
    </w:tbl>
    <w:p w:rsidR="00785C2F" w:rsidRDefault="00785C2F" w:rsidP="00785C2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3"/>
        <w:gridCol w:w="3297"/>
      </w:tblGrid>
      <w:tr w:rsidR="00785C2F" w:rsidTr="00102FEC">
        <w:trPr>
          <w:trHeight w:val="567"/>
        </w:trPr>
        <w:tc>
          <w:tcPr>
            <w:tcW w:w="9628" w:type="dxa"/>
            <w:gridSpan w:val="2"/>
            <w:vAlign w:val="center"/>
          </w:tcPr>
          <w:p w:rsidR="00785C2F" w:rsidRDefault="00785C2F" w:rsidP="00102FEC">
            <w:r>
              <w:t>Nächster Gesprächstermin: ____________</w:t>
            </w:r>
          </w:p>
        </w:tc>
      </w:tr>
      <w:tr w:rsidR="00785C2F" w:rsidTr="00102FEC">
        <w:trPr>
          <w:trHeight w:val="567"/>
        </w:trPr>
        <w:tc>
          <w:tcPr>
            <w:tcW w:w="9628" w:type="dxa"/>
            <w:gridSpan w:val="2"/>
            <w:vAlign w:val="bottom"/>
          </w:tcPr>
          <w:p w:rsidR="00785C2F" w:rsidRDefault="00785C2F" w:rsidP="00102FEC">
            <w:r>
              <w:t>Inhalte des Gespräches korrekt dokumentiert.</w:t>
            </w:r>
          </w:p>
        </w:tc>
      </w:tr>
      <w:tr w:rsidR="00785C2F" w:rsidTr="00102FEC">
        <w:trPr>
          <w:trHeight w:val="1134"/>
        </w:trPr>
        <w:tc>
          <w:tcPr>
            <w:tcW w:w="4814" w:type="dxa"/>
            <w:vAlign w:val="bottom"/>
          </w:tcPr>
          <w:p w:rsidR="00785C2F" w:rsidRDefault="00785C2F" w:rsidP="00102FEC">
            <w:r>
              <w:t>________________________________</w:t>
            </w:r>
          </w:p>
          <w:p w:rsidR="00785C2F" w:rsidRDefault="00785C2F" w:rsidP="00102FEC">
            <w:r>
              <w:t>Datum, Unterschrift Vorgesetzter</w:t>
            </w:r>
          </w:p>
        </w:tc>
        <w:tc>
          <w:tcPr>
            <w:tcW w:w="4814" w:type="dxa"/>
            <w:vAlign w:val="bottom"/>
          </w:tcPr>
          <w:p w:rsidR="00785C2F" w:rsidRDefault="00785C2F" w:rsidP="00102FEC">
            <w:r>
              <w:t>____________________________</w:t>
            </w:r>
          </w:p>
          <w:p w:rsidR="00785C2F" w:rsidRDefault="00785C2F" w:rsidP="00102FEC">
            <w:r>
              <w:t>Datum, Unterschrift Mitarbeiter</w:t>
            </w:r>
          </w:p>
        </w:tc>
      </w:tr>
    </w:tbl>
    <w:p w:rsidR="00785C2F" w:rsidRDefault="00785C2F" w:rsidP="00785C2F"/>
    <w:p w:rsidR="00785C2F" w:rsidRPr="00AC1034" w:rsidRDefault="00785C2F" w:rsidP="00785C2F">
      <w:pPr>
        <w:rPr>
          <w:b/>
          <w:i/>
        </w:rPr>
      </w:pPr>
      <w:r w:rsidRPr="00AC1034">
        <w:rPr>
          <w:b/>
          <w:i/>
        </w:rPr>
        <w:t xml:space="preserve">Gesprächsleitfaden Probezeitgespräch </w:t>
      </w:r>
    </w:p>
    <w:p w:rsidR="00785C2F" w:rsidRPr="00785C2F" w:rsidRDefault="00785C2F" w:rsidP="00785C2F">
      <w:pPr>
        <w:pStyle w:val="Listenabsatz"/>
        <w:numPr>
          <w:ilvl w:val="0"/>
          <w:numId w:val="2"/>
        </w:numPr>
        <w:spacing w:after="0" w:line="300" w:lineRule="auto"/>
        <w:rPr>
          <w:i/>
          <w:sz w:val="21"/>
          <w:szCs w:val="21"/>
        </w:rPr>
      </w:pPr>
      <w:r w:rsidRPr="00785C2F">
        <w:rPr>
          <w:i/>
          <w:sz w:val="21"/>
          <w:szCs w:val="21"/>
        </w:rPr>
        <w:t>Erster Eindruck nach der Einstellung? Haben sich die Erwartungen erfüllt?</w:t>
      </w:r>
    </w:p>
    <w:p w:rsidR="00785C2F" w:rsidRPr="00785C2F" w:rsidRDefault="00785C2F" w:rsidP="00785C2F">
      <w:pPr>
        <w:pStyle w:val="Listenabsatz"/>
        <w:numPr>
          <w:ilvl w:val="0"/>
          <w:numId w:val="2"/>
        </w:numPr>
        <w:spacing w:after="0" w:line="300" w:lineRule="auto"/>
        <w:rPr>
          <w:i/>
          <w:sz w:val="21"/>
          <w:szCs w:val="21"/>
        </w:rPr>
      </w:pPr>
      <w:r w:rsidRPr="00785C2F">
        <w:rPr>
          <w:i/>
          <w:sz w:val="21"/>
          <w:szCs w:val="21"/>
        </w:rPr>
        <w:t>Welche Faktoren haben geholfen gute Arbeit zu leisten? Welche Faktoren haben verhindert, gute Arbeit zu leisten?</w:t>
      </w:r>
    </w:p>
    <w:p w:rsidR="00785C2F" w:rsidRPr="00785C2F" w:rsidRDefault="00785C2F" w:rsidP="00785C2F">
      <w:pPr>
        <w:pStyle w:val="Listenabsatz"/>
        <w:numPr>
          <w:ilvl w:val="0"/>
          <w:numId w:val="2"/>
        </w:numPr>
        <w:spacing w:after="0" w:line="300" w:lineRule="auto"/>
        <w:rPr>
          <w:i/>
          <w:sz w:val="21"/>
          <w:szCs w:val="21"/>
        </w:rPr>
      </w:pPr>
      <w:r w:rsidRPr="00785C2F">
        <w:rPr>
          <w:i/>
          <w:sz w:val="21"/>
          <w:szCs w:val="21"/>
        </w:rPr>
        <w:t>Sehen Sie Veränderungsbedarf bei Ihrem Aufgabengebiet?</w:t>
      </w:r>
    </w:p>
    <w:p w:rsidR="00785C2F" w:rsidRPr="00785C2F" w:rsidRDefault="00785C2F" w:rsidP="00785C2F">
      <w:pPr>
        <w:pStyle w:val="Listenabsatz"/>
        <w:numPr>
          <w:ilvl w:val="0"/>
          <w:numId w:val="2"/>
        </w:numPr>
        <w:spacing w:after="0" w:line="300" w:lineRule="auto"/>
        <w:rPr>
          <w:i/>
          <w:sz w:val="21"/>
          <w:szCs w:val="21"/>
        </w:rPr>
      </w:pPr>
      <w:r w:rsidRPr="00785C2F">
        <w:rPr>
          <w:i/>
          <w:sz w:val="21"/>
          <w:szCs w:val="21"/>
        </w:rPr>
        <w:t>Was sind Ziele für die nächsten Monate?</w:t>
      </w:r>
    </w:p>
    <w:p w:rsidR="00785C2F" w:rsidRDefault="00785C2F" w:rsidP="00785C2F">
      <w:pPr>
        <w:ind w:left="360"/>
      </w:pPr>
      <w:r>
        <w:t>Das Mitarbeitergespräch wird im Original in der Personalakte archiviert.</w:t>
      </w:r>
    </w:p>
    <w:p w:rsidR="0052304F" w:rsidRPr="00785C2F" w:rsidRDefault="00785C2F" w:rsidP="00785C2F">
      <w:pPr>
        <w:ind w:left="360"/>
      </w:pPr>
      <w:r>
        <w:t>Der Mitarbeiter erhält eine Kopie.</w:t>
      </w:r>
    </w:p>
    <w:sectPr w:rsidR="0052304F" w:rsidRPr="00785C2F" w:rsidSect="00E06D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30" w:right="3674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C2F" w:rsidRDefault="00785C2F" w:rsidP="008E608D">
      <w:pPr>
        <w:spacing w:after="0" w:line="240" w:lineRule="auto"/>
      </w:pPr>
      <w:r>
        <w:separator/>
      </w:r>
    </w:p>
  </w:endnote>
  <w:endnote w:type="continuationSeparator" w:id="0">
    <w:p w:rsidR="00785C2F" w:rsidRDefault="00785C2F" w:rsidP="008E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D8" w:rsidRDefault="001078D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2F" w:rsidRPr="009F2C34" w:rsidRDefault="00785C2F" w:rsidP="00785C2F">
    <w:pPr>
      <w:pStyle w:val="Fuzeile"/>
      <w:rPr>
        <w:sz w:val="18"/>
        <w:szCs w:val="18"/>
      </w:rPr>
    </w:pPr>
    <w:r w:rsidRPr="009F2C34">
      <w:rPr>
        <w:sz w:val="18"/>
        <w:szCs w:val="18"/>
      </w:rPr>
      <w:t xml:space="preserve">F-5-305_A_Mitarbeitergespräche_andere.docx                     </w:t>
    </w:r>
    <w:proofErr w:type="spellStart"/>
    <w:r w:rsidRPr="009F2C34">
      <w:rPr>
        <w:sz w:val="18"/>
        <w:szCs w:val="18"/>
      </w:rPr>
      <w:t>Rev</w:t>
    </w:r>
    <w:proofErr w:type="spellEnd"/>
    <w:r w:rsidRPr="009F2C34">
      <w:rPr>
        <w:sz w:val="18"/>
        <w:szCs w:val="18"/>
      </w:rPr>
      <w:t>.: F-5-305/A</w:t>
    </w:r>
  </w:p>
  <w:p w:rsidR="00785C2F" w:rsidRPr="009F2C34" w:rsidRDefault="00785C2F" w:rsidP="00785C2F">
    <w:pPr>
      <w:pStyle w:val="Fuzeile"/>
      <w:rPr>
        <w:sz w:val="18"/>
        <w:szCs w:val="18"/>
      </w:rPr>
    </w:pPr>
    <w:r w:rsidRPr="009F2C34">
      <w:rPr>
        <w:sz w:val="18"/>
        <w:szCs w:val="18"/>
      </w:rPr>
      <w:t>Gültig seit: 01.10.2017                                                                 Verantw.:  SMS</w:t>
    </w:r>
  </w:p>
  <w:p w:rsidR="00785C2F" w:rsidRDefault="00785C2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2F" w:rsidRPr="009F2C34" w:rsidRDefault="00785C2F" w:rsidP="00785C2F">
    <w:pPr>
      <w:pStyle w:val="Fuzeile"/>
      <w:tabs>
        <w:tab w:val="clear" w:pos="4536"/>
        <w:tab w:val="clear" w:pos="9072"/>
        <w:tab w:val="left" w:pos="616"/>
        <w:tab w:val="left" w:pos="6244"/>
        <w:tab w:val="left" w:pos="8278"/>
      </w:tabs>
      <w:rPr>
        <w:b/>
        <w:bCs/>
        <w:sz w:val="18"/>
        <w:szCs w:val="18"/>
      </w:rPr>
    </w:pPr>
    <w:r w:rsidRPr="009F2C34">
      <w:rPr>
        <w:sz w:val="18"/>
        <w:szCs w:val="18"/>
      </w:rPr>
      <w:fldChar w:fldCharType="begin"/>
    </w:r>
    <w:r w:rsidRPr="009F2C34">
      <w:rPr>
        <w:sz w:val="18"/>
        <w:szCs w:val="18"/>
      </w:rPr>
      <w:instrText xml:space="preserve"> FILENAME </w:instrText>
    </w:r>
    <w:r w:rsidRPr="009F2C34">
      <w:rPr>
        <w:sz w:val="18"/>
        <w:szCs w:val="18"/>
      </w:rPr>
      <w:fldChar w:fldCharType="separate"/>
    </w:r>
    <w:r w:rsidR="00EA616F" w:rsidRPr="009F2C34">
      <w:rPr>
        <w:noProof/>
        <w:sz w:val="18"/>
        <w:szCs w:val="18"/>
      </w:rPr>
      <w:t>F-5-305_A_Mitarbeitergespräche_andere</w:t>
    </w:r>
    <w:r w:rsidRPr="009F2C34">
      <w:rPr>
        <w:noProof/>
        <w:sz w:val="18"/>
        <w:szCs w:val="18"/>
      </w:rPr>
      <w:fldChar w:fldCharType="end"/>
    </w:r>
    <w:r w:rsidRPr="009F2C34">
      <w:rPr>
        <w:noProof/>
        <w:sz w:val="18"/>
        <w:szCs w:val="18"/>
      </w:rPr>
      <w:t xml:space="preserve">                        Rev.: F-5-305/A</w:t>
    </w:r>
  </w:p>
  <w:p w:rsidR="00785C2F" w:rsidRPr="009F2C34" w:rsidRDefault="00785C2F" w:rsidP="00785C2F">
    <w:pPr>
      <w:pStyle w:val="Fuzeile"/>
      <w:tabs>
        <w:tab w:val="clear" w:pos="4536"/>
        <w:tab w:val="clear" w:pos="9072"/>
        <w:tab w:val="left" w:pos="616"/>
        <w:tab w:val="left" w:pos="6244"/>
        <w:tab w:val="left" w:pos="8278"/>
      </w:tabs>
      <w:spacing w:before="40"/>
      <w:rPr>
        <w:sz w:val="18"/>
        <w:szCs w:val="18"/>
      </w:rPr>
    </w:pPr>
    <w:r w:rsidRPr="009F2C34">
      <w:rPr>
        <w:sz w:val="18"/>
        <w:szCs w:val="18"/>
      </w:rPr>
      <w:t>Gültig seit: 01.10.2017</w:t>
    </w:r>
    <w:r w:rsidRPr="009F2C34">
      <w:rPr>
        <w:rStyle w:val="Seitenzahl"/>
        <w:sz w:val="18"/>
        <w:szCs w:val="18"/>
      </w:rPr>
      <w:t xml:space="preserve">                                             </w:t>
    </w:r>
    <w:r w:rsidR="009F2C34">
      <w:rPr>
        <w:rStyle w:val="Seitenzahl"/>
        <w:sz w:val="18"/>
        <w:szCs w:val="18"/>
      </w:rPr>
      <w:t xml:space="preserve">  </w:t>
    </w:r>
    <w:r w:rsidR="001078D8" w:rsidRPr="009F2C34">
      <w:rPr>
        <w:rStyle w:val="Seitenzahl"/>
        <w:sz w:val="18"/>
        <w:szCs w:val="18"/>
      </w:rPr>
      <w:t xml:space="preserve"> </w:t>
    </w:r>
    <w:r w:rsidRPr="009F2C34">
      <w:rPr>
        <w:sz w:val="18"/>
        <w:szCs w:val="18"/>
      </w:rPr>
      <w:t>Verantw.:  SMS</w:t>
    </w:r>
  </w:p>
  <w:p w:rsidR="00785C2F" w:rsidRDefault="00785C2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2F" w:rsidRDefault="00785C2F" w:rsidP="008E608D">
      <w:pPr>
        <w:spacing w:after="0" w:line="240" w:lineRule="auto"/>
      </w:pPr>
      <w:r>
        <w:separator/>
      </w:r>
    </w:p>
  </w:footnote>
  <w:footnote w:type="continuationSeparator" w:id="0">
    <w:p w:rsidR="00785C2F" w:rsidRDefault="00785C2F" w:rsidP="008E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D8" w:rsidRDefault="001078D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5E" w:rsidRPr="00AF1F13" w:rsidRDefault="009E545E" w:rsidP="00AF1F1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80768" behindDoc="1" locked="0" layoutInCell="1" allowOverlap="1" wp14:anchorId="102BEEEE" wp14:editId="0079E733">
          <wp:simplePos x="0" y="0"/>
          <wp:positionH relativeFrom="page">
            <wp:posOffset>5033645</wp:posOffset>
          </wp:positionH>
          <wp:positionV relativeFrom="page">
            <wp:posOffset>543560</wp:posOffset>
          </wp:positionV>
          <wp:extent cx="2008800" cy="583200"/>
          <wp:effectExtent l="0" t="0" r="0" b="7620"/>
          <wp:wrapNone/>
          <wp:docPr id="261" name="Grafik 2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" name="Grafik 26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FA72E9F" wp14:editId="2BB47237">
              <wp:simplePos x="0" y="0"/>
              <wp:positionH relativeFrom="page">
                <wp:posOffset>720090</wp:posOffset>
              </wp:positionH>
              <wp:positionV relativeFrom="page">
                <wp:posOffset>900430</wp:posOffset>
              </wp:positionV>
              <wp:extent cx="4320000" cy="360000"/>
              <wp:effectExtent l="0" t="0" r="4445" b="2540"/>
              <wp:wrapSquare wrapText="bothSides"/>
              <wp:docPr id="2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45E" w:rsidRPr="00426DD0" w:rsidRDefault="009E545E">
                          <w:pPr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</w:pP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t xml:space="preserve">Seite 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3E73D7">
                            <w:rPr>
                              <w:rFonts w:ascii="Source Sans Pro Light" w:hAnsi="Source Sans Pro Light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end"/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t>/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instrText xml:space="preserve"> NUMPAGES   \* MERGEFORMAT </w:instrTex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3E73D7">
                            <w:rPr>
                              <w:rFonts w:ascii="Source Sans Pro Light" w:hAnsi="Source Sans Pro Light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6.7pt;margin-top:70.9pt;width:340.15pt;height:28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6z6FQIAAA0EAAAOAAAAZHJzL2Uyb0RvYy54bWysU9tu2zAMfR+wfxD0vjiXNeiMKEWXLsOA&#10;rhvQ7gNkSY6FSaImKbGzrx8lJ2nRvQ3zg0BZ5OHhIbm6GawhBxWiBsfobDKlRDkBUrsdoz+etu+u&#10;KYmJO8kNOMXoUUV6s377ZtX7Ws2hAyNVIAjiYt17RruUfF1VUXTK8jgBrxw+thAsT3gNu0oG3iO6&#10;NdV8Ol1WPQTpAwgVI/69Gx/puuC3rRLpW9tGlYhhFLmlcoZyNvms1ite7wL3nRYnGvwfWFiuHSa9&#10;QN3xxMk+6L+grBYBIrRpIsBW0LZaqFIDVjObvqrmseNelVpQnOgvMsX/ByseDt8D0ZLR+WJJieMW&#10;m/SkhtQqI8k869P7WKPbo0fHNHyEAftcao3+HsTPSBxsOu526jYE6DvFJfKb5cjqReiIEzNI038F&#10;iWn4PkEBGtpgs3goB0F07NPx0hukQgT+fL/Adk/xSeDbYlnsnILX52gfYvqswJJsMBqw9wWdH+5j&#10;Gl3PLjlZBKPlVhtTLmHXbEwgB45zsi1fKeCVm3GkZ/TD1fyqIDvI8QjNa6sTzrHRltHrzO00WVmN&#10;T04Wl8S1GW0kbdxJnqzIqE0amgEds2YNyCMKFWCcV9wvNDoIvynpcVYZjb/2PChKzBeHYufBPhvh&#10;bDRngzuBoYwmSkZzk8oCZNoObrEJrS76PGc+ccOZKwqf9iMP9ct78Xre4vUfAAAA//8DAFBLAwQU&#10;AAYACAAAACEAFk37teEAAAALAQAADwAAAGRycy9kb3ducmV2LnhtbEyPS0/DMBCE70j8B2uRuCDq&#10;pC19hDgVtPQGhz7U8zZ2k4h4HcVOk/57lhPcdnZHs9+kq8HW4mpaXzlSEI8iEIZypysqFBwP2+cF&#10;CB+QNNaOjIKb8bDK7u9STLTraWeu+1AIDiGfoIIyhCaR0uelsehHrjHEt4trLQaWbSF1iz2H21qO&#10;o2gmLVbEH0pszLo0+fe+swpmm7brd7R+2hw/PvGrKcan99tJqceH4e0VRDBD+DPDLz6jQ8ZMZ9eR&#10;9qJmHU+mbOVhGnMHdsyXkzmIM2+WixeQWSr/d8h+AAAA//8DAFBLAQItABQABgAIAAAAIQC2gziS&#10;/gAAAOEBAAATAAAAAAAAAAAAAAAAAAAAAABbQ29udGVudF9UeXBlc10ueG1sUEsBAi0AFAAGAAgA&#10;AAAhADj9If/WAAAAlAEAAAsAAAAAAAAAAAAAAAAALwEAAF9yZWxzLy5yZWxzUEsBAi0AFAAGAAgA&#10;AAAhAIvzrPoVAgAADQQAAA4AAAAAAAAAAAAAAAAALgIAAGRycy9lMm9Eb2MueG1sUEsBAi0AFAAG&#10;AAgAAAAhABZN+7XhAAAACwEAAA8AAAAAAAAAAAAAAAAAbwQAAGRycy9kb3ducmV2LnhtbFBLBQYA&#10;AAAABAAEAPMAAAB9BQAAAAA=&#10;" stroked="f">
              <v:textbox inset="0,0,0,0">
                <w:txbxContent>
                  <w:p w:rsidR="009E545E" w:rsidRPr="00426DD0" w:rsidRDefault="009E545E">
                    <w:pPr>
                      <w:rPr>
                        <w:rFonts w:ascii="Source Sans Pro Light" w:hAnsi="Source Sans Pro Light"/>
                        <w:sz w:val="17"/>
                        <w:szCs w:val="17"/>
                      </w:rPr>
                    </w:pP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t xml:space="preserve">Seite 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begin"/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separate"/>
                    </w:r>
                    <w:r w:rsidR="003E73D7">
                      <w:rPr>
                        <w:rFonts w:ascii="Source Sans Pro Light" w:hAnsi="Source Sans Pro Light"/>
                        <w:noProof/>
                        <w:sz w:val="17"/>
                        <w:szCs w:val="17"/>
                      </w:rPr>
                      <w:t>2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end"/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t>/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begin"/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instrText xml:space="preserve"> NUMPAGES   \* MERGEFORMAT </w:instrTex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separate"/>
                    </w:r>
                    <w:r w:rsidR="003E73D7">
                      <w:rPr>
                        <w:rFonts w:ascii="Source Sans Pro Light" w:hAnsi="Source Sans Pro Light"/>
                        <w:noProof/>
                        <w:sz w:val="17"/>
                        <w:szCs w:val="17"/>
                      </w:rPr>
                      <w:t>2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48E6EDD" wp14:editId="273FE7AF">
              <wp:simplePos x="0" y="0"/>
              <wp:positionH relativeFrom="page">
                <wp:posOffset>5364480</wp:posOffset>
              </wp:positionH>
              <wp:positionV relativeFrom="page">
                <wp:posOffset>8641080</wp:posOffset>
              </wp:positionV>
              <wp:extent cx="1872000" cy="1440000"/>
              <wp:effectExtent l="0" t="0" r="13970" b="8255"/>
              <wp:wrapNone/>
              <wp:docPr id="235" name="Textfeld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2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545E" w:rsidRPr="0095004D" w:rsidRDefault="009E545E" w:rsidP="00AF1F13">
                          <w:pPr>
                            <w:spacing w:after="0" w:line="240" w:lineRule="exact"/>
                            <w:rPr>
                              <w:rFonts w:ascii="Source Sans Pro Light" w:hAnsi="Source Sans Pro Light"/>
                              <w:color w:val="235198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235" o:spid="_x0000_s1027" type="#_x0000_t202" style="position:absolute;margin-left:422.4pt;margin-top:680.4pt;width:147.4pt;height:113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cfdwIAAF4FAAAOAAAAZHJzL2Uyb0RvYy54bWysVE1P3DAQvVfqf7B8L9nlq2hFFm1BVJUQ&#10;IJaKs9ex2aiOx7W9m2x/fZ+dZEG0F6penInnzXjefJ1fdI1hW+VDTbbk04MJZ8pKqmr7XPLvj9ef&#10;zjgLUdhKGLKq5DsV+MX844fz1s3UIa3JVMozOLFh1rqSr2N0s6IIcq0aEQ7IKQulJt+IiF//XFRe&#10;tPDemOJwMjktWvKV8yRVCLi96pV8nv1rrWS80zqoyEzJEVvMp8/nKp3F/FzMnr1w61oOYYh/iKIR&#10;tcWje1dXIgq28fUfrppaegqk44GkpiCta6kyB7CZTt6wWa6FU5kLkhPcPk3h/7mVt9t7z+qq5IdH&#10;J5xZ0aBIj6qLWpmKpTtkqHVhBuDSARq7L9Sh0uN9wGUi3mnfpC8oMeiR690+v3DHZDI6+4yaQSWh&#10;mx4fQ84VKF7MnQ/xq6KGJaHkHgXMeRXbmxARCqAjJL1m6bo2JhfRWNaW/PToZJIN9hpYGJuwKrfD&#10;4CZR6kPPUtwZlTDGPiiNdGQG6SI3oro0nm0FWkhIqWzM5LNfoBNKI4j3GA74l6jeY9zzGF8mG/fG&#10;TW3JZ/Zvwq5+jCHrHo9EvuKdxNitutwH+8quqNqh4J76oQlOXtcoyo0I8V54TAkKicmPdzi0ISSf&#10;BomzNflff7tPeDQvtJy1mLqSh58b4RVn5ptFW6cRHQU/CqtRsJvmklCFKXaKk1mEgY9mFLWn5gkL&#10;YZFegUpYibdKHkfxMvazj4Ui1WKRQRhEJ+KNXTqZXKeipBZ77J6Ed0MfRrTwLY3zKGZv2rHHJktL&#10;i00kXedeTXntszjkG0OcW3hYOGlLvP7PqJe1OP8NAAD//wMAUEsDBBQABgAIAAAAIQBB/RO34gAA&#10;AA4BAAAPAAAAZHJzL2Rvd25yZXYueG1sTI9LT8MwEITvSPwHa5G4UTu0pCHEqRCPG68WkODmxEsS&#10;EduR7aTh37M9wW1WM5r9ptjMpmcT+tA5KyFZCGBoa6c720h4e70/y4CFqKxWvbMo4QcDbMrjo0Ll&#10;2u3tFqddbBiV2JArCW2MQ855qFs0KizcgJa8L+eNinT6hmuv9lRuen4uRMqN6ix9aNWANy3W37vR&#10;SOg/gn+oRPycbpvH+PLMx/e75EnK05P5+gpYxDn+heGAT+hQElPlRqsD6yVkqxWhRzKWqSB1iCTL&#10;yxRYReoiW6fAy4L/n1H+AgAA//8DAFBLAQItABQABgAIAAAAIQC2gziS/gAAAOEBAAATAAAAAAAA&#10;AAAAAAAAAAAAAABbQ29udGVudF9UeXBlc10ueG1sUEsBAi0AFAAGAAgAAAAhADj9If/WAAAAlAEA&#10;AAsAAAAAAAAAAAAAAAAALwEAAF9yZWxzLy5yZWxzUEsBAi0AFAAGAAgAAAAhAASERx93AgAAXgUA&#10;AA4AAAAAAAAAAAAAAAAALgIAAGRycy9lMm9Eb2MueG1sUEsBAi0AFAAGAAgAAAAhAEH9E7fiAAAA&#10;DgEAAA8AAAAAAAAAAAAAAAAA0QQAAGRycy9kb3ducmV2LnhtbFBLBQYAAAAABAAEAPMAAADgBQAA&#10;AAA=&#10;" filled="f" stroked="f" strokeweight=".5pt">
              <v:textbox inset="0,0,0,0">
                <w:txbxContent>
                  <w:p w:rsidR="009E545E" w:rsidRPr="0095004D" w:rsidRDefault="009E545E" w:rsidP="00AF1F13">
                    <w:pPr>
                      <w:spacing w:after="0" w:line="240" w:lineRule="exact"/>
                      <w:rPr>
                        <w:rFonts w:ascii="Source Sans Pro Light" w:hAnsi="Source Sans Pro Light"/>
                        <w:color w:val="235198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5E" w:rsidRDefault="009E545E" w:rsidP="00AF1F13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9A7DE6B" wp14:editId="180C9168">
              <wp:simplePos x="0" y="0"/>
              <wp:positionH relativeFrom="page">
                <wp:posOffset>5367647</wp:posOffset>
              </wp:positionH>
              <wp:positionV relativeFrom="page">
                <wp:posOffset>8645236</wp:posOffset>
              </wp:positionV>
              <wp:extent cx="1872000" cy="1440000"/>
              <wp:effectExtent l="0" t="0" r="13970" b="8255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2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545E" w:rsidRPr="0095004D" w:rsidRDefault="009E545E" w:rsidP="00AF1F13">
                          <w:pPr>
                            <w:spacing w:after="0" w:line="240" w:lineRule="exact"/>
                            <w:rPr>
                              <w:rFonts w:ascii="Source Sans Pro Light" w:hAnsi="Source Sans Pro Light"/>
                              <w:color w:val="235198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8" type="#_x0000_t202" style="position:absolute;margin-left:422.65pt;margin-top:680.75pt;width:147.4pt;height:113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iadgIAAFoFAAAOAAAAZHJzL2Uyb0RvYy54bWysVN9P2zAQfp+0/8Hy+0jbMUAVKepATJMQ&#10;oMHEs+vYbTTH59luk+6v32cnKYjthWkvzsX33fnuux/nF11j2E75UJMt+fRowpmykqrarkv+/fH6&#10;wxlnIQpbCUNWlXyvAr9YvH933rq5mtGGTKU8gxMb5q0r+SZGNy+KIDeqEeGInLJQavKNiPj166Ly&#10;ooX3xhSzyeSkaMlXzpNUIeD2qlfyRfavtZLxTuugIjMlR2wxnz6fq3QWi3MxX3vhNrUcwhD/EEUj&#10;aotHD66uRBRs6+s/XDW19BRIxyNJTUFa11LlHJDNdPIqm4eNcCrnAnKCO9AU/p9bebu796yuSn7K&#10;mRUNSvSouqiVqdhpYqd1YQ7QgwMsdp+pQ5XH+4DLlHSnfZO+SIdBD573B27hjMlkdHaKekEloZse&#10;H0PO7BfP5s6H+EVRw5JQco/iZU7F7iZEhALoCEmvWbqujckFNJa1JT/5+GmSDQ4aWBibsCq3wuAm&#10;pdSHnqW4NyphjP2mNKjIGaSL3ITq0ni2E2gfIaWyMSef/QKdUBpBvMVwwD9H9RbjPo/xZbLxYNzU&#10;lnzO/lXY1Y8xZN3jQeSLvJMYu1WXe2A2VnZF1R4F99QPTHDyukZRbkSI98JjQlBITH28w6ENgXwa&#10;JM425H/97T7h0bjQctZi4koefm6FV5yZrxYtncZzFPworEbBbptLQhWm2CdOZhEGPppR1J6aJyyD&#10;ZXoFKmEl3ip5HMXL2M89lolUy2UGYQidiDf2wcnkOhUltdhj9yS8G/owooVvaZxFMX/Vjj02WVpa&#10;biPpOvdq4rVnceAbA5xbeFg2aUO8/M+o55W4+A0AAP//AwBQSwMEFAAGAAgAAAAhAEKLzV3iAAAA&#10;DgEAAA8AAABkcnMvZG93bnJldi54bWxMj8tOwzAQRfdI/IM1SOyobdJUUYhTIR47oFBAgp0TD0mE&#10;H5HtpOHvcVewm9E9unOm2i5Gkxl9GJwVwFcMCNrWqcF2At5e7y8KICFKq6R2FgX8YIBtfXpSyVK5&#10;g33BeR87kkpsKKWAPsaxpDS0PRoZVm5Em7Iv542MafUdVV4eUrnR9JKxDTVysOlCL0e86bH93k9G&#10;gP4I/qFh8XO+7R7j845O73f8SYjzs+X6CkjEJf7BcNRP6lAnp8ZNVgWiBRTrPEtoCrINz4EcEb5m&#10;HEiTprwoMqB1Rf+/Uf8CAAD//wMAUEsBAi0AFAAGAAgAAAAhALaDOJL+AAAA4QEAABMAAAAAAAAA&#10;AAAAAAAAAAAAAFtDb250ZW50X1R5cGVzXS54bWxQSwECLQAUAAYACAAAACEAOP0h/9YAAACUAQAA&#10;CwAAAAAAAAAAAAAAAAAvAQAAX3JlbHMvLnJlbHNQSwECLQAUAAYACAAAACEAFITYmnYCAABaBQAA&#10;DgAAAAAAAAAAAAAAAAAuAgAAZHJzL2Uyb0RvYy54bWxQSwECLQAUAAYACAAAACEAQovNXeIAAAAO&#10;AQAADwAAAAAAAAAAAAAAAADQBAAAZHJzL2Rvd25yZXYueG1sUEsFBgAAAAAEAAQA8wAAAN8FAAAA&#10;AA==&#10;" filled="f" stroked="f" strokeweight=".5pt">
              <v:textbox inset="0,0,0,0">
                <w:txbxContent>
                  <w:p w:rsidR="009E545E" w:rsidRPr="0095004D" w:rsidRDefault="009E545E" w:rsidP="00AF1F13">
                    <w:pPr>
                      <w:spacing w:after="0" w:line="240" w:lineRule="exact"/>
                      <w:rPr>
                        <w:rFonts w:ascii="Source Sans Pro Light" w:hAnsi="Source Sans Pro Light"/>
                        <w:color w:val="235198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532F0CA" wp14:editId="7E4C3D16">
              <wp:simplePos x="0" y="0"/>
              <wp:positionH relativeFrom="page">
                <wp:posOffset>5364480</wp:posOffset>
              </wp:positionH>
              <wp:positionV relativeFrom="page">
                <wp:posOffset>1710055</wp:posOffset>
              </wp:positionV>
              <wp:extent cx="1818000" cy="6480000"/>
              <wp:effectExtent l="0" t="0" r="11430" b="0"/>
              <wp:wrapSquare wrapText="bothSides"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8000" cy="64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" o:spid="_x0000_s1026" style="position:absolute;margin-left:422.4pt;margin-top:134.65pt;width:143.15pt;height:510.2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QscwIAAEoFAAAOAAAAZHJzL2Uyb0RvYy54bWysVE1v2zAMvQ/YfxB0X+0US1EEcYqgRYYB&#10;RVv0Az2rslQbk0SNUuJkv36U/NGuLXYYdpFpiXwknx61PNtbw3YKQwuu4rOjkjPlJNSte674w/3m&#10;yylnIQpXCwNOVfygAj9bff607PxCHUMDplbICMSFRecr3sToF0URZKOsCEfglaNDDWhFpF98LmoU&#10;HaFbUxyX5UnRAdYeQaoQaPeiP+SrjK+1kvFa66AiMxWn2mJeMa9PaS1WS7F4RuGbVg5liH+oworW&#10;UdIJ6kJEwbbYvoOyrUQIoOORBFuA1q1UuQfqZla+6eauEV7lXoic4Ceawv+DlVe7G2RtXfE5Z05Y&#10;uqJbJZuo5A82T+x0PizI6c7f4PAXyEyt7jXa9KUm2D4zepgYVfvIJG3OTmenZUnESzo7+ZrszHnx&#10;Eu4xxG8KLEtGxZGuLDMpdpchUkpyHV1SNgeb1ph8bcb9sUGOaadIFfc1ZisejEp+xt0qTZ1SVcc5&#10;QdaYOjfIdoLUIaRULs76o0bUqt+evyp5ishVZcCErKmgCXsASPp9j923M/inUJUlOgWXfyusD54i&#10;cmZwcQq2rQP8CMBQV0Pm3n8kqacmsfQE9YF0gNAPSPBy09J1XIoQbwTSRNAV0pTHa1q0ga7iMFic&#10;NYC/PtpP/iRUOuWsowmrePi5Fag4M98dSTiN42jgaDyNhtvac6BrmdH74WU2KQCjGU2NYB9p+Ncp&#10;Cx0JJylXxeNonsd+zunxkGq9zk40dF7ES3fnZYJOHCZx3e8fBfpBgZHEewXj7InFGyH2vinSwXob&#10;QbdZpS8sDuzSwGaZDI9LehFe/2evlydw9RsAAP//AwBQSwMEFAAGAAgAAAAhAHj2ShDlAAAADQEA&#10;AA8AAABkcnMvZG93bnJldi54bWxMj81OwzAQhO9IvIO1SFwQdX6qKg1xKkSFxAWhFpA4OvaSRMTr&#10;NHbTNE+Pe4LbjnY0802xmUzHRhxca0lAvIiAISmrW6oFfLw/32fAnJekZWcJBZzRwaa8vipkru2J&#10;djjufc1CCLlcCmi873POnWrQSLewPVL4fdvBSB/kUHM9yFMINx1PomjFjWwpNDSyx6cG1c/+aAT0&#10;1deoXrb4lr7Oh7P9vJsPWzULcXszPT4A8zj5PzNc8AM6lIGpskfSjnUCsuUyoHsByWqdArs44jSO&#10;gVXhSrJ1Brws+P8V5S8AAAD//wMAUEsBAi0AFAAGAAgAAAAhALaDOJL+AAAA4QEAABMAAAAAAAAA&#10;AAAAAAAAAAAAAFtDb250ZW50X1R5cGVzXS54bWxQSwECLQAUAAYACAAAACEAOP0h/9YAAACUAQAA&#10;CwAAAAAAAAAAAAAAAAAvAQAAX3JlbHMvLnJlbHNQSwECLQAUAAYACAAAACEAh7hELHMCAABKBQAA&#10;DgAAAAAAAAAAAAAAAAAuAgAAZHJzL2Uyb0RvYy54bWxQSwECLQAUAAYACAAAACEAePZKEOUAAAAN&#10;AQAADwAAAAAAAAAAAAAAAADNBAAAZHJzL2Rvd25yZXYueG1sUEsFBgAAAAAEAAQA8wAAAN8FAAAA&#10;AA==&#10;" filled="f" stroked="f" strokeweight="1pt">
              <v:textbox inset="0,0,0,0"/>
              <w10:wrap type="square" anchorx="page" anchory="page"/>
            </v:rect>
          </w:pict>
        </mc:Fallback>
      </mc:AlternateContent>
    </w:r>
    <w:r>
      <w:rPr>
        <w:noProof/>
        <w:lang w:eastAsia="de-DE"/>
      </w:rPr>
      <w:drawing>
        <wp:anchor distT="0" distB="0" distL="0" distR="0" simplePos="0" relativeHeight="251669504" behindDoc="0" locked="0" layoutInCell="1" allowOverlap="1" wp14:anchorId="4DD06EAD" wp14:editId="5032BC16">
          <wp:simplePos x="0" y="0"/>
          <wp:positionH relativeFrom="page">
            <wp:posOffset>5033645</wp:posOffset>
          </wp:positionH>
          <wp:positionV relativeFrom="page">
            <wp:posOffset>543560</wp:posOffset>
          </wp:positionV>
          <wp:extent cx="1944000" cy="615600"/>
          <wp:effectExtent l="0" t="0" r="0" b="0"/>
          <wp:wrapThrough wrapText="bothSides">
            <wp:wrapPolygon edited="0">
              <wp:start x="0" y="0"/>
              <wp:lineTo x="0" y="20731"/>
              <wp:lineTo x="21381" y="20731"/>
              <wp:lineTo x="21381" y="0"/>
              <wp:lineTo x="0" y="0"/>
            </wp:wrapPolygon>
          </wp:wrapThrough>
          <wp:docPr id="260" name="Grafik 2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ÖB_Logo_Deutsch@3x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667EA5" wp14:editId="081553F1">
              <wp:simplePos x="0" y="0"/>
              <wp:positionH relativeFrom="page">
                <wp:posOffset>900430</wp:posOffset>
              </wp:positionH>
              <wp:positionV relativeFrom="page">
                <wp:posOffset>900430</wp:posOffset>
              </wp:positionV>
              <wp:extent cx="4320000" cy="900000"/>
              <wp:effectExtent l="0" t="0" r="4445" b="1460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545E" w:rsidRPr="00D83697" w:rsidRDefault="00785C2F" w:rsidP="00AF1F13">
                          <w:pPr>
                            <w:spacing w:after="0" w:line="240" w:lineRule="auto"/>
                            <w:rPr>
                              <w:rFonts w:ascii="Source Sans Pro" w:hAnsi="Source Sans Pro"/>
                              <w:color w:val="23519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  <w:t>Mitarbeitergespräch (andere)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70.9pt;margin-top:70.9pt;width:340.1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+4kdQIAAFkFAAAOAAAAZHJzL2Uyb0RvYy54bWysVN9v0zAQfkfif7D8ztJ2MEG1dCqbhpCm&#10;baJDe3Yde41wfMZ2m5S/ns9O0k2FlyFenIvvu/Pddz/OL7rGsJ3yoSZb8unJhDNlJVW1fSr594fr&#10;dx85C1HYShiyquR7FfjF4u2b89bN1Yw2ZCrlGZzYMG9dyTcxunlRBLlRjQgn5JSFUpNvRMSvfyoq&#10;L1p4b0wxm0zOipZ85TxJFQJur3olX2T/WisZ77QOKjJTcsQW8+nzuU5nsTgX8ycv3KaWQxjiH6Jo&#10;RG3x6MHVlYiCbX39h6umlp4C6XgiqSlI61qqnAOymU6OsllthFM5F5AT3IGm8P/cytvdvWd1VfIZ&#10;Z1Y0KNGD6qJWpmKzxE7rwhyglQMsdp+pQ5XH+4DLlHSnfZO+SIdBD573B27hjElcvj9FuSZQSeg+&#10;JTGTXzxbOx/iF0UNS0LJPWqXKRW7mxARCaAjJD1m6bo2JtfPWNaW/Oz0wyQbHDSwMDZhVe6EwU3K&#10;qI88S3FvVMIY+01pMJETSBe5B9Wl8Wwn0D1CSmVjzj37BTqhNIJ4jeGAf47qNcZ9HuPLZOPBuKkt&#10;+Zz9UdjVjzFk3eNB5Iu8kxi7dZdb4HQs7JqqPertqZ+X4OR1jaLciBDvhceAoI4Y+niHQxsC+TRI&#10;nG3I//rbfcKjb6HlrMXAlTz83AqvODNfLTo6Teco+FFYj4LdNpeEKkyxTpzMIgx8NKOoPTWP2AXL&#10;9ApUwkq8VfI4ipexH3vsEqmWywzCDDoRb+zKyeQ6FSW12EP3KLwb+jCig29pHEUxP2rHHpssLS23&#10;kXSdezXx2rM48I35zS087Jq0IF7+Z9TzRlz8BgAA//8DAFBLAwQUAAYACAAAACEAHDUVaN0AAAAL&#10;AQAADwAAAGRycy9kb3ducmV2LnhtbEyPS0+EQBCE7yb+h0mbeHMH8BGCDBvj4+Zzd030NkALxJke&#10;MjOw+O9tD0ZvValK9dflerFGzOjD4EhBukpAIDWuHahTsNveneQgQtTUauMIFXxhgHV1eFDqonV7&#10;esF5EzvBIxQKraCPcSykDE2PVoeVG5E4+3De6sjWd7L1es/j1sgsSS6k1QPxhV6PeN1j87mZrALz&#10;Fvx9ncT3+aZ7iM9Pcnq9TR+VOj5ari5BRFziXxl+8BkdKmaq3URtEIb9Wcro8VdwI8+yFEStIMtP&#10;z0FWpfz/Q/UNAAD//wMAUEsBAi0AFAAGAAgAAAAhALaDOJL+AAAA4QEAABMAAAAAAAAAAAAAAAAA&#10;AAAAAFtDb250ZW50X1R5cGVzXS54bWxQSwECLQAUAAYACAAAACEAOP0h/9YAAACUAQAACwAAAAAA&#10;AAAAAAAAAAAvAQAAX3JlbHMvLnJlbHNQSwECLQAUAAYACAAAACEAlvvuJHUCAABZBQAADgAAAAAA&#10;AAAAAAAAAAAuAgAAZHJzL2Uyb0RvYy54bWxQSwECLQAUAAYACAAAACEAHDUVaN0AAAALAQAADwAA&#10;AAAAAAAAAAAAAADPBAAAZHJzL2Rvd25yZXYueG1sUEsFBgAAAAAEAAQA8wAAANkFAAAAAA==&#10;" filled="f" stroked="f" strokeweight=".5pt">
              <v:textbox inset="0,0,0,0">
                <w:txbxContent>
                  <w:p w:rsidR="009E545E" w:rsidRPr="00D83697" w:rsidRDefault="00785C2F" w:rsidP="00AF1F13">
                    <w:pPr>
                      <w:spacing w:after="0" w:line="240" w:lineRule="auto"/>
                      <w:rPr>
                        <w:rFonts w:ascii="Source Sans Pro" w:hAnsi="Source Sans Pro"/>
                        <w:color w:val="235198"/>
                        <w:sz w:val="24"/>
                        <w:szCs w:val="24"/>
                      </w:rPr>
                    </w:pPr>
                    <w:r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  <w:t>Mitarbeitergespräch (andere)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56D"/>
    <w:multiLevelType w:val="hybridMultilevel"/>
    <w:tmpl w:val="B52016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43D6E"/>
    <w:multiLevelType w:val="hybridMultilevel"/>
    <w:tmpl w:val="7AF218E0"/>
    <w:lvl w:ilvl="0" w:tplc="766CA6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2F"/>
    <w:rsid w:val="0000211A"/>
    <w:rsid w:val="00006A3C"/>
    <w:rsid w:val="000278DC"/>
    <w:rsid w:val="00034A0A"/>
    <w:rsid w:val="000507A8"/>
    <w:rsid w:val="0005679A"/>
    <w:rsid w:val="000574F5"/>
    <w:rsid w:val="000857F2"/>
    <w:rsid w:val="000872F6"/>
    <w:rsid w:val="000932E9"/>
    <w:rsid w:val="000B00FE"/>
    <w:rsid w:val="000C3C52"/>
    <w:rsid w:val="000D00BD"/>
    <w:rsid w:val="001078D8"/>
    <w:rsid w:val="001242EB"/>
    <w:rsid w:val="00134074"/>
    <w:rsid w:val="00134EAE"/>
    <w:rsid w:val="00176478"/>
    <w:rsid w:val="00176494"/>
    <w:rsid w:val="0018755C"/>
    <w:rsid w:val="00191076"/>
    <w:rsid w:val="001A12A4"/>
    <w:rsid w:val="001A2965"/>
    <w:rsid w:val="001A4669"/>
    <w:rsid w:val="001A6E93"/>
    <w:rsid w:val="001B560A"/>
    <w:rsid w:val="001E4FB2"/>
    <w:rsid w:val="001E4FFB"/>
    <w:rsid w:val="001E6F58"/>
    <w:rsid w:val="00206FCD"/>
    <w:rsid w:val="00234B3B"/>
    <w:rsid w:val="00246EB3"/>
    <w:rsid w:val="0025602F"/>
    <w:rsid w:val="002B273D"/>
    <w:rsid w:val="002C00C2"/>
    <w:rsid w:val="002C61CC"/>
    <w:rsid w:val="002E6606"/>
    <w:rsid w:val="003064D2"/>
    <w:rsid w:val="00310EBD"/>
    <w:rsid w:val="00315317"/>
    <w:rsid w:val="00324C98"/>
    <w:rsid w:val="00325810"/>
    <w:rsid w:val="00325BD3"/>
    <w:rsid w:val="00334B01"/>
    <w:rsid w:val="0034230E"/>
    <w:rsid w:val="00344DEB"/>
    <w:rsid w:val="00345771"/>
    <w:rsid w:val="00351274"/>
    <w:rsid w:val="003675C5"/>
    <w:rsid w:val="00382BF9"/>
    <w:rsid w:val="00383FC3"/>
    <w:rsid w:val="00386ADC"/>
    <w:rsid w:val="00387B8E"/>
    <w:rsid w:val="0039554F"/>
    <w:rsid w:val="0039611B"/>
    <w:rsid w:val="003B376F"/>
    <w:rsid w:val="003D705E"/>
    <w:rsid w:val="003E52B7"/>
    <w:rsid w:val="003E73D7"/>
    <w:rsid w:val="003E78ED"/>
    <w:rsid w:val="003F4B40"/>
    <w:rsid w:val="003F7268"/>
    <w:rsid w:val="00406AE9"/>
    <w:rsid w:val="00426DD0"/>
    <w:rsid w:val="00430C13"/>
    <w:rsid w:val="0047709A"/>
    <w:rsid w:val="00477FE3"/>
    <w:rsid w:val="00480CE7"/>
    <w:rsid w:val="004A45C2"/>
    <w:rsid w:val="004D4BE3"/>
    <w:rsid w:val="004D5D25"/>
    <w:rsid w:val="004E78BA"/>
    <w:rsid w:val="004F0BD3"/>
    <w:rsid w:val="004F47DF"/>
    <w:rsid w:val="0050322A"/>
    <w:rsid w:val="005062FC"/>
    <w:rsid w:val="0051289E"/>
    <w:rsid w:val="0052304F"/>
    <w:rsid w:val="00553B45"/>
    <w:rsid w:val="0055518A"/>
    <w:rsid w:val="0057306C"/>
    <w:rsid w:val="005746D7"/>
    <w:rsid w:val="0058187E"/>
    <w:rsid w:val="00582515"/>
    <w:rsid w:val="00587F4F"/>
    <w:rsid w:val="005953F5"/>
    <w:rsid w:val="00596002"/>
    <w:rsid w:val="005A4D8E"/>
    <w:rsid w:val="005C67C4"/>
    <w:rsid w:val="005D1785"/>
    <w:rsid w:val="005F6BF1"/>
    <w:rsid w:val="00622EAD"/>
    <w:rsid w:val="0064228D"/>
    <w:rsid w:val="00643A4D"/>
    <w:rsid w:val="006441C3"/>
    <w:rsid w:val="00651AAE"/>
    <w:rsid w:val="006619B5"/>
    <w:rsid w:val="00667152"/>
    <w:rsid w:val="006A61D4"/>
    <w:rsid w:val="006B3F82"/>
    <w:rsid w:val="006B6744"/>
    <w:rsid w:val="006C4FC2"/>
    <w:rsid w:val="006C5B5F"/>
    <w:rsid w:val="006C63DC"/>
    <w:rsid w:val="006F786F"/>
    <w:rsid w:val="0070682F"/>
    <w:rsid w:val="00706A3D"/>
    <w:rsid w:val="007219EB"/>
    <w:rsid w:val="00722D3E"/>
    <w:rsid w:val="00724F9B"/>
    <w:rsid w:val="00726E95"/>
    <w:rsid w:val="00732EC7"/>
    <w:rsid w:val="007600C8"/>
    <w:rsid w:val="0076083C"/>
    <w:rsid w:val="00764E8F"/>
    <w:rsid w:val="00770D97"/>
    <w:rsid w:val="00785C2F"/>
    <w:rsid w:val="007A25DE"/>
    <w:rsid w:val="007A4A89"/>
    <w:rsid w:val="007A69A2"/>
    <w:rsid w:val="007B7099"/>
    <w:rsid w:val="007C0812"/>
    <w:rsid w:val="007D0D59"/>
    <w:rsid w:val="007D4A61"/>
    <w:rsid w:val="007E648B"/>
    <w:rsid w:val="00805C21"/>
    <w:rsid w:val="00810F54"/>
    <w:rsid w:val="00816BF3"/>
    <w:rsid w:val="00830129"/>
    <w:rsid w:val="00830535"/>
    <w:rsid w:val="00841FFB"/>
    <w:rsid w:val="00870989"/>
    <w:rsid w:val="00873293"/>
    <w:rsid w:val="00883E3B"/>
    <w:rsid w:val="00886384"/>
    <w:rsid w:val="00887649"/>
    <w:rsid w:val="0089426F"/>
    <w:rsid w:val="008B1A52"/>
    <w:rsid w:val="008B55B5"/>
    <w:rsid w:val="008C3670"/>
    <w:rsid w:val="008C4F1F"/>
    <w:rsid w:val="008C7F21"/>
    <w:rsid w:val="008D042C"/>
    <w:rsid w:val="008E608D"/>
    <w:rsid w:val="008F5F74"/>
    <w:rsid w:val="009034D8"/>
    <w:rsid w:val="00914B91"/>
    <w:rsid w:val="0091552D"/>
    <w:rsid w:val="0095004D"/>
    <w:rsid w:val="00951AE7"/>
    <w:rsid w:val="0097567E"/>
    <w:rsid w:val="00990F86"/>
    <w:rsid w:val="009A6D69"/>
    <w:rsid w:val="009A78AD"/>
    <w:rsid w:val="009D10E6"/>
    <w:rsid w:val="009D73F5"/>
    <w:rsid w:val="009E0F6A"/>
    <w:rsid w:val="009E1EDC"/>
    <w:rsid w:val="009E545E"/>
    <w:rsid w:val="009E5580"/>
    <w:rsid w:val="009F2C34"/>
    <w:rsid w:val="009F38A2"/>
    <w:rsid w:val="009F738F"/>
    <w:rsid w:val="00A50A7E"/>
    <w:rsid w:val="00A55185"/>
    <w:rsid w:val="00A5522D"/>
    <w:rsid w:val="00A5524C"/>
    <w:rsid w:val="00A568D3"/>
    <w:rsid w:val="00A572B6"/>
    <w:rsid w:val="00A80379"/>
    <w:rsid w:val="00A83310"/>
    <w:rsid w:val="00AA28BF"/>
    <w:rsid w:val="00AA5D2A"/>
    <w:rsid w:val="00AB64CD"/>
    <w:rsid w:val="00AC19AF"/>
    <w:rsid w:val="00AC60A6"/>
    <w:rsid w:val="00AD1CCE"/>
    <w:rsid w:val="00AD2237"/>
    <w:rsid w:val="00AF1F13"/>
    <w:rsid w:val="00B00000"/>
    <w:rsid w:val="00B144A7"/>
    <w:rsid w:val="00B25BE0"/>
    <w:rsid w:val="00B27BBE"/>
    <w:rsid w:val="00B35644"/>
    <w:rsid w:val="00B3766B"/>
    <w:rsid w:val="00B533AD"/>
    <w:rsid w:val="00B85E20"/>
    <w:rsid w:val="00B8777E"/>
    <w:rsid w:val="00B937EB"/>
    <w:rsid w:val="00BB2BD0"/>
    <w:rsid w:val="00BC3AC5"/>
    <w:rsid w:val="00BE6464"/>
    <w:rsid w:val="00C15706"/>
    <w:rsid w:val="00C2549C"/>
    <w:rsid w:val="00C314B0"/>
    <w:rsid w:val="00C318CA"/>
    <w:rsid w:val="00C433C1"/>
    <w:rsid w:val="00C55E6F"/>
    <w:rsid w:val="00C8669C"/>
    <w:rsid w:val="00C91923"/>
    <w:rsid w:val="00CB1013"/>
    <w:rsid w:val="00CD0EAD"/>
    <w:rsid w:val="00CD10E4"/>
    <w:rsid w:val="00CD243B"/>
    <w:rsid w:val="00CD722A"/>
    <w:rsid w:val="00D4234E"/>
    <w:rsid w:val="00D45902"/>
    <w:rsid w:val="00D535BD"/>
    <w:rsid w:val="00D6127E"/>
    <w:rsid w:val="00D72AFC"/>
    <w:rsid w:val="00D82BB0"/>
    <w:rsid w:val="00D83697"/>
    <w:rsid w:val="00D90331"/>
    <w:rsid w:val="00D9267E"/>
    <w:rsid w:val="00DA4B6F"/>
    <w:rsid w:val="00DA509A"/>
    <w:rsid w:val="00DA633B"/>
    <w:rsid w:val="00DC6701"/>
    <w:rsid w:val="00DD03D3"/>
    <w:rsid w:val="00DE0218"/>
    <w:rsid w:val="00DE389C"/>
    <w:rsid w:val="00DF5674"/>
    <w:rsid w:val="00DF72B6"/>
    <w:rsid w:val="00E00173"/>
    <w:rsid w:val="00E06889"/>
    <w:rsid w:val="00E06D13"/>
    <w:rsid w:val="00E123B1"/>
    <w:rsid w:val="00E464CE"/>
    <w:rsid w:val="00E5452E"/>
    <w:rsid w:val="00E706E7"/>
    <w:rsid w:val="00E73697"/>
    <w:rsid w:val="00E749BE"/>
    <w:rsid w:val="00E81AF0"/>
    <w:rsid w:val="00E82893"/>
    <w:rsid w:val="00EA47C9"/>
    <w:rsid w:val="00EA616F"/>
    <w:rsid w:val="00EC1BCA"/>
    <w:rsid w:val="00EC4FE2"/>
    <w:rsid w:val="00ED7E54"/>
    <w:rsid w:val="00EF0335"/>
    <w:rsid w:val="00F012A3"/>
    <w:rsid w:val="00F07257"/>
    <w:rsid w:val="00F12B74"/>
    <w:rsid w:val="00F1552E"/>
    <w:rsid w:val="00F165BA"/>
    <w:rsid w:val="00F23F74"/>
    <w:rsid w:val="00F24060"/>
    <w:rsid w:val="00F3109B"/>
    <w:rsid w:val="00F56345"/>
    <w:rsid w:val="00F64938"/>
    <w:rsid w:val="00F854F6"/>
    <w:rsid w:val="00F85ABF"/>
    <w:rsid w:val="00FA0A34"/>
    <w:rsid w:val="00FA1841"/>
    <w:rsid w:val="00FC11F0"/>
    <w:rsid w:val="00FD334C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52B7"/>
    <w:pPr>
      <w:tabs>
        <w:tab w:val="left" w:pos="938"/>
      </w:tabs>
      <w:spacing w:after="0" w:line="280" w:lineRule="exact"/>
      <w:outlineLvl w:val="0"/>
    </w:pPr>
    <w:rPr>
      <w:rFonts w:ascii="Source Sans Pro SemiBold" w:hAnsi="Source Sans Pro SemiBold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1"/>
    </w:pPr>
    <w:rPr>
      <w:rFonts w:ascii="Source Sans Pro SemiBold" w:hAnsi="Source Sans Pro SemiBold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2"/>
    </w:pPr>
    <w:rPr>
      <w:rFonts w:ascii="Source Sans Pro SemiBold" w:hAnsi="Source Sans Pro SemiBold"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08D"/>
  </w:style>
  <w:style w:type="paragraph" w:styleId="Fuzeile">
    <w:name w:val="footer"/>
    <w:basedOn w:val="Standard"/>
    <w:link w:val="FuzeileZchn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608D"/>
  </w:style>
  <w:style w:type="character" w:styleId="Hyperlink">
    <w:name w:val="Hyperlink"/>
    <w:basedOn w:val="Absatz-Standardschriftart"/>
    <w:uiPriority w:val="99"/>
    <w:unhideWhenUsed/>
    <w:rsid w:val="008B55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BF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C6701"/>
    <w:rPr>
      <w:color w:val="808080"/>
    </w:rPr>
  </w:style>
  <w:style w:type="paragraph" w:customStyle="1" w:styleId="VOEBPersonalisierungAnschrift">
    <w:name w:val="VOEB Personalisierung Anschrift"/>
    <w:basedOn w:val="Standard"/>
    <w:qFormat/>
    <w:rsid w:val="0018755C"/>
    <w:pPr>
      <w:spacing w:after="0" w:line="230" w:lineRule="exact"/>
    </w:pPr>
    <w:rPr>
      <w:rFonts w:ascii="Arial" w:hAnsi="Arial"/>
      <w:sz w:val="16"/>
    </w:rPr>
  </w:style>
  <w:style w:type="paragraph" w:customStyle="1" w:styleId="VOEBText">
    <w:name w:val="VOEB Text"/>
    <w:basedOn w:val="Standard"/>
    <w:qFormat/>
    <w:rsid w:val="001A4669"/>
    <w:pPr>
      <w:spacing w:after="0" w:line="280" w:lineRule="exact"/>
      <w:jc w:val="both"/>
    </w:pPr>
    <w:rPr>
      <w:rFonts w:ascii="Source Sans Pro" w:hAnsi="Source Sans Pro"/>
      <w:sz w:val="21"/>
    </w:rPr>
  </w:style>
  <w:style w:type="table" w:styleId="Tabellenraster">
    <w:name w:val="Table Grid"/>
    <w:basedOn w:val="NormaleTabelle"/>
    <w:uiPriority w:val="59"/>
    <w:rsid w:val="00C4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E52B7"/>
    <w:rPr>
      <w:rFonts w:ascii="Source Sans Pro SemiBold" w:hAnsi="Source Sans Pro SemiBold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2B7"/>
    <w:rPr>
      <w:rFonts w:ascii="Source Sans Pro SemiBold" w:hAnsi="Source Sans Pro SemiBol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52B7"/>
    <w:rPr>
      <w:rFonts w:ascii="Source Sans Pro SemiBold" w:hAnsi="Source Sans Pro SemiBold"/>
      <w:sz w:val="19"/>
      <w:szCs w:val="19"/>
    </w:rPr>
  </w:style>
  <w:style w:type="paragraph" w:styleId="Listenabsatz">
    <w:name w:val="List Paragraph"/>
    <w:basedOn w:val="Standard"/>
    <w:uiPriority w:val="34"/>
    <w:qFormat/>
    <w:rsid w:val="00B533AD"/>
    <w:pPr>
      <w:ind w:left="720"/>
      <w:contextualSpacing/>
    </w:pPr>
  </w:style>
  <w:style w:type="character" w:styleId="Seitenzahl">
    <w:name w:val="page number"/>
    <w:basedOn w:val="Absatz-Standardschriftart"/>
    <w:semiHidden/>
    <w:rsid w:val="00785C2F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52B7"/>
    <w:pPr>
      <w:tabs>
        <w:tab w:val="left" w:pos="938"/>
      </w:tabs>
      <w:spacing w:after="0" w:line="280" w:lineRule="exact"/>
      <w:outlineLvl w:val="0"/>
    </w:pPr>
    <w:rPr>
      <w:rFonts w:ascii="Source Sans Pro SemiBold" w:hAnsi="Source Sans Pro SemiBold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1"/>
    </w:pPr>
    <w:rPr>
      <w:rFonts w:ascii="Source Sans Pro SemiBold" w:hAnsi="Source Sans Pro SemiBold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2"/>
    </w:pPr>
    <w:rPr>
      <w:rFonts w:ascii="Source Sans Pro SemiBold" w:hAnsi="Source Sans Pro SemiBold"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08D"/>
  </w:style>
  <w:style w:type="paragraph" w:styleId="Fuzeile">
    <w:name w:val="footer"/>
    <w:basedOn w:val="Standard"/>
    <w:link w:val="FuzeileZchn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608D"/>
  </w:style>
  <w:style w:type="character" w:styleId="Hyperlink">
    <w:name w:val="Hyperlink"/>
    <w:basedOn w:val="Absatz-Standardschriftart"/>
    <w:uiPriority w:val="99"/>
    <w:unhideWhenUsed/>
    <w:rsid w:val="008B55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BF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C6701"/>
    <w:rPr>
      <w:color w:val="808080"/>
    </w:rPr>
  </w:style>
  <w:style w:type="paragraph" w:customStyle="1" w:styleId="VOEBPersonalisierungAnschrift">
    <w:name w:val="VOEB Personalisierung Anschrift"/>
    <w:basedOn w:val="Standard"/>
    <w:qFormat/>
    <w:rsid w:val="0018755C"/>
    <w:pPr>
      <w:spacing w:after="0" w:line="230" w:lineRule="exact"/>
    </w:pPr>
    <w:rPr>
      <w:rFonts w:ascii="Arial" w:hAnsi="Arial"/>
      <w:sz w:val="16"/>
    </w:rPr>
  </w:style>
  <w:style w:type="paragraph" w:customStyle="1" w:styleId="VOEBText">
    <w:name w:val="VOEB Text"/>
    <w:basedOn w:val="Standard"/>
    <w:qFormat/>
    <w:rsid w:val="001A4669"/>
    <w:pPr>
      <w:spacing w:after="0" w:line="280" w:lineRule="exact"/>
      <w:jc w:val="both"/>
    </w:pPr>
    <w:rPr>
      <w:rFonts w:ascii="Source Sans Pro" w:hAnsi="Source Sans Pro"/>
      <w:sz w:val="21"/>
    </w:rPr>
  </w:style>
  <w:style w:type="table" w:styleId="Tabellenraster">
    <w:name w:val="Table Grid"/>
    <w:basedOn w:val="NormaleTabelle"/>
    <w:uiPriority w:val="59"/>
    <w:rsid w:val="00C4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E52B7"/>
    <w:rPr>
      <w:rFonts w:ascii="Source Sans Pro SemiBold" w:hAnsi="Source Sans Pro SemiBold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2B7"/>
    <w:rPr>
      <w:rFonts w:ascii="Source Sans Pro SemiBold" w:hAnsi="Source Sans Pro SemiBol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52B7"/>
    <w:rPr>
      <w:rFonts w:ascii="Source Sans Pro SemiBold" w:hAnsi="Source Sans Pro SemiBold"/>
      <w:sz w:val="19"/>
      <w:szCs w:val="19"/>
    </w:rPr>
  </w:style>
  <w:style w:type="paragraph" w:styleId="Listenabsatz">
    <w:name w:val="List Paragraph"/>
    <w:basedOn w:val="Standard"/>
    <w:uiPriority w:val="34"/>
    <w:qFormat/>
    <w:rsid w:val="00B533AD"/>
    <w:pPr>
      <w:ind w:left="720"/>
      <w:contextualSpacing/>
    </w:pPr>
  </w:style>
  <w:style w:type="character" w:styleId="Seitenzahl">
    <w:name w:val="page number"/>
    <w:basedOn w:val="Absatz-Standardschriftart"/>
    <w:semiHidden/>
    <w:rsid w:val="00785C2F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eb.de\dfs\Officevorlagen\V&#214;B%20Allgemein\Gespr&#228;chsnotiz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3133-F8DA-49C8-9910-92C259F7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Gesprächsnotiz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Koza</dc:creator>
  <cp:lastModifiedBy>Vanessa Niepmann</cp:lastModifiedBy>
  <cp:revision>2</cp:revision>
  <cp:lastPrinted>2018-07-30T12:45:00Z</cp:lastPrinted>
  <dcterms:created xsi:type="dcterms:W3CDTF">2019-01-04T12:01:00Z</dcterms:created>
  <dcterms:modified xsi:type="dcterms:W3CDTF">2019-01-04T12:01:00Z</dcterms:modified>
</cp:coreProperties>
</file>