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9C" w:rsidRPr="00010C9C" w:rsidRDefault="00010C9C" w:rsidP="00010C9C">
      <w:pPr>
        <w:spacing w:after="0"/>
        <w:rPr>
          <w:rFonts w:ascii="Source Sans Pro" w:hAnsi="Source Sans Pro"/>
          <w:sz w:val="18"/>
          <w:szCs w:val="18"/>
        </w:rPr>
      </w:pPr>
      <w:bookmarkStart w:id="0" w:name="OLE_LINK19"/>
      <w:bookmarkStart w:id="1" w:name="OLE_LINK20"/>
      <w:bookmarkStart w:id="2" w:name="_GoBack"/>
      <w:bookmarkEnd w:id="2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7"/>
        <w:gridCol w:w="850"/>
        <w:gridCol w:w="232"/>
        <w:gridCol w:w="47"/>
        <w:gridCol w:w="2981"/>
        <w:gridCol w:w="181"/>
        <w:gridCol w:w="24"/>
        <w:gridCol w:w="79"/>
        <w:gridCol w:w="3107"/>
      </w:tblGrid>
      <w:tr w:rsidR="00010C9C" w:rsidRPr="00010C9C" w:rsidTr="004D48C8"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  <w:bookmarkStart w:id="3" w:name="OLE_LINK21"/>
            <w:bookmarkStart w:id="4" w:name="OLE_LINK22"/>
            <w:r w:rsidRPr="00010C9C">
              <w:rPr>
                <w:rFonts w:ascii="Source Sans Pro" w:hAnsi="Source Sans Pro"/>
              </w:rPr>
              <w:t>Weiterentwicklungs-</w:t>
            </w:r>
            <w:r w:rsidRPr="00010C9C">
              <w:rPr>
                <w:rFonts w:ascii="Source Sans Pro" w:hAnsi="Source Sans Pro"/>
              </w:rPr>
              <w:br/>
              <w:t>maßnahme:</w:t>
            </w:r>
          </w:p>
        </w:tc>
        <w:tc>
          <w:tcPr>
            <w:tcW w:w="63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</w:tr>
      <w:tr w:rsidR="00010C9C" w:rsidRPr="00010C9C" w:rsidTr="004D48C8">
        <w:trPr>
          <w:trHeight w:hRule="exact" w:val="284"/>
        </w:trPr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  <w:tc>
          <w:tcPr>
            <w:tcW w:w="6372" w:type="dxa"/>
            <w:gridSpan w:val="5"/>
            <w:tcBorders>
              <w:left w:val="nil"/>
              <w:bottom w:val="nil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</w:tr>
      <w:tr w:rsidR="00010C9C" w:rsidRPr="00010C9C" w:rsidTr="004D48C8"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  <w:r w:rsidRPr="00010C9C">
              <w:rPr>
                <w:rFonts w:ascii="Source Sans Pro" w:hAnsi="Source Sans Pro"/>
              </w:rPr>
              <w:t xml:space="preserve">Weiterentwicklungsziel / </w:t>
            </w:r>
            <w:r w:rsidRPr="00010C9C">
              <w:rPr>
                <w:rFonts w:ascii="Source Sans Pro" w:hAnsi="Source Sans Pro"/>
              </w:rPr>
              <w:br/>
              <w:t>Weiterbildungsziel:</w:t>
            </w:r>
          </w:p>
        </w:tc>
        <w:tc>
          <w:tcPr>
            <w:tcW w:w="63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</w:tr>
      <w:tr w:rsidR="00010C9C" w:rsidRPr="00010C9C" w:rsidTr="004D48C8">
        <w:trPr>
          <w:trHeight w:hRule="exact" w:val="284"/>
        </w:trPr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  <w:tc>
          <w:tcPr>
            <w:tcW w:w="6372" w:type="dxa"/>
            <w:gridSpan w:val="5"/>
            <w:tcBorders>
              <w:left w:val="nil"/>
              <w:bottom w:val="nil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</w:tr>
      <w:tr w:rsidR="00010C9C" w:rsidRPr="00010C9C" w:rsidTr="004D48C8"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  <w:r w:rsidRPr="00010C9C">
              <w:rPr>
                <w:rFonts w:ascii="Source Sans Pro" w:hAnsi="Source Sans Pro"/>
              </w:rPr>
              <w:t xml:space="preserve">Weiterbildungsinstitut / </w:t>
            </w:r>
            <w:r w:rsidRPr="00010C9C">
              <w:rPr>
                <w:rFonts w:ascii="Source Sans Pro" w:hAnsi="Source Sans Pro"/>
              </w:rPr>
              <w:br/>
              <w:t>Träger:</w:t>
            </w:r>
          </w:p>
        </w:tc>
        <w:tc>
          <w:tcPr>
            <w:tcW w:w="63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</w:tr>
      <w:tr w:rsidR="00010C9C" w:rsidRPr="00010C9C" w:rsidTr="004D48C8">
        <w:trPr>
          <w:trHeight w:hRule="exact" w:val="284"/>
        </w:trPr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  <w:tc>
          <w:tcPr>
            <w:tcW w:w="6372" w:type="dxa"/>
            <w:gridSpan w:val="5"/>
            <w:tcBorders>
              <w:left w:val="nil"/>
              <w:bottom w:val="nil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</w:tr>
      <w:tr w:rsidR="00010C9C" w:rsidRPr="00010C9C" w:rsidTr="004D48C8"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  <w:r w:rsidRPr="00010C9C">
              <w:rPr>
                <w:rFonts w:ascii="Source Sans Pro" w:hAnsi="Source Sans Pro"/>
              </w:rPr>
              <w:t>Bereich / Verantwortlicher:</w:t>
            </w:r>
            <w:r w:rsidRPr="00010C9C">
              <w:rPr>
                <w:rFonts w:ascii="Source Sans Pro" w:hAnsi="Source Sans Pro"/>
              </w:rPr>
              <w:br/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  <w:tc>
          <w:tcPr>
            <w:tcW w:w="318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</w:tr>
      <w:tr w:rsidR="00010C9C" w:rsidRPr="00010C9C" w:rsidTr="004D48C8">
        <w:trPr>
          <w:trHeight w:hRule="exact" w:val="284"/>
        </w:trPr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  <w:tc>
          <w:tcPr>
            <w:tcW w:w="6372" w:type="dxa"/>
            <w:gridSpan w:val="5"/>
            <w:tcBorders>
              <w:left w:val="nil"/>
              <w:bottom w:val="nil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</w:tr>
      <w:tr w:rsidR="00010C9C" w:rsidRPr="00010C9C" w:rsidTr="004D48C8"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  <w:r w:rsidRPr="00010C9C">
              <w:rPr>
                <w:rFonts w:ascii="Source Sans Pro" w:hAnsi="Source Sans Pro"/>
              </w:rPr>
              <w:t>Teilnehmer (Name):</w:t>
            </w:r>
            <w:r w:rsidRPr="00010C9C">
              <w:rPr>
                <w:rFonts w:ascii="Source Sans Pro" w:hAnsi="Source Sans Pro"/>
              </w:rPr>
              <w:br/>
            </w:r>
          </w:p>
        </w:tc>
        <w:tc>
          <w:tcPr>
            <w:tcW w:w="63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</w:tr>
      <w:tr w:rsidR="00010C9C" w:rsidRPr="00010C9C" w:rsidTr="004D48C8">
        <w:trPr>
          <w:trHeight w:hRule="exact" w:val="284"/>
        </w:trPr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  <w:tc>
          <w:tcPr>
            <w:tcW w:w="6372" w:type="dxa"/>
            <w:gridSpan w:val="5"/>
            <w:tcBorders>
              <w:left w:val="nil"/>
              <w:bottom w:val="nil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</w:tr>
      <w:tr w:rsidR="00010C9C" w:rsidRPr="00010C9C" w:rsidTr="004D48C8"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  <w:r w:rsidRPr="00010C9C">
              <w:rPr>
                <w:rFonts w:ascii="Source Sans Pro" w:hAnsi="Source Sans Pro"/>
              </w:rPr>
              <w:t>Investitionssumme (Kosten):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  <w:r w:rsidRPr="00010C9C">
              <w:rPr>
                <w:rFonts w:ascii="Source Sans Pro" w:hAnsi="Source Sans Pro"/>
              </w:rPr>
              <w:t>Kostenstelle: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  <w:r w:rsidRPr="00010C9C">
              <w:rPr>
                <w:rFonts w:ascii="Source Sans Pro" w:hAnsi="Source Sans Pro"/>
              </w:rPr>
              <w:t>Kostenträger:</w:t>
            </w:r>
          </w:p>
        </w:tc>
      </w:tr>
      <w:tr w:rsidR="00010C9C" w:rsidRPr="00010C9C" w:rsidTr="004D48C8">
        <w:trPr>
          <w:trHeight w:hRule="exact" w:val="474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10C9C" w:rsidRPr="00010C9C" w:rsidRDefault="00010C9C" w:rsidP="004D48C8">
            <w:pPr>
              <w:rPr>
                <w:rFonts w:ascii="Source Sans Pro" w:hAnsi="Source Sans Pro"/>
                <w:sz w:val="2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</w:tr>
      <w:tr w:rsidR="00010C9C" w:rsidRPr="00010C9C" w:rsidTr="004D48C8">
        <w:trPr>
          <w:trHeight w:hRule="exact" w:val="284"/>
        </w:trPr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  <w:tc>
          <w:tcPr>
            <w:tcW w:w="63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</w:tr>
      <w:tr w:rsidR="00010C9C" w:rsidRPr="00010C9C" w:rsidTr="004D48C8"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C9C" w:rsidRPr="00010C9C" w:rsidRDefault="00010C9C" w:rsidP="004D48C8">
            <w:pPr>
              <w:rPr>
                <w:rFonts w:ascii="Source Sans Pro" w:hAnsi="Source Sans Pro"/>
                <w:sz w:val="18"/>
                <w:szCs w:val="18"/>
              </w:rPr>
            </w:pPr>
            <w:r w:rsidRPr="00010C9C">
              <w:rPr>
                <w:rFonts w:ascii="Source Sans Pro" w:hAnsi="Source Sans Pro"/>
                <w:sz w:val="18"/>
                <w:szCs w:val="18"/>
              </w:rPr>
              <w:t>Für jahresübergreifende Projekte:</w:t>
            </w:r>
            <w:r w:rsidRPr="00010C9C">
              <w:rPr>
                <w:rFonts w:ascii="Source Sans Pro" w:hAnsi="Source Sans Pro"/>
                <w:sz w:val="18"/>
                <w:szCs w:val="18"/>
              </w:rPr>
              <w:tab/>
            </w:r>
          </w:p>
          <w:p w:rsidR="00010C9C" w:rsidRPr="00010C9C" w:rsidRDefault="00010C9C" w:rsidP="004D48C8">
            <w:pPr>
              <w:rPr>
                <w:rFonts w:ascii="Source Sans Pro" w:hAnsi="Source Sans Pro"/>
              </w:rPr>
            </w:pPr>
            <w:r w:rsidRPr="00010C9C">
              <w:rPr>
                <w:rFonts w:ascii="Source Sans Pro" w:hAnsi="Source Sans Pro"/>
                <w:sz w:val="18"/>
                <w:szCs w:val="18"/>
              </w:rPr>
              <w:t>Gesamte Laufzeit und gesamt Budget</w:t>
            </w:r>
          </w:p>
        </w:tc>
        <w:tc>
          <w:tcPr>
            <w:tcW w:w="6372" w:type="dxa"/>
            <w:gridSpan w:val="5"/>
            <w:tcBorders>
              <w:top w:val="nil"/>
              <w:left w:val="nil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</w:tr>
    </w:tbl>
    <w:p w:rsidR="00010C9C" w:rsidRPr="00010C9C" w:rsidRDefault="00010C9C" w:rsidP="00010C9C">
      <w:pPr>
        <w:spacing w:after="0"/>
        <w:rPr>
          <w:rFonts w:ascii="Source Sans Pro" w:hAnsi="Source Sans Pro"/>
          <w:sz w:val="18"/>
          <w:szCs w:val="18"/>
        </w:rPr>
      </w:pPr>
      <w:bookmarkStart w:id="5" w:name="OLE_LINK23"/>
      <w:bookmarkStart w:id="6" w:name="OLE_LINK24"/>
      <w:bookmarkStart w:id="7" w:name="OLE_LINK25"/>
      <w:bookmarkEnd w:id="3"/>
      <w:bookmarkEnd w:id="4"/>
    </w:p>
    <w:p w:rsidR="00010C9C" w:rsidRPr="00010C9C" w:rsidRDefault="00010C9C" w:rsidP="00010C9C">
      <w:pPr>
        <w:spacing w:after="0"/>
        <w:rPr>
          <w:rFonts w:ascii="Source Sans Pro" w:hAnsi="Source Sans Pro"/>
        </w:rPr>
      </w:pPr>
      <w:r w:rsidRPr="00010C9C">
        <w:rPr>
          <w:rFonts w:ascii="Source Sans Pro" w:hAnsi="Source Sans Pro"/>
        </w:rPr>
        <w:t xml:space="preserve">  Im diesjährigen Budget enthalten:</w:t>
      </w:r>
      <w:r w:rsidRPr="00010C9C">
        <w:rPr>
          <w:rFonts w:ascii="Source Sans Pro" w:hAnsi="Source Sans Pro"/>
        </w:rPr>
        <w:tab/>
      </w:r>
      <w:r w:rsidRPr="00010C9C">
        <w:rPr>
          <w:rFonts w:ascii="Source Sans Pro" w:hAnsi="Source Sans Pro"/>
        </w:rPr>
        <w:tab/>
        <w:t xml:space="preserve">ja: </w:t>
      </w:r>
      <w:r w:rsidRPr="00010C9C">
        <w:rPr>
          <w:rFonts w:ascii="Source Sans Pro" w:hAnsi="Source Sans Pro"/>
          <w:sz w:val="36"/>
          <w:szCs w:val="36"/>
        </w:rPr>
        <w:sym w:font="Wingdings" w:char="F06F"/>
      </w:r>
      <w:r w:rsidRPr="00010C9C">
        <w:rPr>
          <w:rFonts w:ascii="Source Sans Pro" w:hAnsi="Source Sans Pro"/>
        </w:rPr>
        <w:t xml:space="preserve">      </w:t>
      </w:r>
      <w:r w:rsidRPr="00010C9C">
        <w:rPr>
          <w:rFonts w:ascii="Source Sans Pro" w:hAnsi="Source Sans Pro"/>
        </w:rPr>
        <w:tab/>
        <w:t xml:space="preserve">nein: </w:t>
      </w:r>
      <w:r w:rsidRPr="00010C9C">
        <w:rPr>
          <w:rFonts w:ascii="Source Sans Pro" w:hAnsi="Source Sans Pro"/>
          <w:sz w:val="36"/>
          <w:szCs w:val="36"/>
        </w:rPr>
        <w:sym w:font="Wingdings" w:char="F06F"/>
      </w:r>
    </w:p>
    <w:p w:rsidR="00010C9C" w:rsidRPr="00010C9C" w:rsidRDefault="00010C9C" w:rsidP="00010C9C">
      <w:pPr>
        <w:rPr>
          <w:rFonts w:ascii="Source Sans Pro" w:hAnsi="Source Sans Pro"/>
          <w:sz w:val="16"/>
          <w:szCs w:val="16"/>
        </w:rPr>
      </w:pPr>
      <w:r w:rsidRPr="00010C9C">
        <w:rPr>
          <w:rFonts w:ascii="Source Sans Pro" w:hAnsi="Source Sans Pro"/>
        </w:rPr>
        <w:t xml:space="preserve">  Im Weiterentwicklungsplan aufgeführt:</w:t>
      </w:r>
      <w:r w:rsidRPr="00010C9C">
        <w:rPr>
          <w:rFonts w:ascii="Source Sans Pro" w:hAnsi="Source Sans Pro"/>
        </w:rPr>
        <w:tab/>
        <w:t xml:space="preserve">ja: </w:t>
      </w:r>
      <w:r w:rsidRPr="00010C9C">
        <w:rPr>
          <w:rFonts w:ascii="Source Sans Pro" w:hAnsi="Source Sans Pro"/>
          <w:sz w:val="36"/>
          <w:szCs w:val="36"/>
        </w:rPr>
        <w:sym w:font="Wingdings" w:char="F06F"/>
      </w:r>
      <w:r w:rsidRPr="00010C9C">
        <w:rPr>
          <w:rFonts w:ascii="Source Sans Pro" w:hAnsi="Source Sans Pro"/>
          <w:sz w:val="16"/>
          <w:szCs w:val="16"/>
        </w:rPr>
        <w:tab/>
      </w:r>
      <w:r w:rsidRPr="00010C9C">
        <w:rPr>
          <w:rFonts w:ascii="Source Sans Pro" w:hAnsi="Source Sans Pro"/>
        </w:rPr>
        <w:tab/>
        <w:t xml:space="preserve">nein: </w:t>
      </w:r>
      <w:r w:rsidRPr="00010C9C">
        <w:rPr>
          <w:rFonts w:ascii="Source Sans Pro" w:hAnsi="Source Sans Pro"/>
          <w:sz w:val="36"/>
          <w:szCs w:val="36"/>
        </w:rPr>
        <w:sym w:font="Wingdings" w:char="F06F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4814"/>
        <w:gridCol w:w="991"/>
      </w:tblGrid>
      <w:tr w:rsidR="00010C9C" w:rsidRPr="00010C9C" w:rsidTr="004D48C8">
        <w:trPr>
          <w:gridAfter w:val="1"/>
          <w:wAfter w:w="991" w:type="dxa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  <w:bookmarkStart w:id="8" w:name="OLE_LINK26"/>
            <w:bookmarkStart w:id="9" w:name="OLE_LINK27"/>
            <w:bookmarkStart w:id="10" w:name="OLE_LINK28"/>
            <w:r w:rsidRPr="00010C9C">
              <w:rPr>
                <w:rFonts w:ascii="Source Sans Pro" w:hAnsi="Source Sans Pro"/>
              </w:rPr>
              <w:t>Wenn ja, welches Halbjahr:</w:t>
            </w:r>
          </w:p>
        </w:tc>
        <w:tc>
          <w:tcPr>
            <w:tcW w:w="4814" w:type="dxa"/>
            <w:tcBorders>
              <w:top w:val="nil"/>
              <w:left w:val="nil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</w:tr>
      <w:tr w:rsidR="00010C9C" w:rsidRPr="00010C9C" w:rsidTr="004D48C8">
        <w:tc>
          <w:tcPr>
            <w:tcW w:w="9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  <w:p w:rsidR="00010C9C" w:rsidRPr="00010C9C" w:rsidRDefault="00010C9C" w:rsidP="004D48C8">
            <w:pPr>
              <w:rPr>
                <w:rFonts w:ascii="Source Sans Pro" w:hAnsi="Source Sans Pro"/>
              </w:rPr>
            </w:pPr>
            <w:r w:rsidRPr="00010C9C">
              <w:rPr>
                <w:rFonts w:ascii="Source Sans Pro" w:hAnsi="Source Sans Pro"/>
              </w:rPr>
              <w:t>Begründung für Weiterbildungsmaßnahme (ggf. Anlage), wenn nötig:</w:t>
            </w:r>
          </w:p>
        </w:tc>
      </w:tr>
      <w:tr w:rsidR="00010C9C" w:rsidRPr="00010C9C" w:rsidTr="004D48C8"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  <w:p w:rsidR="00010C9C" w:rsidRPr="00010C9C" w:rsidRDefault="00010C9C" w:rsidP="004D48C8">
            <w:pPr>
              <w:rPr>
                <w:rFonts w:ascii="Source Sans Pro" w:hAnsi="Source Sans Pro"/>
              </w:rPr>
            </w:pPr>
          </w:p>
        </w:tc>
      </w:tr>
      <w:bookmarkEnd w:id="8"/>
      <w:bookmarkEnd w:id="9"/>
      <w:bookmarkEnd w:id="10"/>
    </w:tbl>
    <w:p w:rsidR="0047619E" w:rsidRDefault="0047619E" w:rsidP="00010C9C">
      <w:pPr>
        <w:spacing w:after="0"/>
        <w:rPr>
          <w:rFonts w:ascii="Source Sans Pro" w:hAnsi="Source Sans Pro"/>
        </w:rPr>
      </w:pPr>
    </w:p>
    <w:p w:rsidR="00010C9C" w:rsidRPr="00010C9C" w:rsidRDefault="00010C9C" w:rsidP="00010C9C">
      <w:pPr>
        <w:spacing w:after="0"/>
        <w:rPr>
          <w:rFonts w:ascii="Source Sans Pro" w:hAnsi="Source Sans Pro"/>
        </w:rPr>
      </w:pPr>
      <w:r w:rsidRPr="00010C9C">
        <w:rPr>
          <w:rFonts w:ascii="Source Sans Pro" w:hAnsi="Source Sans Pro"/>
        </w:rPr>
        <w:t>Investitionsgenehmigung</w:t>
      </w:r>
    </w:p>
    <w:p w:rsidR="00010C9C" w:rsidRDefault="00010C9C" w:rsidP="00010C9C">
      <w:pPr>
        <w:spacing w:after="0"/>
        <w:rPr>
          <w:rFonts w:ascii="Source Sans Pro" w:hAnsi="Source Sans Pro"/>
          <w:b/>
          <w:color w:val="00B050"/>
          <w:sz w:val="18"/>
          <w:szCs w:val="18"/>
        </w:rPr>
      </w:pPr>
    </w:p>
    <w:p w:rsidR="0047619E" w:rsidRDefault="0047619E" w:rsidP="00010C9C">
      <w:pPr>
        <w:spacing w:after="0"/>
        <w:rPr>
          <w:rFonts w:ascii="Source Sans Pro" w:hAnsi="Source Sans Pro"/>
          <w:b/>
          <w:color w:val="00B050"/>
          <w:sz w:val="18"/>
          <w:szCs w:val="18"/>
        </w:rPr>
      </w:pPr>
    </w:p>
    <w:p w:rsidR="0047619E" w:rsidRDefault="0047619E" w:rsidP="00010C9C">
      <w:pPr>
        <w:spacing w:after="0"/>
        <w:rPr>
          <w:rFonts w:ascii="Source Sans Pro" w:hAnsi="Source Sans Pro"/>
          <w:b/>
          <w:color w:val="00B050"/>
          <w:sz w:val="18"/>
          <w:szCs w:val="18"/>
        </w:rPr>
      </w:pPr>
    </w:p>
    <w:p w:rsidR="0047619E" w:rsidRPr="0047619E" w:rsidRDefault="0047619E" w:rsidP="00010C9C">
      <w:pPr>
        <w:spacing w:after="0"/>
        <w:rPr>
          <w:rFonts w:ascii="Source Sans Pro" w:hAnsi="Source Sans Pro"/>
          <w:b/>
          <w:sz w:val="18"/>
          <w:szCs w:val="18"/>
        </w:rPr>
      </w:pPr>
      <w:r>
        <w:rPr>
          <w:rFonts w:ascii="Source Sans Pro" w:hAnsi="Source Sans Pro"/>
          <w:b/>
          <w:sz w:val="18"/>
          <w:szCs w:val="18"/>
        </w:rPr>
        <w:t>_________________________________________</w:t>
      </w:r>
    </w:p>
    <w:p w:rsidR="0047619E" w:rsidRPr="0047619E" w:rsidRDefault="0047619E" w:rsidP="0047619E">
      <w:pPr>
        <w:rPr>
          <w:rFonts w:ascii="Source Sans Pro" w:hAnsi="Source Sans Pro"/>
          <w:sz w:val="18"/>
          <w:szCs w:val="18"/>
        </w:rPr>
      </w:pPr>
      <w:r w:rsidRPr="0047619E">
        <w:rPr>
          <w:rFonts w:ascii="Source Sans Pro" w:hAnsi="Source Sans Pro"/>
          <w:sz w:val="18"/>
          <w:szCs w:val="18"/>
        </w:rPr>
        <w:t>Datum, Unterschrift, Bereichsleiter</w:t>
      </w:r>
    </w:p>
    <w:p w:rsidR="0047619E" w:rsidRDefault="0047619E" w:rsidP="00010C9C">
      <w:pPr>
        <w:spacing w:after="0"/>
        <w:rPr>
          <w:rFonts w:ascii="Source Sans Pro" w:hAnsi="Source Sans Pro"/>
          <w:b/>
          <w:color w:val="00B050"/>
          <w:sz w:val="18"/>
          <w:szCs w:val="18"/>
        </w:rPr>
      </w:pPr>
    </w:p>
    <w:p w:rsidR="0047619E" w:rsidRPr="00010C9C" w:rsidRDefault="0047619E" w:rsidP="00010C9C">
      <w:pPr>
        <w:spacing w:after="0"/>
        <w:rPr>
          <w:rFonts w:ascii="Source Sans Pro" w:hAnsi="Source Sans Pro"/>
          <w:b/>
          <w:color w:val="00B050"/>
          <w:sz w:val="18"/>
          <w:szCs w:val="18"/>
        </w:rPr>
      </w:pPr>
    </w:p>
    <w:p w:rsidR="00010C9C" w:rsidRPr="00010C9C" w:rsidRDefault="00010C9C" w:rsidP="00010C9C">
      <w:pPr>
        <w:spacing w:after="0"/>
        <w:rPr>
          <w:rFonts w:ascii="Source Sans Pro" w:hAnsi="Source Sans Pro"/>
          <w:b/>
          <w:color w:val="00B050"/>
          <w:sz w:val="18"/>
          <w:szCs w:val="18"/>
        </w:rPr>
      </w:pPr>
    </w:p>
    <w:p w:rsidR="00010C9C" w:rsidRPr="00010C9C" w:rsidRDefault="00010C9C" w:rsidP="00010C9C">
      <w:pPr>
        <w:spacing w:after="0"/>
        <w:ind w:left="-142"/>
        <w:rPr>
          <w:rFonts w:ascii="Source Sans Pro" w:hAnsi="Source Sans Pro"/>
          <w:b/>
          <w:sz w:val="18"/>
          <w:szCs w:val="18"/>
        </w:rPr>
      </w:pPr>
      <w:r w:rsidRPr="00010C9C">
        <w:rPr>
          <w:rFonts w:ascii="Source Sans Pro" w:hAnsi="Source Sans Pro"/>
          <w:b/>
          <w:sz w:val="18"/>
          <w:szCs w:val="18"/>
        </w:rPr>
        <w:t>Weiterleitung gemeinsam mit der Rechnung an die Finanzbuchhaltung</w:t>
      </w:r>
      <w:bookmarkEnd w:id="0"/>
      <w:bookmarkEnd w:id="1"/>
      <w:bookmarkEnd w:id="5"/>
      <w:bookmarkEnd w:id="6"/>
      <w:bookmarkEnd w:id="7"/>
      <w:r w:rsidR="00F06C0D">
        <w:rPr>
          <w:rFonts w:ascii="Source Sans Pro" w:hAnsi="Source Sans Pro"/>
          <w:b/>
          <w:sz w:val="18"/>
          <w:szCs w:val="18"/>
        </w:rPr>
        <w:t xml:space="preserve">. </w:t>
      </w:r>
    </w:p>
    <w:p w:rsidR="00010C9C" w:rsidRPr="00010C9C" w:rsidRDefault="00010C9C" w:rsidP="00010C9C">
      <w:pPr>
        <w:rPr>
          <w:rFonts w:ascii="Source Sans Pro" w:hAnsi="Source Sans Pro"/>
        </w:rPr>
      </w:pPr>
    </w:p>
    <w:sectPr w:rsidR="00010C9C" w:rsidRPr="00010C9C" w:rsidSect="00AD21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843" w:right="707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0D" w:rsidRDefault="00F06C0D" w:rsidP="008E608D">
      <w:pPr>
        <w:spacing w:after="0" w:line="240" w:lineRule="auto"/>
      </w:pPr>
      <w:r>
        <w:separator/>
      </w:r>
    </w:p>
  </w:endnote>
  <w:endnote w:type="continuationSeparator" w:id="0">
    <w:p w:rsidR="00F06C0D" w:rsidRDefault="00F06C0D" w:rsidP="008E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0D" w:rsidRDefault="00F06C0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0D" w:rsidRDefault="00F06C0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C9C" w:rsidRPr="00010C9C" w:rsidRDefault="00AD210C" w:rsidP="00010C9C">
    <w:pPr>
      <w:pStyle w:val="Fuzeile"/>
      <w:tabs>
        <w:tab w:val="clear" w:pos="4536"/>
        <w:tab w:val="clear" w:pos="9072"/>
        <w:tab w:val="left" w:pos="616"/>
        <w:tab w:val="left" w:pos="6244"/>
        <w:tab w:val="left" w:pos="8278"/>
      </w:tabs>
      <w:rPr>
        <w:rFonts w:ascii="Source Sans Pro Light" w:hAnsi="Source Sans Pro Light"/>
        <w:b/>
        <w:bCs/>
        <w:color w:val="235198"/>
        <w:sz w:val="20"/>
        <w:szCs w:val="20"/>
      </w:rPr>
    </w:pPr>
    <w:r>
      <w:rPr>
        <w:noProof/>
        <w:sz w:val="20"/>
        <w:lang w:eastAsia="de-DE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8C02973" wp14:editId="1F02E963">
              <wp:simplePos x="0" y="0"/>
              <wp:positionH relativeFrom="column">
                <wp:posOffset>5648325</wp:posOffset>
              </wp:positionH>
              <wp:positionV relativeFrom="paragraph">
                <wp:posOffset>57150</wp:posOffset>
              </wp:positionV>
              <wp:extent cx="904875" cy="248920"/>
              <wp:effectExtent l="2540" t="2540" r="6985" b="571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4875" cy="2489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4E9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4E91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10C" w:rsidRPr="00AD210C" w:rsidRDefault="00AD210C" w:rsidP="00AD210C">
                          <w:pPr>
                            <w:pStyle w:val="berschrift8"/>
                            <w:spacing w:before="0" w:line="240" w:lineRule="auto"/>
                            <w:jc w:val="center"/>
                            <w:rPr>
                              <w:rFonts w:ascii="Source Sans Pro SemiBold" w:hAnsi="Source Sans Pro SemiBold"/>
                              <w:color w:val="FFFFFF" w:themeColor="background1"/>
                            </w:rPr>
                          </w:pPr>
                          <w:r w:rsidRPr="00AD210C">
                            <w:rPr>
                              <w:rFonts w:ascii="Source Sans Pro SemiBold" w:hAnsi="Source Sans Pro SemiBold"/>
                              <w:color w:val="FFFFFF" w:themeColor="background1"/>
                              <w:sz w:val="20"/>
                            </w:rPr>
                            <w:t>VÖB-intern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28" style="position:absolute;margin-left:444.75pt;margin-top:4.5pt;width:71.25pt;height:1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" fillcolor="#004e91" stroked="f" strokecolor="#004e91">
              <v:textbox inset="1mm,1mm,1mm,1mm">
                <w:txbxContent>
                  <w:p w:rsidR="00AD210C" w:rsidRPr="00AD210C" w:rsidRDefault="00AD210C" w:rsidP="00AD210C">
                    <w:pPr>
                      <w:pStyle w:val="berschrift8"/>
                      <w:spacing w:before="0" w:line="240" w:lineRule="auto"/>
                      <w:jc w:val="center"/>
                      <w:rPr>
                        <w:rFonts w:ascii="Source Sans Pro SemiBold" w:hAnsi="Source Sans Pro SemiBold"/>
                        <w:color w:val="FFFFFF" w:themeColor="background1"/>
                      </w:rPr>
                    </w:pPr>
                    <w:r w:rsidRPr="00AD210C">
                      <w:rPr>
                        <w:rFonts w:ascii="Source Sans Pro SemiBold" w:hAnsi="Source Sans Pro SemiBold"/>
                        <w:color w:val="FFFFFF" w:themeColor="background1"/>
                        <w:sz w:val="20"/>
                      </w:rPr>
                      <w:t>VÖB-intern</w:t>
                    </w:r>
                  </w:p>
                </w:txbxContent>
              </v:textbox>
            </v:roundrect>
          </w:pict>
        </mc:Fallback>
      </mc:AlternateContent>
    </w:r>
    <w:r w:rsidR="00010C9C" w:rsidRPr="00010C9C">
      <w:rPr>
        <w:rFonts w:ascii="Source Sans Pro Light" w:hAnsi="Source Sans Pro Light"/>
        <w:noProof/>
        <w:color w:val="235198"/>
        <w:sz w:val="20"/>
        <w:szCs w:val="20"/>
        <w:lang w:eastAsia="de-DE"/>
      </w:rPr>
      <w:drawing>
        <wp:anchor distT="0" distB="0" distL="114300" distR="114300" simplePos="0" relativeHeight="251683840" behindDoc="1" locked="0" layoutInCell="1" allowOverlap="1" wp14:anchorId="4DC02ED1" wp14:editId="60D0D613">
          <wp:simplePos x="0" y="0"/>
          <wp:positionH relativeFrom="column">
            <wp:posOffset>-723900</wp:posOffset>
          </wp:positionH>
          <wp:positionV relativeFrom="paragraph">
            <wp:posOffset>-165100</wp:posOffset>
          </wp:positionV>
          <wp:extent cx="8445500" cy="114300"/>
          <wp:effectExtent l="19050" t="0" r="0" b="0"/>
          <wp:wrapNone/>
          <wp:docPr id="228" name="Bild 3" descr="Linien_un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nien_unt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0C9C" w:rsidRPr="00010C9C">
      <w:rPr>
        <w:rStyle w:val="Seitenzahl"/>
        <w:rFonts w:ascii="Source Sans Pro Light" w:hAnsi="Source Sans Pro Light"/>
        <w:color w:val="235198"/>
        <w:sz w:val="20"/>
        <w:szCs w:val="20"/>
      </w:rPr>
      <w:fldChar w:fldCharType="begin"/>
    </w:r>
    <w:r w:rsidR="00010C9C" w:rsidRPr="00010C9C">
      <w:rPr>
        <w:rStyle w:val="Seitenzahl"/>
        <w:rFonts w:ascii="Source Sans Pro Light" w:hAnsi="Source Sans Pro Light"/>
        <w:color w:val="235198"/>
        <w:sz w:val="20"/>
        <w:szCs w:val="20"/>
      </w:rPr>
      <w:instrText xml:space="preserve"> PAGE </w:instrText>
    </w:r>
    <w:r w:rsidR="00010C9C" w:rsidRPr="00010C9C">
      <w:rPr>
        <w:rStyle w:val="Seitenzahl"/>
        <w:rFonts w:ascii="Source Sans Pro Light" w:hAnsi="Source Sans Pro Light"/>
        <w:color w:val="235198"/>
        <w:sz w:val="20"/>
        <w:szCs w:val="20"/>
      </w:rPr>
      <w:fldChar w:fldCharType="separate"/>
    </w:r>
    <w:r w:rsidR="00AE466A">
      <w:rPr>
        <w:rStyle w:val="Seitenzahl"/>
        <w:rFonts w:ascii="Source Sans Pro Light" w:hAnsi="Source Sans Pro Light"/>
        <w:noProof/>
        <w:color w:val="235198"/>
        <w:sz w:val="20"/>
        <w:szCs w:val="20"/>
      </w:rPr>
      <w:t>1</w:t>
    </w:r>
    <w:r w:rsidR="00010C9C" w:rsidRPr="00010C9C">
      <w:rPr>
        <w:rStyle w:val="Seitenzahl"/>
        <w:rFonts w:ascii="Source Sans Pro Light" w:hAnsi="Source Sans Pro Light"/>
        <w:color w:val="235198"/>
        <w:sz w:val="20"/>
        <w:szCs w:val="20"/>
      </w:rPr>
      <w:fldChar w:fldCharType="end"/>
    </w:r>
    <w:r w:rsidR="00010C9C" w:rsidRPr="00010C9C">
      <w:rPr>
        <w:rStyle w:val="Seitenzahl"/>
        <w:rFonts w:ascii="Source Sans Pro Light" w:hAnsi="Source Sans Pro Light"/>
        <w:color w:val="235198"/>
        <w:sz w:val="20"/>
        <w:szCs w:val="20"/>
      </w:rPr>
      <w:t xml:space="preserve"> / </w:t>
    </w:r>
    <w:r w:rsidR="00010C9C" w:rsidRPr="00010C9C">
      <w:rPr>
        <w:rStyle w:val="Seitenzahl"/>
        <w:rFonts w:ascii="Source Sans Pro Light" w:hAnsi="Source Sans Pro Light"/>
        <w:color w:val="235198"/>
        <w:sz w:val="20"/>
        <w:szCs w:val="20"/>
      </w:rPr>
      <w:fldChar w:fldCharType="begin"/>
    </w:r>
    <w:r w:rsidR="00010C9C" w:rsidRPr="00010C9C">
      <w:rPr>
        <w:rStyle w:val="Seitenzahl"/>
        <w:rFonts w:ascii="Source Sans Pro Light" w:hAnsi="Source Sans Pro Light"/>
        <w:color w:val="235198"/>
        <w:sz w:val="20"/>
        <w:szCs w:val="20"/>
      </w:rPr>
      <w:instrText xml:space="preserve"> NUMPAGES </w:instrText>
    </w:r>
    <w:r w:rsidR="00010C9C" w:rsidRPr="00010C9C">
      <w:rPr>
        <w:rStyle w:val="Seitenzahl"/>
        <w:rFonts w:ascii="Source Sans Pro Light" w:hAnsi="Source Sans Pro Light"/>
        <w:color w:val="235198"/>
        <w:sz w:val="20"/>
        <w:szCs w:val="20"/>
      </w:rPr>
      <w:fldChar w:fldCharType="separate"/>
    </w:r>
    <w:r w:rsidR="00AE466A">
      <w:rPr>
        <w:rStyle w:val="Seitenzahl"/>
        <w:rFonts w:ascii="Source Sans Pro Light" w:hAnsi="Source Sans Pro Light"/>
        <w:noProof/>
        <w:color w:val="235198"/>
        <w:sz w:val="20"/>
        <w:szCs w:val="20"/>
      </w:rPr>
      <w:t>1</w:t>
    </w:r>
    <w:r w:rsidR="00010C9C" w:rsidRPr="00010C9C">
      <w:rPr>
        <w:rStyle w:val="Seitenzahl"/>
        <w:rFonts w:ascii="Source Sans Pro Light" w:hAnsi="Source Sans Pro Light"/>
        <w:color w:val="235198"/>
        <w:sz w:val="20"/>
        <w:szCs w:val="20"/>
      </w:rPr>
      <w:fldChar w:fldCharType="end"/>
    </w:r>
    <w:r w:rsidR="00010C9C" w:rsidRPr="00010C9C">
      <w:rPr>
        <w:rStyle w:val="Seitenzahl"/>
        <w:rFonts w:ascii="Source Sans Pro Light" w:hAnsi="Source Sans Pro Light"/>
        <w:color w:val="235198"/>
        <w:sz w:val="20"/>
        <w:szCs w:val="20"/>
      </w:rPr>
      <w:tab/>
    </w:r>
    <w:r w:rsidR="00F06C0D" w:rsidRPr="00F06C0D">
      <w:rPr>
        <w:rStyle w:val="Seitenzahl"/>
        <w:rFonts w:ascii="Source Sans Pro Light" w:hAnsi="Source Sans Pro Light"/>
        <w:color w:val="235198"/>
        <w:sz w:val="20"/>
        <w:szCs w:val="20"/>
      </w:rPr>
      <w:t>F-7-202_A_Investit</w:t>
    </w:r>
    <w:r w:rsidR="00F06C0D">
      <w:rPr>
        <w:rStyle w:val="Seitenzahl"/>
        <w:rFonts w:ascii="Source Sans Pro Light" w:hAnsi="Source Sans Pro Light"/>
        <w:color w:val="235198"/>
        <w:sz w:val="20"/>
        <w:szCs w:val="20"/>
      </w:rPr>
      <w:t>ionsantrag_Weiterentwicklung</w:t>
    </w:r>
    <w:r w:rsidR="00010C9C" w:rsidRPr="00010C9C">
      <w:rPr>
        <w:rFonts w:ascii="Source Sans Pro Light" w:hAnsi="Source Sans Pro Light"/>
        <w:color w:val="235198"/>
        <w:sz w:val="20"/>
        <w:szCs w:val="20"/>
      </w:rPr>
      <w:tab/>
      <w:t>Rev.: F-7-202/A</w:t>
    </w:r>
  </w:p>
  <w:p w:rsidR="00010C9C" w:rsidRPr="00010C9C" w:rsidRDefault="00010C9C" w:rsidP="00010C9C">
    <w:pPr>
      <w:pStyle w:val="Fuzeile"/>
      <w:tabs>
        <w:tab w:val="clear" w:pos="4536"/>
        <w:tab w:val="clear" w:pos="9072"/>
        <w:tab w:val="left" w:pos="616"/>
        <w:tab w:val="left" w:pos="6244"/>
        <w:tab w:val="left" w:pos="8278"/>
      </w:tabs>
      <w:rPr>
        <w:rFonts w:ascii="Source Sans Pro Light" w:hAnsi="Source Sans Pro Light"/>
        <w:color w:val="235198"/>
        <w:sz w:val="20"/>
        <w:szCs w:val="20"/>
      </w:rPr>
    </w:pPr>
    <w:r w:rsidRPr="00010C9C">
      <w:rPr>
        <w:rFonts w:ascii="Source Sans Pro Light" w:hAnsi="Source Sans Pro Light"/>
        <w:b/>
        <w:bCs/>
        <w:color w:val="235198"/>
        <w:sz w:val="20"/>
        <w:szCs w:val="20"/>
      </w:rPr>
      <w:tab/>
    </w:r>
    <w:r w:rsidRPr="00010C9C">
      <w:rPr>
        <w:rFonts w:ascii="Source Sans Pro Light" w:hAnsi="Source Sans Pro Light"/>
        <w:color w:val="235198"/>
        <w:sz w:val="20"/>
        <w:szCs w:val="20"/>
      </w:rPr>
      <w:t>Gültig seit: 11.05.2017</w:t>
    </w:r>
    <w:r w:rsidRPr="00010C9C">
      <w:rPr>
        <w:rStyle w:val="Seitenzahl"/>
        <w:rFonts w:ascii="Source Sans Pro Light" w:hAnsi="Source Sans Pro Light"/>
        <w:color w:val="235198"/>
        <w:sz w:val="20"/>
        <w:szCs w:val="20"/>
      </w:rPr>
      <w:tab/>
    </w:r>
    <w:r w:rsidRPr="00010C9C">
      <w:rPr>
        <w:rFonts w:ascii="Source Sans Pro Light" w:hAnsi="Source Sans Pro Light"/>
        <w:color w:val="235198"/>
        <w:sz w:val="20"/>
        <w:szCs w:val="20"/>
      </w:rPr>
      <w:t>Verantw.:  SMS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0D" w:rsidRDefault="00F06C0D" w:rsidP="008E608D">
      <w:pPr>
        <w:spacing w:after="0" w:line="240" w:lineRule="auto"/>
      </w:pPr>
      <w:r>
        <w:separator/>
      </w:r>
    </w:p>
  </w:footnote>
  <w:footnote w:type="continuationSeparator" w:id="0">
    <w:p w:rsidR="00F06C0D" w:rsidRDefault="00F06C0D" w:rsidP="008E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0D" w:rsidRDefault="00F06C0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45E" w:rsidRPr="00AF1F13" w:rsidRDefault="009E545E" w:rsidP="00AF1F1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page">
            <wp:posOffset>5033645</wp:posOffset>
          </wp:positionH>
          <wp:positionV relativeFrom="page">
            <wp:posOffset>543560</wp:posOffset>
          </wp:positionV>
          <wp:extent cx="2008800" cy="583200"/>
          <wp:effectExtent l="0" t="0" r="0" b="7620"/>
          <wp:wrapNone/>
          <wp:docPr id="226" name="Grafik 2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" name="Grafik 26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900430</wp:posOffset>
              </wp:positionV>
              <wp:extent cx="4320000" cy="360000"/>
              <wp:effectExtent l="0" t="0" r="4445" b="2540"/>
              <wp:wrapSquare wrapText="bothSides"/>
              <wp:docPr id="23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45E" w:rsidRPr="00426DD0" w:rsidRDefault="009E545E">
                          <w:pPr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</w:pP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t xml:space="preserve">Seite </w: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instrText xml:space="preserve"> PAGE   \* MERGEFORMAT </w:instrTex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010C9C">
                            <w:rPr>
                              <w:rFonts w:ascii="Source Sans Pro Light" w:hAnsi="Source Sans Pro Light"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end"/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t>/</w: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instrText xml:space="preserve"> NUMPAGES   \* MERGEFORMAT </w:instrTex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9E6A83">
                            <w:rPr>
                              <w:rFonts w:ascii="Source Sans Pro Light" w:hAnsi="Source Sans Pro Light"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6.7pt;margin-top:70.9pt;width:340.15pt;height:28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" stroked="f">
              <v:textbox inset="0,0,0,0">
                <w:txbxContent>
                  <w:p w:rsidR="009E545E" w:rsidRPr="00426DD0" w:rsidRDefault="009E545E">
                    <w:pPr>
                      <w:rPr>
                        <w:rFonts w:ascii="Source Sans Pro Light" w:hAnsi="Source Sans Pro Light"/>
                        <w:sz w:val="17"/>
                        <w:szCs w:val="17"/>
                      </w:rPr>
                    </w:pP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t xml:space="preserve">Seite </w: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begin"/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instrText xml:space="preserve"> PAGE   \* MERGEFORMAT </w:instrTex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separate"/>
                    </w:r>
                    <w:r w:rsidR="00010C9C">
                      <w:rPr>
                        <w:rFonts w:ascii="Source Sans Pro Light" w:hAnsi="Source Sans Pro Light"/>
                        <w:noProof/>
                        <w:sz w:val="17"/>
                        <w:szCs w:val="17"/>
                      </w:rPr>
                      <w:t>2</w: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end"/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t>/</w: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begin"/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instrText xml:space="preserve"> NUMPAGES   \* MERGEFORMAT </w:instrTex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separate"/>
                    </w:r>
                    <w:r w:rsidR="009E6A83">
                      <w:rPr>
                        <w:rFonts w:ascii="Source Sans Pro Light" w:hAnsi="Source Sans Pro Light"/>
                        <w:noProof/>
                        <w:sz w:val="17"/>
                        <w:szCs w:val="17"/>
                      </w:rPr>
                      <w:t>1</w: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45E" w:rsidRDefault="00AD210C" w:rsidP="00AF1F13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72231B" wp14:editId="5CB9AB68">
              <wp:simplePos x="0" y="0"/>
              <wp:positionH relativeFrom="page">
                <wp:posOffset>723900</wp:posOffset>
              </wp:positionH>
              <wp:positionV relativeFrom="page">
                <wp:posOffset>904875</wp:posOffset>
              </wp:positionV>
              <wp:extent cx="4319905" cy="295275"/>
              <wp:effectExtent l="0" t="0" r="4445" b="952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545E" w:rsidRPr="00D83697" w:rsidRDefault="00010C9C" w:rsidP="00AF1F13">
                          <w:pPr>
                            <w:spacing w:after="0" w:line="240" w:lineRule="auto"/>
                            <w:rPr>
                              <w:rFonts w:ascii="Source Sans Pro" w:hAnsi="Source Sans Pro"/>
                              <w:color w:val="23519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ource Sans Pro SemiBold" w:hAnsi="Source Sans Pro SemiBold"/>
                              <w:color w:val="235198"/>
                              <w:sz w:val="28"/>
                              <w:szCs w:val="28"/>
                            </w:rPr>
                            <w:t>Investitionsantrag Weiterentwicklungsmaßnahmen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7pt;margin-top:71.25pt;width:340.1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" filled="f" stroked="f" strokeweight=".5pt">
              <v:textbox inset="0,0,0,0">
                <w:txbxContent>
                  <w:p w:rsidR="009E545E" w:rsidRPr="00D83697" w:rsidRDefault="00010C9C" w:rsidP="00AF1F13">
                    <w:pPr>
                      <w:spacing w:after="0" w:line="240" w:lineRule="auto"/>
                      <w:rPr>
                        <w:rFonts w:ascii="Source Sans Pro" w:hAnsi="Source Sans Pro"/>
                        <w:color w:val="235198"/>
                        <w:sz w:val="24"/>
                        <w:szCs w:val="24"/>
                      </w:rPr>
                    </w:pPr>
                    <w:r>
                      <w:rPr>
                        <w:rFonts w:ascii="Source Sans Pro SemiBold" w:hAnsi="Source Sans Pro SemiBold"/>
                        <w:color w:val="235198"/>
                        <w:sz w:val="28"/>
                        <w:szCs w:val="28"/>
                      </w:rPr>
                      <w:t>Investitionsantrag Weiterentwicklungsmaßnahmen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45E">
      <w:rPr>
        <w:noProof/>
        <w:lang w:eastAsia="de-DE"/>
      </w:rPr>
      <w:drawing>
        <wp:anchor distT="0" distB="0" distL="0" distR="0" simplePos="0" relativeHeight="251669504" behindDoc="0" locked="0" layoutInCell="1" allowOverlap="1" wp14:anchorId="4DDAE876" wp14:editId="6214CFBB">
          <wp:simplePos x="0" y="0"/>
          <wp:positionH relativeFrom="page">
            <wp:posOffset>5033645</wp:posOffset>
          </wp:positionH>
          <wp:positionV relativeFrom="page">
            <wp:posOffset>543560</wp:posOffset>
          </wp:positionV>
          <wp:extent cx="2008800" cy="583200"/>
          <wp:effectExtent l="0" t="0" r="0" b="7620"/>
          <wp:wrapThrough wrapText="bothSides">
            <wp:wrapPolygon edited="0">
              <wp:start x="0" y="0"/>
              <wp:lineTo x="0" y="21176"/>
              <wp:lineTo x="21306" y="21176"/>
              <wp:lineTo x="21306" y="0"/>
              <wp:lineTo x="0" y="0"/>
            </wp:wrapPolygon>
          </wp:wrapThrough>
          <wp:docPr id="227" name="Grafik 2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ÖB_Logo_Deutsch@3x-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0D"/>
    <w:rsid w:val="0000211A"/>
    <w:rsid w:val="00006A3C"/>
    <w:rsid w:val="00010C9C"/>
    <w:rsid w:val="000278DC"/>
    <w:rsid w:val="00034A0A"/>
    <w:rsid w:val="000507A8"/>
    <w:rsid w:val="0005679A"/>
    <w:rsid w:val="000574F5"/>
    <w:rsid w:val="000857F2"/>
    <w:rsid w:val="000872F6"/>
    <w:rsid w:val="000932E9"/>
    <w:rsid w:val="000B00FE"/>
    <w:rsid w:val="000C3C52"/>
    <w:rsid w:val="000D00BD"/>
    <w:rsid w:val="001242EB"/>
    <w:rsid w:val="00134074"/>
    <w:rsid w:val="00134EAE"/>
    <w:rsid w:val="00176478"/>
    <w:rsid w:val="00176494"/>
    <w:rsid w:val="0018755C"/>
    <w:rsid w:val="00191076"/>
    <w:rsid w:val="001A12A4"/>
    <w:rsid w:val="001A2965"/>
    <w:rsid w:val="001A6E93"/>
    <w:rsid w:val="001B560A"/>
    <w:rsid w:val="001E4FB2"/>
    <w:rsid w:val="001E4FFB"/>
    <w:rsid w:val="001E6F58"/>
    <w:rsid w:val="00206FCD"/>
    <w:rsid w:val="00216980"/>
    <w:rsid w:val="00234B3B"/>
    <w:rsid w:val="00243F4D"/>
    <w:rsid w:val="00246EB3"/>
    <w:rsid w:val="0025602F"/>
    <w:rsid w:val="002B273D"/>
    <w:rsid w:val="002C00C2"/>
    <w:rsid w:val="002C61CC"/>
    <w:rsid w:val="002E6606"/>
    <w:rsid w:val="003064D2"/>
    <w:rsid w:val="00310EBD"/>
    <w:rsid w:val="00315317"/>
    <w:rsid w:val="00324C98"/>
    <w:rsid w:val="00325810"/>
    <w:rsid w:val="00325BD3"/>
    <w:rsid w:val="00334B01"/>
    <w:rsid w:val="0034230E"/>
    <w:rsid w:val="00344DEB"/>
    <w:rsid w:val="00345771"/>
    <w:rsid w:val="00351274"/>
    <w:rsid w:val="003675C5"/>
    <w:rsid w:val="00382BF9"/>
    <w:rsid w:val="00383C0F"/>
    <w:rsid w:val="00383FC3"/>
    <w:rsid w:val="00386ADC"/>
    <w:rsid w:val="00387B8E"/>
    <w:rsid w:val="0039554F"/>
    <w:rsid w:val="0039611B"/>
    <w:rsid w:val="003B376F"/>
    <w:rsid w:val="003D705E"/>
    <w:rsid w:val="003E52B7"/>
    <w:rsid w:val="003E78ED"/>
    <w:rsid w:val="003F4B40"/>
    <w:rsid w:val="003F7268"/>
    <w:rsid w:val="00406AE9"/>
    <w:rsid w:val="00426DD0"/>
    <w:rsid w:val="00430C13"/>
    <w:rsid w:val="0047619E"/>
    <w:rsid w:val="0047709A"/>
    <w:rsid w:val="00477FE3"/>
    <w:rsid w:val="004A45C2"/>
    <w:rsid w:val="004D4BE3"/>
    <w:rsid w:val="004D5D25"/>
    <w:rsid w:val="004F0BD3"/>
    <w:rsid w:val="004F47DF"/>
    <w:rsid w:val="0050322A"/>
    <w:rsid w:val="005062FC"/>
    <w:rsid w:val="0051289E"/>
    <w:rsid w:val="00553B45"/>
    <w:rsid w:val="0055518A"/>
    <w:rsid w:val="0057306C"/>
    <w:rsid w:val="005746D7"/>
    <w:rsid w:val="0058187E"/>
    <w:rsid w:val="00582515"/>
    <w:rsid w:val="00587F4F"/>
    <w:rsid w:val="005953F5"/>
    <w:rsid w:val="00596002"/>
    <w:rsid w:val="005A4D8E"/>
    <w:rsid w:val="005C67C4"/>
    <w:rsid w:val="005D1785"/>
    <w:rsid w:val="005F6BF1"/>
    <w:rsid w:val="00622EAD"/>
    <w:rsid w:val="0064228D"/>
    <w:rsid w:val="00643A4D"/>
    <w:rsid w:val="006441C3"/>
    <w:rsid w:val="00651AAE"/>
    <w:rsid w:val="006619B5"/>
    <w:rsid w:val="00667152"/>
    <w:rsid w:val="006A61D4"/>
    <w:rsid w:val="006B3F82"/>
    <w:rsid w:val="006B6744"/>
    <w:rsid w:val="006C4FC2"/>
    <w:rsid w:val="006C5B5F"/>
    <w:rsid w:val="006C63DC"/>
    <w:rsid w:val="006F786F"/>
    <w:rsid w:val="0070682F"/>
    <w:rsid w:val="00706A3D"/>
    <w:rsid w:val="007219EB"/>
    <w:rsid w:val="00722D3E"/>
    <w:rsid w:val="00724F9B"/>
    <w:rsid w:val="00726E95"/>
    <w:rsid w:val="00732EC7"/>
    <w:rsid w:val="007600C8"/>
    <w:rsid w:val="0076083C"/>
    <w:rsid w:val="00764E8F"/>
    <w:rsid w:val="00770D97"/>
    <w:rsid w:val="007A25DE"/>
    <w:rsid w:val="007A4A89"/>
    <w:rsid w:val="007A69A2"/>
    <w:rsid w:val="007B7099"/>
    <w:rsid w:val="007C0812"/>
    <w:rsid w:val="007D0D59"/>
    <w:rsid w:val="007D4A61"/>
    <w:rsid w:val="007E648B"/>
    <w:rsid w:val="00805C21"/>
    <w:rsid w:val="00810F54"/>
    <w:rsid w:val="00816BF3"/>
    <w:rsid w:val="00830129"/>
    <w:rsid w:val="00830535"/>
    <w:rsid w:val="00841FFB"/>
    <w:rsid w:val="00870989"/>
    <w:rsid w:val="00873293"/>
    <w:rsid w:val="00883E3B"/>
    <w:rsid w:val="00886384"/>
    <w:rsid w:val="00887649"/>
    <w:rsid w:val="0089426F"/>
    <w:rsid w:val="008B1A52"/>
    <w:rsid w:val="008B55B5"/>
    <w:rsid w:val="008C3670"/>
    <w:rsid w:val="008C4F1F"/>
    <w:rsid w:val="008C7F21"/>
    <w:rsid w:val="008D042C"/>
    <w:rsid w:val="008E608D"/>
    <w:rsid w:val="008F5F74"/>
    <w:rsid w:val="009034D8"/>
    <w:rsid w:val="00914B91"/>
    <w:rsid w:val="0091552D"/>
    <w:rsid w:val="0095004D"/>
    <w:rsid w:val="00951AE7"/>
    <w:rsid w:val="0097567E"/>
    <w:rsid w:val="009A6D69"/>
    <w:rsid w:val="009A78AD"/>
    <w:rsid w:val="009D10E6"/>
    <w:rsid w:val="009E0F6A"/>
    <w:rsid w:val="009E1EDC"/>
    <w:rsid w:val="009E545E"/>
    <w:rsid w:val="009E5580"/>
    <w:rsid w:val="009E6A83"/>
    <w:rsid w:val="009F38A2"/>
    <w:rsid w:val="009F738F"/>
    <w:rsid w:val="00A50A7E"/>
    <w:rsid w:val="00A5522D"/>
    <w:rsid w:val="00A5524C"/>
    <w:rsid w:val="00A568D3"/>
    <w:rsid w:val="00A572B6"/>
    <w:rsid w:val="00A80379"/>
    <w:rsid w:val="00A83310"/>
    <w:rsid w:val="00AA28BF"/>
    <w:rsid w:val="00AA5D2A"/>
    <w:rsid w:val="00AB64CD"/>
    <w:rsid w:val="00AC19AF"/>
    <w:rsid w:val="00AC60A6"/>
    <w:rsid w:val="00AD1CCE"/>
    <w:rsid w:val="00AD210C"/>
    <w:rsid w:val="00AD2237"/>
    <w:rsid w:val="00AE466A"/>
    <w:rsid w:val="00AF1F13"/>
    <w:rsid w:val="00B00000"/>
    <w:rsid w:val="00B144A7"/>
    <w:rsid w:val="00B25BE0"/>
    <w:rsid w:val="00B27BBE"/>
    <w:rsid w:val="00B35644"/>
    <w:rsid w:val="00B3766B"/>
    <w:rsid w:val="00B85E20"/>
    <w:rsid w:val="00B8777E"/>
    <w:rsid w:val="00B937EB"/>
    <w:rsid w:val="00BB2BD0"/>
    <w:rsid w:val="00BC3AC5"/>
    <w:rsid w:val="00BE6464"/>
    <w:rsid w:val="00C15706"/>
    <w:rsid w:val="00C2549C"/>
    <w:rsid w:val="00C314B0"/>
    <w:rsid w:val="00C318CA"/>
    <w:rsid w:val="00C433C1"/>
    <w:rsid w:val="00C55E6F"/>
    <w:rsid w:val="00C8669C"/>
    <w:rsid w:val="00C91923"/>
    <w:rsid w:val="00CB1013"/>
    <w:rsid w:val="00CD0EAD"/>
    <w:rsid w:val="00CD10E4"/>
    <w:rsid w:val="00CD243B"/>
    <w:rsid w:val="00CD722A"/>
    <w:rsid w:val="00D4234E"/>
    <w:rsid w:val="00D45902"/>
    <w:rsid w:val="00D535BD"/>
    <w:rsid w:val="00D6127E"/>
    <w:rsid w:val="00D72AFC"/>
    <w:rsid w:val="00D82BB0"/>
    <w:rsid w:val="00D83697"/>
    <w:rsid w:val="00D90331"/>
    <w:rsid w:val="00D9267E"/>
    <w:rsid w:val="00DA4B6F"/>
    <w:rsid w:val="00DA509A"/>
    <w:rsid w:val="00DA633B"/>
    <w:rsid w:val="00DC6701"/>
    <w:rsid w:val="00DD03D3"/>
    <w:rsid w:val="00DE0218"/>
    <w:rsid w:val="00DE389C"/>
    <w:rsid w:val="00DF5674"/>
    <w:rsid w:val="00DF72B6"/>
    <w:rsid w:val="00E00173"/>
    <w:rsid w:val="00E05AAB"/>
    <w:rsid w:val="00E06889"/>
    <w:rsid w:val="00E123B1"/>
    <w:rsid w:val="00E464CE"/>
    <w:rsid w:val="00E5452E"/>
    <w:rsid w:val="00E706E7"/>
    <w:rsid w:val="00E73697"/>
    <w:rsid w:val="00E749BE"/>
    <w:rsid w:val="00E81AF0"/>
    <w:rsid w:val="00E82893"/>
    <w:rsid w:val="00EA47C9"/>
    <w:rsid w:val="00EC1BCA"/>
    <w:rsid w:val="00EC4FE2"/>
    <w:rsid w:val="00ED7E54"/>
    <w:rsid w:val="00EF0335"/>
    <w:rsid w:val="00F012A3"/>
    <w:rsid w:val="00F06C0D"/>
    <w:rsid w:val="00F07257"/>
    <w:rsid w:val="00F12B74"/>
    <w:rsid w:val="00F1552E"/>
    <w:rsid w:val="00F165BA"/>
    <w:rsid w:val="00F23F74"/>
    <w:rsid w:val="00F24060"/>
    <w:rsid w:val="00F3109B"/>
    <w:rsid w:val="00F56345"/>
    <w:rsid w:val="00F64938"/>
    <w:rsid w:val="00F854F6"/>
    <w:rsid w:val="00F85ABF"/>
    <w:rsid w:val="00FA0A34"/>
    <w:rsid w:val="00FA1841"/>
    <w:rsid w:val="00FC11F0"/>
    <w:rsid w:val="00F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52B7"/>
    <w:pPr>
      <w:tabs>
        <w:tab w:val="left" w:pos="938"/>
      </w:tabs>
      <w:spacing w:after="0" w:line="280" w:lineRule="exact"/>
      <w:outlineLvl w:val="0"/>
    </w:pPr>
    <w:rPr>
      <w:rFonts w:ascii="Source Sans Pro SemiBold" w:hAnsi="Source Sans Pro SemiBold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1"/>
    </w:pPr>
    <w:rPr>
      <w:rFonts w:ascii="Source Sans Pro SemiBold" w:hAnsi="Source Sans Pro SemiBold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2"/>
    </w:pPr>
    <w:rPr>
      <w:rFonts w:ascii="Source Sans Pro SemiBold" w:hAnsi="Source Sans Pro SemiBold"/>
      <w:sz w:val="19"/>
      <w:szCs w:val="1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0C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608D"/>
  </w:style>
  <w:style w:type="paragraph" w:styleId="Fuzeile">
    <w:name w:val="footer"/>
    <w:basedOn w:val="Standard"/>
    <w:link w:val="FuzeileZchn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E608D"/>
  </w:style>
  <w:style w:type="character" w:styleId="Hyperlink">
    <w:name w:val="Hyperlink"/>
    <w:basedOn w:val="Absatz-Standardschriftart"/>
    <w:uiPriority w:val="99"/>
    <w:unhideWhenUsed/>
    <w:rsid w:val="008B55B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6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6BF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C6701"/>
    <w:rPr>
      <w:color w:val="808080"/>
    </w:rPr>
  </w:style>
  <w:style w:type="paragraph" w:customStyle="1" w:styleId="VOEBPersonalisierungAnschrift">
    <w:name w:val="VOEB Personalisierung Anschrift"/>
    <w:basedOn w:val="Standard"/>
    <w:qFormat/>
    <w:rsid w:val="0018755C"/>
    <w:pPr>
      <w:spacing w:after="0" w:line="230" w:lineRule="exact"/>
    </w:pPr>
    <w:rPr>
      <w:rFonts w:ascii="Arial" w:hAnsi="Arial"/>
      <w:sz w:val="16"/>
    </w:rPr>
  </w:style>
  <w:style w:type="paragraph" w:customStyle="1" w:styleId="VOEBText">
    <w:name w:val="VOEB Text"/>
    <w:basedOn w:val="Standard"/>
    <w:qFormat/>
    <w:rsid w:val="009D10E6"/>
    <w:pPr>
      <w:spacing w:after="0" w:line="250" w:lineRule="exact"/>
      <w:jc w:val="both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C4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E52B7"/>
    <w:rPr>
      <w:rFonts w:ascii="Source Sans Pro SemiBold" w:hAnsi="Source Sans Pro SemiBold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52B7"/>
    <w:rPr>
      <w:rFonts w:ascii="Source Sans Pro SemiBold" w:hAnsi="Source Sans Pro SemiBol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52B7"/>
    <w:rPr>
      <w:rFonts w:ascii="Source Sans Pro SemiBold" w:hAnsi="Source Sans Pro SemiBold"/>
      <w:sz w:val="19"/>
      <w:szCs w:val="1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0C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eitenzahl">
    <w:name w:val="page number"/>
    <w:basedOn w:val="Absatz-Standardschriftart"/>
    <w:semiHidden/>
    <w:rsid w:val="00010C9C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52B7"/>
    <w:pPr>
      <w:tabs>
        <w:tab w:val="left" w:pos="938"/>
      </w:tabs>
      <w:spacing w:after="0" w:line="280" w:lineRule="exact"/>
      <w:outlineLvl w:val="0"/>
    </w:pPr>
    <w:rPr>
      <w:rFonts w:ascii="Source Sans Pro SemiBold" w:hAnsi="Source Sans Pro SemiBold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1"/>
    </w:pPr>
    <w:rPr>
      <w:rFonts w:ascii="Source Sans Pro SemiBold" w:hAnsi="Source Sans Pro SemiBold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2"/>
    </w:pPr>
    <w:rPr>
      <w:rFonts w:ascii="Source Sans Pro SemiBold" w:hAnsi="Source Sans Pro SemiBold"/>
      <w:sz w:val="19"/>
      <w:szCs w:val="1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0C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608D"/>
  </w:style>
  <w:style w:type="paragraph" w:styleId="Fuzeile">
    <w:name w:val="footer"/>
    <w:basedOn w:val="Standard"/>
    <w:link w:val="FuzeileZchn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E608D"/>
  </w:style>
  <w:style w:type="character" w:styleId="Hyperlink">
    <w:name w:val="Hyperlink"/>
    <w:basedOn w:val="Absatz-Standardschriftart"/>
    <w:uiPriority w:val="99"/>
    <w:unhideWhenUsed/>
    <w:rsid w:val="008B55B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6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6BF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C6701"/>
    <w:rPr>
      <w:color w:val="808080"/>
    </w:rPr>
  </w:style>
  <w:style w:type="paragraph" w:customStyle="1" w:styleId="VOEBPersonalisierungAnschrift">
    <w:name w:val="VOEB Personalisierung Anschrift"/>
    <w:basedOn w:val="Standard"/>
    <w:qFormat/>
    <w:rsid w:val="0018755C"/>
    <w:pPr>
      <w:spacing w:after="0" w:line="230" w:lineRule="exact"/>
    </w:pPr>
    <w:rPr>
      <w:rFonts w:ascii="Arial" w:hAnsi="Arial"/>
      <w:sz w:val="16"/>
    </w:rPr>
  </w:style>
  <w:style w:type="paragraph" w:customStyle="1" w:styleId="VOEBText">
    <w:name w:val="VOEB Text"/>
    <w:basedOn w:val="Standard"/>
    <w:qFormat/>
    <w:rsid w:val="009D10E6"/>
    <w:pPr>
      <w:spacing w:after="0" w:line="250" w:lineRule="exact"/>
      <w:jc w:val="both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C4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E52B7"/>
    <w:rPr>
      <w:rFonts w:ascii="Source Sans Pro SemiBold" w:hAnsi="Source Sans Pro SemiBold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52B7"/>
    <w:rPr>
      <w:rFonts w:ascii="Source Sans Pro SemiBold" w:hAnsi="Source Sans Pro SemiBol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52B7"/>
    <w:rPr>
      <w:rFonts w:ascii="Source Sans Pro SemiBold" w:hAnsi="Source Sans Pro SemiBold"/>
      <w:sz w:val="19"/>
      <w:szCs w:val="1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0C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eitenzahl">
    <w:name w:val="page number"/>
    <w:basedOn w:val="Absatz-Standardschriftart"/>
    <w:semiHidden/>
    <w:rsid w:val="00010C9C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eb.de\dfs\Officevorlagen\V&#214;B%20Internes\Investitionsantra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6A5EC-DD2E-4D0B-914C-1712B196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Investitionsantrag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Koza</dc:creator>
  <cp:lastModifiedBy>Marco Haarmann</cp:lastModifiedBy>
  <cp:revision>2</cp:revision>
  <cp:lastPrinted>2018-07-30T13:50:00Z</cp:lastPrinted>
  <dcterms:created xsi:type="dcterms:W3CDTF">2019-01-10T09:15:00Z</dcterms:created>
  <dcterms:modified xsi:type="dcterms:W3CDTF">2019-01-10T09:15:00Z</dcterms:modified>
</cp:coreProperties>
</file>