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C773D" w14:textId="77777777" w:rsidR="00C433C1" w:rsidRPr="00246D91" w:rsidRDefault="00C433C1" w:rsidP="0015756F">
      <w:pPr>
        <w:pStyle w:val="VOEBText"/>
        <w:jc w:val="left"/>
        <w:rPr>
          <w:b/>
          <w:bCs/>
          <w:noProof/>
          <w:sz w:val="22"/>
          <w:lang w:eastAsia="de-DE"/>
        </w:rPr>
      </w:pPr>
      <w:bookmarkStart w:id="0" w:name="Anschrift"/>
    </w:p>
    <w:bookmarkEnd w:id="0"/>
    <w:p w14:paraId="296BFF49" w14:textId="63196E06" w:rsidR="00B4468F" w:rsidRDefault="00FF3854" w:rsidP="0015756F">
      <w:pPr>
        <w:pStyle w:val="VOEBText"/>
        <w:jc w:val="left"/>
        <w:rPr>
          <w:sz w:val="22"/>
        </w:rPr>
      </w:pPr>
      <w:r>
        <w:rPr>
          <w:sz w:val="22"/>
        </w:rPr>
        <w:t xml:space="preserve">Beantragung einer A1-Bescheinigung für </w:t>
      </w:r>
    </w:p>
    <w:p w14:paraId="2729B49C" w14:textId="77777777" w:rsidR="007F42C0" w:rsidRDefault="007F42C0" w:rsidP="0015756F">
      <w:pPr>
        <w:pStyle w:val="VOEBText"/>
        <w:jc w:val="left"/>
        <w:rPr>
          <w:sz w:val="22"/>
        </w:rPr>
      </w:pPr>
    </w:p>
    <w:p w14:paraId="21D7F66D" w14:textId="77777777" w:rsidR="00FF3854" w:rsidRDefault="00FF3854" w:rsidP="0015756F">
      <w:pPr>
        <w:pStyle w:val="VOEBText"/>
        <w:jc w:val="left"/>
        <w:rPr>
          <w:sz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111"/>
      </w:tblGrid>
      <w:tr w:rsidR="007F42C0" w14:paraId="1A46F533" w14:textId="77777777" w:rsidTr="00FF3854">
        <w:trPr>
          <w:trHeight w:val="850"/>
          <w:jc w:val="center"/>
        </w:trPr>
        <w:tc>
          <w:tcPr>
            <w:tcW w:w="2972" w:type="dxa"/>
          </w:tcPr>
          <w:p w14:paraId="0D1FFD31" w14:textId="76DB4F44" w:rsidR="007F42C0" w:rsidRPr="005E4D28" w:rsidRDefault="007F42C0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>Name des Reisenden</w:t>
            </w:r>
          </w:p>
        </w:tc>
        <w:tc>
          <w:tcPr>
            <w:tcW w:w="4111" w:type="dxa"/>
          </w:tcPr>
          <w:p w14:paraId="1F40F6C0" w14:textId="24D89C9C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  <w:tr w:rsidR="007F42C0" w14:paraId="75C010D6" w14:textId="77777777" w:rsidTr="00FF3854">
        <w:trPr>
          <w:trHeight w:val="850"/>
          <w:jc w:val="center"/>
        </w:trPr>
        <w:tc>
          <w:tcPr>
            <w:tcW w:w="2972" w:type="dxa"/>
          </w:tcPr>
          <w:p w14:paraId="2F396A03" w14:textId="61789863" w:rsidR="007F42C0" w:rsidRPr="005E4D28" w:rsidRDefault="007F42C0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>Geburtsort</w:t>
            </w:r>
          </w:p>
        </w:tc>
        <w:tc>
          <w:tcPr>
            <w:tcW w:w="4111" w:type="dxa"/>
          </w:tcPr>
          <w:p w14:paraId="48A4CFAE" w14:textId="24FCC159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  <w:tr w:rsidR="007F42C0" w14:paraId="252E4A91" w14:textId="77777777" w:rsidTr="00FF3854">
        <w:trPr>
          <w:trHeight w:val="850"/>
          <w:jc w:val="center"/>
        </w:trPr>
        <w:tc>
          <w:tcPr>
            <w:tcW w:w="2972" w:type="dxa"/>
          </w:tcPr>
          <w:p w14:paraId="6452DEA5" w14:textId="3278E729" w:rsidR="007F42C0" w:rsidRPr="005E4D28" w:rsidRDefault="007F42C0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>Dienstreisezeitraum</w:t>
            </w:r>
          </w:p>
        </w:tc>
        <w:tc>
          <w:tcPr>
            <w:tcW w:w="4111" w:type="dxa"/>
          </w:tcPr>
          <w:p w14:paraId="5A34585A" w14:textId="77777777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  <w:tr w:rsidR="007F42C0" w14:paraId="358E3188" w14:textId="77777777" w:rsidTr="00FF3854">
        <w:trPr>
          <w:trHeight w:val="850"/>
          <w:jc w:val="center"/>
        </w:trPr>
        <w:tc>
          <w:tcPr>
            <w:tcW w:w="2972" w:type="dxa"/>
          </w:tcPr>
          <w:p w14:paraId="7BEF564B" w14:textId="197BD080" w:rsidR="007F42C0" w:rsidRPr="005E4D28" w:rsidRDefault="007F42C0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>Dienstreiseziel</w:t>
            </w:r>
            <w:r w:rsidR="00FF3854" w:rsidRPr="005E4D28">
              <w:rPr>
                <w:b/>
                <w:bCs/>
                <w:sz w:val="22"/>
              </w:rPr>
              <w:t xml:space="preserve"> </w:t>
            </w:r>
            <w:r w:rsidR="005E4D28">
              <w:rPr>
                <w:b/>
                <w:bCs/>
                <w:sz w:val="22"/>
              </w:rPr>
              <w:t>–</w:t>
            </w:r>
            <w:r w:rsidR="00FF3854" w:rsidRPr="005E4D28">
              <w:rPr>
                <w:b/>
                <w:bCs/>
                <w:sz w:val="22"/>
              </w:rPr>
              <w:t xml:space="preserve"> Ort</w:t>
            </w:r>
            <w:r w:rsidR="005E4D28">
              <w:rPr>
                <w:b/>
                <w:bCs/>
                <w:sz w:val="22"/>
              </w:rPr>
              <w:t>, Land</w:t>
            </w:r>
          </w:p>
        </w:tc>
        <w:tc>
          <w:tcPr>
            <w:tcW w:w="4111" w:type="dxa"/>
          </w:tcPr>
          <w:p w14:paraId="27CE6F3D" w14:textId="0F924169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  <w:tr w:rsidR="007F42C0" w14:paraId="6B093B70" w14:textId="77777777" w:rsidTr="00FF3854">
        <w:trPr>
          <w:trHeight w:val="850"/>
          <w:jc w:val="center"/>
        </w:trPr>
        <w:tc>
          <w:tcPr>
            <w:tcW w:w="2972" w:type="dxa"/>
          </w:tcPr>
          <w:p w14:paraId="2B0EF4FE" w14:textId="516F2464" w:rsidR="007F42C0" w:rsidRPr="005E4D28" w:rsidRDefault="00FF3854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 xml:space="preserve">Dienstreiseziel - </w:t>
            </w:r>
            <w:r w:rsidR="007F42C0" w:rsidRPr="005E4D28">
              <w:rPr>
                <w:b/>
                <w:bCs/>
                <w:sz w:val="22"/>
              </w:rPr>
              <w:t>Adresse</w:t>
            </w:r>
          </w:p>
        </w:tc>
        <w:tc>
          <w:tcPr>
            <w:tcW w:w="4111" w:type="dxa"/>
          </w:tcPr>
          <w:p w14:paraId="77D96BCB" w14:textId="77777777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  <w:tr w:rsidR="007F42C0" w14:paraId="7B0DC029" w14:textId="77777777" w:rsidTr="00FF3854">
        <w:trPr>
          <w:trHeight w:val="850"/>
          <w:jc w:val="center"/>
        </w:trPr>
        <w:tc>
          <w:tcPr>
            <w:tcW w:w="2972" w:type="dxa"/>
          </w:tcPr>
          <w:p w14:paraId="64C70289" w14:textId="2D46A4C1" w:rsidR="007F42C0" w:rsidRPr="005E4D28" w:rsidRDefault="007F42C0" w:rsidP="005E4D28">
            <w:pPr>
              <w:pStyle w:val="VOEBText"/>
              <w:spacing w:before="120" w:line="240" w:lineRule="auto"/>
              <w:jc w:val="left"/>
              <w:rPr>
                <w:b/>
                <w:bCs/>
                <w:sz w:val="22"/>
              </w:rPr>
            </w:pPr>
            <w:r w:rsidRPr="005E4D28">
              <w:rPr>
                <w:b/>
                <w:bCs/>
                <w:sz w:val="22"/>
              </w:rPr>
              <w:t>Tätigkeit am Reiseziel</w:t>
            </w:r>
          </w:p>
        </w:tc>
        <w:tc>
          <w:tcPr>
            <w:tcW w:w="4111" w:type="dxa"/>
          </w:tcPr>
          <w:p w14:paraId="41B9415F" w14:textId="78E416F5" w:rsidR="007F42C0" w:rsidRDefault="007F42C0" w:rsidP="005E4D28">
            <w:pPr>
              <w:pStyle w:val="VOEBText"/>
              <w:spacing w:before="120" w:line="240" w:lineRule="auto"/>
              <w:jc w:val="left"/>
              <w:rPr>
                <w:sz w:val="22"/>
              </w:rPr>
            </w:pPr>
          </w:p>
        </w:tc>
      </w:tr>
    </w:tbl>
    <w:p w14:paraId="2CBEB952" w14:textId="77777777" w:rsidR="007F42C0" w:rsidRDefault="007F42C0" w:rsidP="0015756F">
      <w:pPr>
        <w:pStyle w:val="VOEBText"/>
        <w:jc w:val="left"/>
        <w:rPr>
          <w:sz w:val="22"/>
        </w:rPr>
      </w:pPr>
    </w:p>
    <w:p w14:paraId="40824D40" w14:textId="717F7A50" w:rsidR="00FF3854" w:rsidRDefault="00FF3854" w:rsidP="0015756F">
      <w:pPr>
        <w:pStyle w:val="VOEBText"/>
        <w:jc w:val="left"/>
        <w:rPr>
          <w:sz w:val="22"/>
        </w:rPr>
      </w:pPr>
    </w:p>
    <w:p w14:paraId="1B167E7D" w14:textId="77777777" w:rsidR="00FF3854" w:rsidRDefault="00FF3854" w:rsidP="0015756F">
      <w:pPr>
        <w:pStyle w:val="VOEBText"/>
        <w:jc w:val="left"/>
        <w:rPr>
          <w:sz w:val="22"/>
        </w:rPr>
      </w:pPr>
      <w:r w:rsidRPr="00FF3854">
        <w:rPr>
          <w:sz w:val="22"/>
        </w:rPr>
        <w:t xml:space="preserve">Die Mitteilung </w:t>
      </w:r>
      <w:r>
        <w:rPr>
          <w:sz w:val="22"/>
        </w:rPr>
        <w:t xml:space="preserve">an die Lohnbuchhaltung </w:t>
      </w:r>
      <w:r w:rsidRPr="00FF3854">
        <w:rPr>
          <w:sz w:val="22"/>
        </w:rPr>
        <w:t>über eine Auslandsdienstreise sollte grundsätzlich so schnell wie möglich erfolgen, spätestens jedoch 7 Tage vor Reiseantritt, um alle notwendigen Maßnahmen treffen zu können.</w:t>
      </w:r>
    </w:p>
    <w:p w14:paraId="0431DC65" w14:textId="77777777" w:rsidR="00FF3854" w:rsidRDefault="00FF3854" w:rsidP="0015756F">
      <w:pPr>
        <w:pStyle w:val="VOEBText"/>
        <w:jc w:val="left"/>
        <w:rPr>
          <w:sz w:val="22"/>
        </w:rPr>
      </w:pPr>
    </w:p>
    <w:p w14:paraId="150A902D" w14:textId="1A3B0D1F" w:rsidR="00FF3854" w:rsidRDefault="00FF3854" w:rsidP="0015756F">
      <w:pPr>
        <w:pStyle w:val="VOEBText"/>
        <w:jc w:val="left"/>
        <w:rPr>
          <w:sz w:val="22"/>
        </w:rPr>
      </w:pPr>
      <w:r>
        <w:rPr>
          <w:sz w:val="22"/>
        </w:rPr>
        <w:t>D</w:t>
      </w:r>
      <w:r w:rsidRPr="00FF3854">
        <w:rPr>
          <w:sz w:val="22"/>
        </w:rPr>
        <w:t xml:space="preserve">ie Beantragung der A1-Bescheinigung, </w:t>
      </w:r>
      <w:r>
        <w:rPr>
          <w:sz w:val="22"/>
        </w:rPr>
        <w:t xml:space="preserve">erfolgt </w:t>
      </w:r>
      <w:r w:rsidRPr="00FF3854">
        <w:rPr>
          <w:sz w:val="22"/>
        </w:rPr>
        <w:t>über unser Entgeltabrechnungsprogramm DATEV</w:t>
      </w:r>
      <w:r>
        <w:rPr>
          <w:sz w:val="22"/>
        </w:rPr>
        <w:t xml:space="preserve">, bitte </w:t>
      </w:r>
      <w:r w:rsidRPr="00FF3854">
        <w:rPr>
          <w:sz w:val="22"/>
        </w:rPr>
        <w:t xml:space="preserve">reichen Sie </w:t>
      </w:r>
      <w:r>
        <w:rPr>
          <w:sz w:val="22"/>
        </w:rPr>
        <w:t xml:space="preserve">den Antrag inkl. der erforderlichen </w:t>
      </w:r>
      <w:r w:rsidRPr="00FF3854">
        <w:rPr>
          <w:sz w:val="22"/>
        </w:rPr>
        <w:t xml:space="preserve">Daten per E-Mail </w:t>
      </w:r>
      <w:r>
        <w:rPr>
          <w:sz w:val="22"/>
        </w:rPr>
        <w:t>an lohnbuchhaltung@voeb.de</w:t>
      </w:r>
      <w:r w:rsidRPr="00FF3854">
        <w:rPr>
          <w:sz w:val="22"/>
        </w:rPr>
        <w:t xml:space="preserve"> ein</w:t>
      </w:r>
      <w:r>
        <w:rPr>
          <w:sz w:val="22"/>
        </w:rPr>
        <w:t>.</w:t>
      </w:r>
    </w:p>
    <w:p w14:paraId="44109916" w14:textId="6151AF96" w:rsidR="00FF3854" w:rsidRPr="00FF3854" w:rsidRDefault="00FF3854" w:rsidP="00FF3854">
      <w:pPr>
        <w:tabs>
          <w:tab w:val="left" w:pos="1890"/>
        </w:tabs>
      </w:pPr>
    </w:p>
    <w:sectPr w:rsidR="00FF3854" w:rsidRPr="00FF3854" w:rsidSect="00ED72AB">
      <w:headerReference w:type="default" r:id="rId7"/>
      <w:footerReference w:type="default" r:id="rId8"/>
      <w:headerReference w:type="first" r:id="rId9"/>
      <w:type w:val="continuous"/>
      <w:pgSz w:w="11906" w:h="16838" w:code="9"/>
      <w:pgMar w:top="3130" w:right="1127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286E0" w14:textId="77777777" w:rsidR="007F42C0" w:rsidRDefault="007F42C0" w:rsidP="008E608D">
      <w:pPr>
        <w:spacing w:after="0" w:line="240" w:lineRule="auto"/>
      </w:pPr>
      <w:r>
        <w:separator/>
      </w:r>
    </w:p>
  </w:endnote>
  <w:endnote w:type="continuationSeparator" w:id="0">
    <w:p w14:paraId="1B12D9FE" w14:textId="77777777" w:rsidR="007F42C0" w:rsidRDefault="007F42C0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309" w:type="dxa"/>
      <w:tblBorders>
        <w:top w:val="single" w:sz="4" w:space="0" w:color="23519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45"/>
    </w:tblGrid>
    <w:tr w:rsidR="00B4468F" w:rsidRPr="008B6DC3" w14:paraId="0B90C39C" w14:textId="77777777" w:rsidTr="001A281D">
      <w:tc>
        <w:tcPr>
          <w:tcW w:w="8364" w:type="dxa"/>
        </w:tcPr>
        <w:p w14:paraId="61D9915C" w14:textId="3672B6BF" w:rsidR="00B4468F" w:rsidRPr="008B6DC3" w:rsidRDefault="00B4468F" w:rsidP="00B4468F">
          <w:pPr>
            <w:pStyle w:val="Fuzeile"/>
            <w:rPr>
              <w:color w:val="235198"/>
              <w:sz w:val="18"/>
              <w:szCs w:val="18"/>
            </w:rPr>
          </w:pP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FILENAME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="00FF3854">
            <w:rPr>
              <w:rFonts w:ascii="Source Sans Pro Light" w:hAnsi="Source Sans Pro Light"/>
              <w:noProof/>
              <w:color w:val="235198"/>
              <w:sz w:val="18"/>
              <w:szCs w:val="18"/>
            </w:rPr>
            <w:t>Dokument1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,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t xml:space="preserve"> Stand: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 xml:space="preserve"> 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SAVEDATE  \@ "dd.MM.yyyy"  \* MERGEFORMAT </w:instrTex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="00FF3854">
            <w:rPr>
              <w:rFonts w:ascii="Source Sans Pro Light" w:hAnsi="Source Sans Pro Light"/>
              <w:noProof/>
              <w:color w:val="235198"/>
              <w:sz w:val="18"/>
              <w:szCs w:val="18"/>
            </w:rPr>
            <w:t>00.00.0000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</w:p>
      </w:tc>
      <w:tc>
        <w:tcPr>
          <w:tcW w:w="945" w:type="dxa"/>
        </w:tcPr>
        <w:p w14:paraId="72AA5521" w14:textId="77777777" w:rsidR="00B4468F" w:rsidRPr="008B6DC3" w:rsidRDefault="00B4468F" w:rsidP="00B4468F">
          <w:pPr>
            <w:pStyle w:val="Fuzeile"/>
            <w:jc w:val="right"/>
            <w:rPr>
              <w:color w:val="235198"/>
              <w:sz w:val="18"/>
              <w:szCs w:val="18"/>
            </w:rPr>
          </w:pP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 xml:space="preserve">Seite 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PAGE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2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/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NUMPAGES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2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</w:p>
      </w:tc>
    </w:tr>
  </w:tbl>
  <w:p w14:paraId="4BACEB72" w14:textId="77777777" w:rsidR="00B4468F" w:rsidRDefault="00B4468F" w:rsidP="00B4468F">
    <w:pPr>
      <w:pStyle w:val="Fuzeile"/>
      <w:tabs>
        <w:tab w:val="clear" w:pos="4536"/>
        <w:tab w:val="clear" w:pos="9072"/>
        <w:tab w:val="left" w:pos="5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01EC9" w14:textId="77777777" w:rsidR="007F42C0" w:rsidRDefault="007F42C0" w:rsidP="008E608D">
      <w:pPr>
        <w:spacing w:after="0" w:line="240" w:lineRule="auto"/>
      </w:pPr>
      <w:r>
        <w:separator/>
      </w:r>
    </w:p>
  </w:footnote>
  <w:footnote w:type="continuationSeparator" w:id="0">
    <w:p w14:paraId="507FA361" w14:textId="77777777" w:rsidR="007F42C0" w:rsidRDefault="007F42C0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0038" w14:textId="77777777" w:rsidR="009E545E" w:rsidRPr="00AF1F13" w:rsidRDefault="00886670" w:rsidP="00AF1F13">
    <w:pPr>
      <w:pStyle w:val="Kopfzeil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48E9AD0" wp14:editId="6DD5DF92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1980000" cy="615600"/>
          <wp:effectExtent l="0" t="0" r="1270" b="0"/>
          <wp:wrapNone/>
          <wp:docPr id="266" name="Grafik 2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64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0EEE537" wp14:editId="27DC4E84">
              <wp:simplePos x="0" y="0"/>
              <wp:positionH relativeFrom="page">
                <wp:posOffset>900430</wp:posOffset>
              </wp:positionH>
              <wp:positionV relativeFrom="page">
                <wp:posOffset>901700</wp:posOffset>
              </wp:positionV>
              <wp:extent cx="4137025" cy="359410"/>
              <wp:effectExtent l="0" t="0" r="0" b="254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8CCE9" w14:textId="77777777" w:rsidR="009E545E" w:rsidRPr="006B7564" w:rsidRDefault="009E545E">
                          <w:pPr>
                            <w:rPr>
                              <w:rFonts w:ascii="Source Sans Pro Light" w:hAnsi="Source Sans Pro Light"/>
                              <w:color w:val="23519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EE53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70.9pt;margin-top:71pt;width:325.75pt;height:2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" stroked="f">
              <v:textbox inset="0,0,0,0">
                <w:txbxContent>
                  <w:p w14:paraId="3428CCE9" w14:textId="77777777" w:rsidR="009E545E" w:rsidRPr="006B7564" w:rsidRDefault="009E545E">
                    <w:pPr>
                      <w:rPr>
                        <w:rFonts w:ascii="Source Sans Pro Light" w:hAnsi="Source Sans Pro Light"/>
                        <w:color w:val="235198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7E346" w14:textId="77777777" w:rsidR="009E545E" w:rsidRDefault="00886670" w:rsidP="00AF1F13">
    <w:pPr>
      <w:pStyle w:val="Kopfzeile"/>
    </w:pPr>
    <w:r>
      <w:rPr>
        <w:noProof/>
      </w:rPr>
      <w:drawing>
        <wp:anchor distT="0" distB="0" distL="114300" distR="114300" simplePos="0" relativeHeight="251682816" behindDoc="0" locked="0" layoutInCell="1" allowOverlap="1" wp14:anchorId="49BCE822" wp14:editId="6F223372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1980000" cy="615600"/>
          <wp:effectExtent l="0" t="0" r="1270" b="0"/>
          <wp:wrapNone/>
          <wp:docPr id="267" name="Grafik 2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5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1C871E" wp14:editId="7778302F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4320000" cy="900000"/>
              <wp:effectExtent l="0" t="0" r="4445" b="1460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F7A0B" w14:textId="3807101E" w:rsidR="009E545E" w:rsidRPr="00AE3F1D" w:rsidRDefault="007F42C0" w:rsidP="00AF1F13">
                          <w:pPr>
                            <w:spacing w:after="0" w:line="240" w:lineRule="auto"/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Beantragung A1-Bescheinigung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C87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70.9pt;width:340.1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" filled="f" stroked="f" strokeweight=".5pt">
              <v:textbox inset="0,0,0,0">
                <w:txbxContent>
                  <w:p w14:paraId="5A4F7A0B" w14:textId="3807101E" w:rsidR="009E545E" w:rsidRPr="00AE3F1D" w:rsidRDefault="007F42C0" w:rsidP="00AF1F13">
                    <w:pPr>
                      <w:spacing w:after="0" w:line="240" w:lineRule="auto"/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</w:pPr>
                    <w:r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Beantragung A1-Bescheinigung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C0"/>
    <w:rsid w:val="0000211A"/>
    <w:rsid w:val="00006A3C"/>
    <w:rsid w:val="000278DC"/>
    <w:rsid w:val="00034A0A"/>
    <w:rsid w:val="000507A8"/>
    <w:rsid w:val="0005679A"/>
    <w:rsid w:val="000574F5"/>
    <w:rsid w:val="000857F2"/>
    <w:rsid w:val="000872F6"/>
    <w:rsid w:val="000932E9"/>
    <w:rsid w:val="000B00FE"/>
    <w:rsid w:val="000C3C52"/>
    <w:rsid w:val="000D00BD"/>
    <w:rsid w:val="000D2A08"/>
    <w:rsid w:val="001242EB"/>
    <w:rsid w:val="00133763"/>
    <w:rsid w:val="00134074"/>
    <w:rsid w:val="00134EAE"/>
    <w:rsid w:val="0015756F"/>
    <w:rsid w:val="00176478"/>
    <w:rsid w:val="00176494"/>
    <w:rsid w:val="0018755C"/>
    <w:rsid w:val="00191076"/>
    <w:rsid w:val="001973F4"/>
    <w:rsid w:val="00197EAE"/>
    <w:rsid w:val="001A12A4"/>
    <w:rsid w:val="001A281D"/>
    <w:rsid w:val="001A2965"/>
    <w:rsid w:val="001A6E93"/>
    <w:rsid w:val="001B560A"/>
    <w:rsid w:val="001E4FB2"/>
    <w:rsid w:val="001E4FFB"/>
    <w:rsid w:val="001E6F58"/>
    <w:rsid w:val="00206FCD"/>
    <w:rsid w:val="00234B3B"/>
    <w:rsid w:val="00246D91"/>
    <w:rsid w:val="00246EB3"/>
    <w:rsid w:val="0025602F"/>
    <w:rsid w:val="002B273D"/>
    <w:rsid w:val="002C00C2"/>
    <w:rsid w:val="002C61CC"/>
    <w:rsid w:val="002E6606"/>
    <w:rsid w:val="00304B83"/>
    <w:rsid w:val="003064D2"/>
    <w:rsid w:val="00310EBD"/>
    <w:rsid w:val="00315317"/>
    <w:rsid w:val="00324C98"/>
    <w:rsid w:val="00325810"/>
    <w:rsid w:val="00325BD3"/>
    <w:rsid w:val="00333DA9"/>
    <w:rsid w:val="00334B01"/>
    <w:rsid w:val="0034230E"/>
    <w:rsid w:val="00344DEB"/>
    <w:rsid w:val="00345771"/>
    <w:rsid w:val="00351274"/>
    <w:rsid w:val="003675C5"/>
    <w:rsid w:val="00382BF9"/>
    <w:rsid w:val="00383FC3"/>
    <w:rsid w:val="00386ADC"/>
    <w:rsid w:val="00387B8E"/>
    <w:rsid w:val="0039554F"/>
    <w:rsid w:val="0039611B"/>
    <w:rsid w:val="003B376F"/>
    <w:rsid w:val="003C5344"/>
    <w:rsid w:val="003D2EA4"/>
    <w:rsid w:val="003D705E"/>
    <w:rsid w:val="003E52B7"/>
    <w:rsid w:val="003E78ED"/>
    <w:rsid w:val="003F4B40"/>
    <w:rsid w:val="003F7268"/>
    <w:rsid w:val="003F7375"/>
    <w:rsid w:val="00406AE9"/>
    <w:rsid w:val="00426DD0"/>
    <w:rsid w:val="00430C13"/>
    <w:rsid w:val="0047709A"/>
    <w:rsid w:val="00477FE3"/>
    <w:rsid w:val="004A45C2"/>
    <w:rsid w:val="004D4BE3"/>
    <w:rsid w:val="004D5D25"/>
    <w:rsid w:val="004F0BD3"/>
    <w:rsid w:val="004F47DF"/>
    <w:rsid w:val="0050322A"/>
    <w:rsid w:val="005062FC"/>
    <w:rsid w:val="0051289E"/>
    <w:rsid w:val="00524AA1"/>
    <w:rsid w:val="0053736F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47A2"/>
    <w:rsid w:val="005C67C4"/>
    <w:rsid w:val="005D1785"/>
    <w:rsid w:val="005E4D28"/>
    <w:rsid w:val="005F6BF1"/>
    <w:rsid w:val="005F752D"/>
    <w:rsid w:val="00622EAD"/>
    <w:rsid w:val="0064228D"/>
    <w:rsid w:val="00643A4D"/>
    <w:rsid w:val="006441C3"/>
    <w:rsid w:val="00651AAE"/>
    <w:rsid w:val="006619B5"/>
    <w:rsid w:val="00667152"/>
    <w:rsid w:val="006968CD"/>
    <w:rsid w:val="006A61D4"/>
    <w:rsid w:val="006B3F82"/>
    <w:rsid w:val="006B6744"/>
    <w:rsid w:val="006B7564"/>
    <w:rsid w:val="006C4FC2"/>
    <w:rsid w:val="006C5B5F"/>
    <w:rsid w:val="006C63DC"/>
    <w:rsid w:val="006F786F"/>
    <w:rsid w:val="0070682F"/>
    <w:rsid w:val="00706A3D"/>
    <w:rsid w:val="007219EB"/>
    <w:rsid w:val="00722D3E"/>
    <w:rsid w:val="00724F9B"/>
    <w:rsid w:val="00726E95"/>
    <w:rsid w:val="00732EC7"/>
    <w:rsid w:val="007600C8"/>
    <w:rsid w:val="0076083C"/>
    <w:rsid w:val="00764E8F"/>
    <w:rsid w:val="00770D97"/>
    <w:rsid w:val="007A2425"/>
    <w:rsid w:val="007A25DE"/>
    <w:rsid w:val="007A4A89"/>
    <w:rsid w:val="007A69A2"/>
    <w:rsid w:val="007B7099"/>
    <w:rsid w:val="007C0812"/>
    <w:rsid w:val="007C2713"/>
    <w:rsid w:val="007D0D59"/>
    <w:rsid w:val="007D4A61"/>
    <w:rsid w:val="007E648B"/>
    <w:rsid w:val="007F42C0"/>
    <w:rsid w:val="00805C21"/>
    <w:rsid w:val="00810F54"/>
    <w:rsid w:val="00816BF3"/>
    <w:rsid w:val="00830129"/>
    <w:rsid w:val="00830535"/>
    <w:rsid w:val="00841FFB"/>
    <w:rsid w:val="00870989"/>
    <w:rsid w:val="00873293"/>
    <w:rsid w:val="00883E3B"/>
    <w:rsid w:val="00886384"/>
    <w:rsid w:val="00886670"/>
    <w:rsid w:val="00887649"/>
    <w:rsid w:val="0089426F"/>
    <w:rsid w:val="008B0AF5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5004D"/>
    <w:rsid w:val="00951AE7"/>
    <w:rsid w:val="0097567E"/>
    <w:rsid w:val="009906C6"/>
    <w:rsid w:val="009A6D69"/>
    <w:rsid w:val="009A78AD"/>
    <w:rsid w:val="009D10E6"/>
    <w:rsid w:val="009D2AB8"/>
    <w:rsid w:val="009E0F6A"/>
    <w:rsid w:val="009E1EDC"/>
    <w:rsid w:val="009E545E"/>
    <w:rsid w:val="009E5580"/>
    <w:rsid w:val="009F38A2"/>
    <w:rsid w:val="009F738F"/>
    <w:rsid w:val="00A50A7E"/>
    <w:rsid w:val="00A5522D"/>
    <w:rsid w:val="00A5524C"/>
    <w:rsid w:val="00A568D3"/>
    <w:rsid w:val="00A572B6"/>
    <w:rsid w:val="00A80379"/>
    <w:rsid w:val="00A83310"/>
    <w:rsid w:val="00AA28BF"/>
    <w:rsid w:val="00AA5D2A"/>
    <w:rsid w:val="00AB64CD"/>
    <w:rsid w:val="00AC19AF"/>
    <w:rsid w:val="00AC60A6"/>
    <w:rsid w:val="00AD1CCE"/>
    <w:rsid w:val="00AD2237"/>
    <w:rsid w:val="00AE3F1D"/>
    <w:rsid w:val="00AF1F13"/>
    <w:rsid w:val="00AF1FF6"/>
    <w:rsid w:val="00B00000"/>
    <w:rsid w:val="00B144A7"/>
    <w:rsid w:val="00B25BE0"/>
    <w:rsid w:val="00B27BBE"/>
    <w:rsid w:val="00B35644"/>
    <w:rsid w:val="00B3766B"/>
    <w:rsid w:val="00B4468F"/>
    <w:rsid w:val="00B85E20"/>
    <w:rsid w:val="00B8777E"/>
    <w:rsid w:val="00B937EB"/>
    <w:rsid w:val="00BA6854"/>
    <w:rsid w:val="00BB2BD0"/>
    <w:rsid w:val="00BC051B"/>
    <w:rsid w:val="00BC3AC5"/>
    <w:rsid w:val="00BE6464"/>
    <w:rsid w:val="00BF2564"/>
    <w:rsid w:val="00C15706"/>
    <w:rsid w:val="00C2549C"/>
    <w:rsid w:val="00C314B0"/>
    <w:rsid w:val="00C318CA"/>
    <w:rsid w:val="00C433C1"/>
    <w:rsid w:val="00C55E6F"/>
    <w:rsid w:val="00C8669C"/>
    <w:rsid w:val="00C91923"/>
    <w:rsid w:val="00CB1013"/>
    <w:rsid w:val="00CD0EAD"/>
    <w:rsid w:val="00CD10E4"/>
    <w:rsid w:val="00CD243B"/>
    <w:rsid w:val="00CD722A"/>
    <w:rsid w:val="00D4234E"/>
    <w:rsid w:val="00D45902"/>
    <w:rsid w:val="00D535BD"/>
    <w:rsid w:val="00D53CA4"/>
    <w:rsid w:val="00D6127E"/>
    <w:rsid w:val="00D72AFC"/>
    <w:rsid w:val="00D82BB0"/>
    <w:rsid w:val="00D83697"/>
    <w:rsid w:val="00D90331"/>
    <w:rsid w:val="00D9267E"/>
    <w:rsid w:val="00DA4B6F"/>
    <w:rsid w:val="00DA509A"/>
    <w:rsid w:val="00DA633B"/>
    <w:rsid w:val="00DC6701"/>
    <w:rsid w:val="00DD03D3"/>
    <w:rsid w:val="00DE0218"/>
    <w:rsid w:val="00DE389C"/>
    <w:rsid w:val="00DF3A7D"/>
    <w:rsid w:val="00DF5674"/>
    <w:rsid w:val="00DF6C43"/>
    <w:rsid w:val="00DF72B6"/>
    <w:rsid w:val="00E00173"/>
    <w:rsid w:val="00E06889"/>
    <w:rsid w:val="00E123B1"/>
    <w:rsid w:val="00E217FB"/>
    <w:rsid w:val="00E464CE"/>
    <w:rsid w:val="00E5452E"/>
    <w:rsid w:val="00E706E7"/>
    <w:rsid w:val="00E73697"/>
    <w:rsid w:val="00E749BE"/>
    <w:rsid w:val="00E81AF0"/>
    <w:rsid w:val="00E82893"/>
    <w:rsid w:val="00EA47C9"/>
    <w:rsid w:val="00EC1BCA"/>
    <w:rsid w:val="00EC4FE2"/>
    <w:rsid w:val="00ED72AB"/>
    <w:rsid w:val="00ED7E54"/>
    <w:rsid w:val="00EF0335"/>
    <w:rsid w:val="00EF65D2"/>
    <w:rsid w:val="00F012A3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76441"/>
    <w:rsid w:val="00F854F6"/>
    <w:rsid w:val="00F85ABF"/>
    <w:rsid w:val="00FA0A34"/>
    <w:rsid w:val="00FA1841"/>
    <w:rsid w:val="00FC11F0"/>
    <w:rsid w:val="00FF00D6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974A3"/>
  <w15:docId w15:val="{A6EB1EB8-343F-4785-BFB8-77A888EF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36F"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6968CD"/>
    <w:pPr>
      <w:spacing w:after="0" w:line="280" w:lineRule="exact"/>
      <w:jc w:val="both"/>
    </w:pPr>
    <w:rPr>
      <w:rFonts w:ascii="Source Sans Pro" w:hAnsi="Source Sans Pro"/>
      <w:sz w:val="21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2021%20V&#214;B%20Allgemein\Vermer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8259-EB23-4A40-8A46-D1130475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Vermerk.dotm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Glorius-Bernau, Jana</dc:creator>
  <cp:keywords/>
  <dc:description/>
  <cp:lastModifiedBy>Glorius-Bernau, Jana</cp:lastModifiedBy>
  <cp:revision>1</cp:revision>
  <cp:lastPrinted>2018-03-01T13:44:00Z</cp:lastPrinted>
  <dcterms:created xsi:type="dcterms:W3CDTF">2024-05-16T07:21:00Z</dcterms:created>
  <dcterms:modified xsi:type="dcterms:W3CDTF">2024-05-16T07:46:00Z</dcterms:modified>
</cp:coreProperties>
</file>